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781" w:rsidRPr="00367B43" w:rsidRDefault="00C17781" w:rsidP="00BF5D42">
      <w:pPr>
        <w:tabs>
          <w:tab w:val="left" w:pos="-2410"/>
          <w:tab w:val="left" w:pos="-1985"/>
          <w:tab w:val="left" w:pos="-1843"/>
          <w:tab w:val="left" w:pos="5245"/>
        </w:tabs>
        <w:spacing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367B43"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object w:dxaOrig="830" w:dyaOrig="11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7.25pt" o:ole="" fillcolor="window">
            <v:imagedata r:id="rId5" o:title=""/>
          </v:shape>
          <o:OLEObject Type="Embed" ProgID="Word.Picture.8" ShapeID="_x0000_i1025" DrawAspect="Content" ObjectID="_1564557204" r:id="rId6"/>
        </w:object>
      </w:r>
    </w:p>
    <w:p w:rsidR="00C17781" w:rsidRPr="00367B43" w:rsidRDefault="00C17781" w:rsidP="00BF5D42">
      <w:pPr>
        <w:pStyle w:val="Caption"/>
        <w:tabs>
          <w:tab w:val="left" w:pos="5245"/>
        </w:tabs>
        <w:rPr>
          <w:color w:val="auto"/>
        </w:rPr>
      </w:pPr>
      <w:r w:rsidRPr="00367B43">
        <w:rPr>
          <w:color w:val="auto"/>
        </w:rPr>
        <w:t>УКРАЇНА</w:t>
      </w:r>
    </w:p>
    <w:p w:rsidR="00C17781" w:rsidRPr="00367B43" w:rsidRDefault="00C17781" w:rsidP="00BF5D42">
      <w:pPr>
        <w:tabs>
          <w:tab w:val="left" w:pos="52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67B43">
        <w:rPr>
          <w:rFonts w:ascii="Times New Roman" w:hAnsi="Times New Roman"/>
          <w:b/>
          <w:sz w:val="28"/>
          <w:szCs w:val="28"/>
          <w:lang w:val="uk-UA"/>
        </w:rPr>
        <w:t>ЧЕЧЕЛЬНИЦЬКА  РАЙОННА  ДЕРЖАВНА  АДМІНІСТРАЦІЯ</w:t>
      </w:r>
    </w:p>
    <w:p w:rsidR="00C17781" w:rsidRPr="00367B43" w:rsidRDefault="00C17781" w:rsidP="00BF5D42">
      <w:pPr>
        <w:tabs>
          <w:tab w:val="left" w:pos="5245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367B43">
        <w:rPr>
          <w:rFonts w:ascii="Times New Roman" w:hAnsi="Times New Roman"/>
          <w:b/>
          <w:sz w:val="28"/>
          <w:szCs w:val="28"/>
          <w:lang w:val="uk-UA"/>
        </w:rPr>
        <w:t>ВІННИЦЬКОЇ   ОБЛАСТІ</w:t>
      </w:r>
    </w:p>
    <w:p w:rsidR="00C17781" w:rsidRPr="00367B43" w:rsidRDefault="00C17781" w:rsidP="00BF5D42">
      <w:pPr>
        <w:tabs>
          <w:tab w:val="left" w:pos="5245"/>
        </w:tabs>
        <w:spacing w:after="0" w:line="240" w:lineRule="auto"/>
        <w:ind w:firstLine="3600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noProof/>
          <w:lang w:val="uk-UA" w:eastAsia="uk-UA"/>
        </w:rPr>
        <w:pict>
          <v:line id="_x0000_s1026" style="position:absolute;left:0;text-align:left;z-index:251658240" from="0,0" to="477pt,0" o:allowincell="f" strokeweight="4pt">
            <v:stroke linestyle="thickThin"/>
          </v:line>
        </w:pict>
      </w:r>
    </w:p>
    <w:p w:rsidR="00C17781" w:rsidRPr="00367B43" w:rsidRDefault="00C17781" w:rsidP="00BF5D42">
      <w:pPr>
        <w:tabs>
          <w:tab w:val="left" w:pos="5245"/>
        </w:tabs>
        <w:spacing w:after="0" w:line="240" w:lineRule="auto"/>
        <w:ind w:firstLine="3600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367B43">
        <w:rPr>
          <w:rFonts w:ascii="Times New Roman" w:hAnsi="Times New Roman"/>
          <w:b/>
          <w:color w:val="000000"/>
          <w:sz w:val="28"/>
          <w:szCs w:val="28"/>
          <w:lang w:val="uk-UA"/>
        </w:rPr>
        <w:t>РОЗПОРЯДЖЕННЯ</w:t>
      </w:r>
    </w:p>
    <w:p w:rsidR="00C17781" w:rsidRPr="00367B43" w:rsidRDefault="00C17781" w:rsidP="00BF5D4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17781" w:rsidRPr="005A2790" w:rsidRDefault="00C17781" w:rsidP="005A2790">
      <w:pPr>
        <w:pStyle w:val="BodyTextIndent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17</w:t>
      </w:r>
      <w:r w:rsidRPr="00367B43">
        <w:rPr>
          <w:rFonts w:ascii="Times New Roman" w:hAnsi="Times New Roman"/>
          <w:sz w:val="28"/>
          <w:szCs w:val="28"/>
          <w:lang w:val="uk-UA"/>
        </w:rPr>
        <w:t xml:space="preserve"> серпня 201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367B43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Pr="00367B43">
        <w:rPr>
          <w:rFonts w:ascii="Times New Roman" w:hAnsi="Times New Roman"/>
          <w:sz w:val="28"/>
          <w:szCs w:val="28"/>
          <w:lang w:val="uk-UA"/>
        </w:rPr>
        <w:tab/>
      </w:r>
      <w:r w:rsidRPr="00367B43">
        <w:rPr>
          <w:rFonts w:ascii="Times New Roman" w:hAnsi="Times New Roman"/>
          <w:sz w:val="28"/>
          <w:szCs w:val="28"/>
          <w:lang w:val="uk-UA"/>
        </w:rPr>
        <w:tab/>
      </w:r>
      <w:r w:rsidRPr="00367B43">
        <w:rPr>
          <w:rFonts w:ascii="Times New Roman" w:hAnsi="Times New Roman"/>
          <w:sz w:val="28"/>
          <w:szCs w:val="28"/>
          <w:lang w:val="uk-UA"/>
        </w:rPr>
        <w:tab/>
      </w:r>
      <w:r w:rsidRPr="00367B43">
        <w:rPr>
          <w:rFonts w:ascii="Times New Roman" w:hAnsi="Times New Roman"/>
          <w:sz w:val="28"/>
          <w:szCs w:val="28"/>
          <w:lang w:val="uk-UA"/>
        </w:rPr>
        <w:tab/>
      </w:r>
      <w:r w:rsidRPr="00367B43">
        <w:rPr>
          <w:rFonts w:ascii="Times New Roman" w:hAnsi="Times New Roman"/>
          <w:sz w:val="28"/>
          <w:szCs w:val="28"/>
          <w:lang w:val="uk-UA"/>
        </w:rPr>
        <w:tab/>
      </w:r>
      <w:r w:rsidRPr="00367B43">
        <w:rPr>
          <w:rFonts w:ascii="Times New Roman" w:hAnsi="Times New Roman"/>
          <w:sz w:val="28"/>
          <w:szCs w:val="28"/>
          <w:lang w:val="uk-UA"/>
        </w:rPr>
        <w:tab/>
      </w:r>
      <w:r w:rsidRPr="00367B43">
        <w:rPr>
          <w:rFonts w:ascii="Times New Roman" w:hAnsi="Times New Roman"/>
          <w:sz w:val="28"/>
          <w:szCs w:val="28"/>
          <w:lang w:val="uk-UA"/>
        </w:rPr>
        <w:tab/>
        <w:t xml:space="preserve">№ </w:t>
      </w:r>
      <w:r>
        <w:rPr>
          <w:rFonts w:ascii="Times New Roman" w:hAnsi="Times New Roman"/>
          <w:sz w:val="28"/>
          <w:szCs w:val="28"/>
          <w:lang w:val="uk-UA"/>
        </w:rPr>
        <w:t>286</w:t>
      </w:r>
    </w:p>
    <w:p w:rsidR="00C17781" w:rsidRDefault="00C17781" w:rsidP="00944D0B">
      <w:pPr>
        <w:pStyle w:val="BodyText"/>
        <w:jc w:val="center"/>
        <w:rPr>
          <w:b/>
        </w:rPr>
      </w:pPr>
      <w:r w:rsidRPr="00EC371C">
        <w:rPr>
          <w:b/>
          <w:bCs w:val="0"/>
        </w:rPr>
        <w:t xml:space="preserve">Про відзначення </w:t>
      </w:r>
      <w:r>
        <w:rPr>
          <w:b/>
          <w:bCs w:val="0"/>
        </w:rPr>
        <w:t xml:space="preserve">на Чечельниччині </w:t>
      </w:r>
      <w:r w:rsidRPr="00EC371C">
        <w:rPr>
          <w:b/>
          <w:bCs w:val="0"/>
        </w:rPr>
        <w:t>2</w:t>
      </w:r>
      <w:r>
        <w:rPr>
          <w:b/>
          <w:bCs w:val="0"/>
        </w:rPr>
        <w:t>6</w:t>
      </w:r>
      <w:r w:rsidRPr="00EC371C">
        <w:rPr>
          <w:b/>
          <w:bCs w:val="0"/>
        </w:rPr>
        <w:t>-ї річниці незалежності України</w:t>
      </w:r>
      <w:r w:rsidRPr="00367B43">
        <w:rPr>
          <w:b/>
        </w:rPr>
        <w:tab/>
      </w:r>
    </w:p>
    <w:p w:rsidR="00C17781" w:rsidRPr="005B514C" w:rsidRDefault="00C17781" w:rsidP="00944D0B">
      <w:pPr>
        <w:pStyle w:val="BodyText"/>
        <w:jc w:val="center"/>
        <w:rPr>
          <w:b/>
          <w:sz w:val="16"/>
          <w:szCs w:val="16"/>
        </w:rPr>
      </w:pPr>
    </w:p>
    <w:p w:rsidR="00C17781" w:rsidRPr="007A78F7" w:rsidRDefault="00C17781" w:rsidP="005B514C">
      <w:pPr>
        <w:pStyle w:val="ParagraphStyle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45D6"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Указу Президента України від </w:t>
      </w:r>
      <w:r>
        <w:rPr>
          <w:rFonts w:ascii="Times New Roman" w:hAnsi="Times New Roman" w:cs="Times New Roman"/>
          <w:sz w:val="28"/>
          <w:szCs w:val="28"/>
          <w:lang w:val="uk-UA"/>
        </w:rPr>
        <w:t>15 травня</w:t>
      </w:r>
      <w:r w:rsidRPr="002745D6">
        <w:rPr>
          <w:rFonts w:ascii="Times New Roman" w:hAnsi="Times New Roman" w:cs="Times New Roman"/>
          <w:sz w:val="28"/>
          <w:szCs w:val="28"/>
          <w:lang w:val="uk-UA"/>
        </w:rPr>
        <w:t xml:space="preserve"> 201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2745D6">
        <w:rPr>
          <w:rFonts w:ascii="Times New Roman" w:hAnsi="Times New Roman" w:cs="Times New Roman"/>
          <w:sz w:val="28"/>
          <w:szCs w:val="28"/>
          <w:lang w:val="uk-UA"/>
        </w:rPr>
        <w:t xml:space="preserve"> року № </w:t>
      </w:r>
      <w:r>
        <w:rPr>
          <w:rFonts w:ascii="Times New Roman" w:hAnsi="Times New Roman" w:cs="Times New Roman"/>
          <w:sz w:val="28"/>
          <w:szCs w:val="28"/>
          <w:lang w:val="uk-UA"/>
        </w:rPr>
        <w:t>132</w:t>
      </w:r>
      <w:r w:rsidRPr="002745D6">
        <w:rPr>
          <w:rFonts w:ascii="Times New Roman" w:hAnsi="Times New Roman" w:cs="Times New Roman"/>
          <w:sz w:val="28"/>
          <w:szCs w:val="28"/>
          <w:lang w:val="uk-UA"/>
        </w:rPr>
        <w:t>/201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2745D6">
        <w:rPr>
          <w:rFonts w:ascii="Times New Roman" w:hAnsi="Times New Roman" w:cs="Times New Roman"/>
          <w:sz w:val="28"/>
          <w:szCs w:val="28"/>
          <w:lang w:val="uk-UA"/>
        </w:rPr>
        <w:t xml:space="preserve"> «Про відзначення 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2745D6">
        <w:rPr>
          <w:rFonts w:ascii="Times New Roman" w:hAnsi="Times New Roman" w:cs="Times New Roman"/>
          <w:sz w:val="28"/>
          <w:szCs w:val="28"/>
          <w:lang w:val="uk-UA"/>
        </w:rPr>
        <w:t>-ї річниці незалежності України», відповідно до розпорядження голови облдержадміністрації від 1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2745D6">
        <w:rPr>
          <w:rFonts w:ascii="Times New Roman" w:hAnsi="Times New Roman" w:cs="Times New Roman"/>
          <w:sz w:val="28"/>
          <w:szCs w:val="28"/>
          <w:lang w:val="uk-UA"/>
        </w:rPr>
        <w:t xml:space="preserve"> серпня 201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2745D6">
        <w:rPr>
          <w:rFonts w:ascii="Times New Roman" w:hAnsi="Times New Roman" w:cs="Times New Roman"/>
          <w:sz w:val="28"/>
          <w:szCs w:val="28"/>
          <w:lang w:val="uk-UA"/>
        </w:rPr>
        <w:t xml:space="preserve"> року № 5</w:t>
      </w:r>
      <w:r>
        <w:rPr>
          <w:rFonts w:ascii="Times New Roman" w:hAnsi="Times New Roman" w:cs="Times New Roman"/>
          <w:sz w:val="28"/>
          <w:szCs w:val="28"/>
          <w:lang w:val="uk-UA"/>
        </w:rPr>
        <w:t>78</w:t>
      </w:r>
      <w:r w:rsidRPr="002745D6">
        <w:rPr>
          <w:rFonts w:ascii="Times New Roman" w:hAnsi="Times New Roman" w:cs="Times New Roman"/>
          <w:sz w:val="28"/>
          <w:szCs w:val="28"/>
          <w:lang w:val="uk-UA"/>
        </w:rPr>
        <w:t xml:space="preserve"> «Про відзначення на Вінниччині 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2745D6">
        <w:rPr>
          <w:rFonts w:ascii="Times New Roman" w:hAnsi="Times New Roman" w:cs="Times New Roman"/>
          <w:sz w:val="28"/>
          <w:szCs w:val="28"/>
          <w:lang w:val="uk-UA"/>
        </w:rPr>
        <w:t>-ї річниці незалежності України»,</w:t>
      </w:r>
      <w:r w:rsidRPr="007A78F7">
        <w:rPr>
          <w:rFonts w:ascii="Verdana" w:hAnsi="Verdana"/>
          <w:color w:val="000000"/>
          <w:sz w:val="18"/>
          <w:szCs w:val="18"/>
          <w:shd w:val="clear" w:color="auto" w:fill="2175BD"/>
          <w:lang w:val="uk-UA"/>
        </w:rPr>
        <w:t xml:space="preserve"> </w:t>
      </w:r>
      <w:r w:rsidRPr="007A78F7">
        <w:rPr>
          <w:rFonts w:ascii="Times New Roman" w:hAnsi="Times New Roman" w:cs="Times New Roman"/>
          <w:sz w:val="28"/>
          <w:szCs w:val="28"/>
          <w:lang w:val="uk-UA"/>
        </w:rPr>
        <w:t>враховуючи знаменну подію у багатовіковій історії національного державотворення, з метою її гідного відзначення у 201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7 </w:t>
      </w:r>
      <w:r w:rsidRPr="007A78F7">
        <w:rPr>
          <w:rFonts w:ascii="Times New Roman" w:hAnsi="Times New Roman" w:cs="Times New Roman"/>
          <w:sz w:val="28"/>
          <w:szCs w:val="28"/>
          <w:lang w:val="uk-UA"/>
        </w:rPr>
        <w:t>році, засвідчення поваги до подвигу борців за свободу, незалежність і територіальну цілісність, єднання суспільства у справі розбудови України як високорозвиненої європейської держави</w:t>
      </w:r>
      <w:r w:rsidRPr="003D2C4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C17781" w:rsidRPr="005B514C" w:rsidRDefault="00C17781" w:rsidP="005B514C">
      <w:pPr>
        <w:pStyle w:val="ParagraphStyle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514C">
        <w:rPr>
          <w:rFonts w:ascii="Times New Roman" w:hAnsi="Times New Roman" w:cs="Times New Roman"/>
          <w:sz w:val="28"/>
          <w:szCs w:val="28"/>
          <w:lang w:val="uk-UA"/>
        </w:rPr>
        <w:t xml:space="preserve">1. Утворити організаційний комітет (далі – 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5B514C">
        <w:rPr>
          <w:rFonts w:ascii="Times New Roman" w:hAnsi="Times New Roman" w:cs="Times New Roman"/>
          <w:sz w:val="28"/>
          <w:szCs w:val="28"/>
          <w:lang w:val="uk-UA"/>
        </w:rPr>
        <w:t>ргкомітет) та затвердити заходи з підготовки та відзначення на Чечельниччині 26-ї річниці незалежності України (далі – Заходи), що додаються.</w:t>
      </w:r>
    </w:p>
    <w:p w:rsidR="00C17781" w:rsidRPr="00EC371C" w:rsidRDefault="00C17781" w:rsidP="005B514C">
      <w:pPr>
        <w:spacing w:after="0" w:line="300" w:lineRule="exact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Pr="00EC371C">
        <w:rPr>
          <w:rFonts w:ascii="Times New Roman" w:hAnsi="Times New Roman"/>
          <w:sz w:val="28"/>
          <w:szCs w:val="28"/>
          <w:lang w:val="uk-UA"/>
        </w:rPr>
        <w:t xml:space="preserve">Нагородити </w:t>
      </w:r>
      <w:r>
        <w:rPr>
          <w:rFonts w:ascii="Times New Roman" w:hAnsi="Times New Roman"/>
          <w:sz w:val="28"/>
          <w:szCs w:val="28"/>
          <w:lang w:val="uk-UA"/>
        </w:rPr>
        <w:t>Г</w:t>
      </w:r>
      <w:r w:rsidRPr="00EC371C">
        <w:rPr>
          <w:rFonts w:ascii="Times New Roman" w:hAnsi="Times New Roman"/>
          <w:sz w:val="28"/>
          <w:szCs w:val="28"/>
          <w:lang w:val="uk-UA"/>
        </w:rPr>
        <w:t>рамот</w:t>
      </w:r>
      <w:r>
        <w:rPr>
          <w:rFonts w:ascii="Times New Roman" w:hAnsi="Times New Roman"/>
          <w:sz w:val="28"/>
          <w:szCs w:val="28"/>
          <w:lang w:val="uk-UA"/>
        </w:rPr>
        <w:t>ами</w:t>
      </w:r>
      <w:r w:rsidRPr="00EC371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рай</w:t>
      </w:r>
      <w:r w:rsidRPr="00EC371C">
        <w:rPr>
          <w:rFonts w:ascii="Times New Roman" w:hAnsi="Times New Roman"/>
          <w:sz w:val="28"/>
          <w:szCs w:val="28"/>
          <w:lang w:val="uk-UA"/>
        </w:rPr>
        <w:t xml:space="preserve">держадміністрації представників громадськості </w:t>
      </w:r>
      <w:r>
        <w:rPr>
          <w:rFonts w:ascii="Times New Roman" w:hAnsi="Times New Roman"/>
          <w:sz w:val="28"/>
          <w:szCs w:val="28"/>
          <w:lang w:val="uk-UA"/>
        </w:rPr>
        <w:t>району</w:t>
      </w:r>
      <w:r w:rsidRPr="00EC371C">
        <w:rPr>
          <w:rFonts w:ascii="Times New Roman" w:hAnsi="Times New Roman"/>
          <w:sz w:val="28"/>
          <w:szCs w:val="28"/>
          <w:lang w:val="uk-UA"/>
        </w:rPr>
        <w:t>, які зробили вагомий внесок у розбудову незалежної демократичної ун</w:t>
      </w:r>
      <w:r>
        <w:rPr>
          <w:rFonts w:ascii="Times New Roman" w:hAnsi="Times New Roman"/>
          <w:sz w:val="28"/>
          <w:szCs w:val="28"/>
          <w:lang w:val="uk-UA"/>
        </w:rPr>
        <w:t>ітарної держави (згідно з додатком)</w:t>
      </w:r>
      <w:r w:rsidRPr="00EC371C">
        <w:rPr>
          <w:rFonts w:ascii="Times New Roman" w:hAnsi="Times New Roman"/>
          <w:sz w:val="28"/>
          <w:szCs w:val="28"/>
          <w:lang w:val="uk-UA"/>
        </w:rPr>
        <w:t>.</w:t>
      </w:r>
    </w:p>
    <w:p w:rsidR="00C17781" w:rsidRPr="00EC371C" w:rsidRDefault="00C17781" w:rsidP="005B514C">
      <w:pPr>
        <w:spacing w:after="0" w:line="300" w:lineRule="exact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Pr="00EC371C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>Відділу</w:t>
      </w:r>
      <w:r w:rsidRPr="00EC371C">
        <w:rPr>
          <w:rFonts w:ascii="Times New Roman" w:hAnsi="Times New Roman"/>
          <w:sz w:val="28"/>
          <w:szCs w:val="28"/>
          <w:lang w:val="uk-UA"/>
        </w:rPr>
        <w:t xml:space="preserve"> культури</w:t>
      </w:r>
      <w:r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Pr="00EC371C">
        <w:rPr>
          <w:rFonts w:ascii="Times New Roman" w:hAnsi="Times New Roman"/>
          <w:sz w:val="28"/>
          <w:szCs w:val="28"/>
          <w:lang w:val="uk-UA"/>
        </w:rPr>
        <w:t xml:space="preserve"> туризму </w:t>
      </w:r>
      <w:r>
        <w:rPr>
          <w:rFonts w:ascii="Times New Roman" w:hAnsi="Times New Roman"/>
          <w:sz w:val="28"/>
          <w:szCs w:val="28"/>
          <w:lang w:val="uk-UA"/>
        </w:rPr>
        <w:t>рай</w:t>
      </w:r>
      <w:r w:rsidRPr="00EC371C">
        <w:rPr>
          <w:rFonts w:ascii="Times New Roman" w:hAnsi="Times New Roman"/>
          <w:sz w:val="28"/>
          <w:szCs w:val="28"/>
          <w:lang w:val="uk-UA"/>
        </w:rPr>
        <w:t>держадміністрації (</w:t>
      </w:r>
      <w:r>
        <w:rPr>
          <w:rFonts w:ascii="Times New Roman" w:hAnsi="Times New Roman"/>
          <w:sz w:val="28"/>
          <w:szCs w:val="28"/>
          <w:lang w:val="uk-UA"/>
        </w:rPr>
        <w:t>Шумило А.П</w:t>
      </w:r>
      <w:r w:rsidRPr="00EC371C">
        <w:rPr>
          <w:rFonts w:ascii="Times New Roman" w:hAnsi="Times New Roman"/>
          <w:sz w:val="28"/>
          <w:szCs w:val="28"/>
          <w:lang w:val="uk-UA"/>
        </w:rPr>
        <w:t xml:space="preserve">.) профінансувати видатки з проведення Заходів коштом, передбаченим </w:t>
      </w:r>
      <w:r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Pr="00EC371C">
        <w:rPr>
          <w:rFonts w:ascii="Times New Roman" w:hAnsi="Times New Roman"/>
          <w:sz w:val="28"/>
          <w:szCs w:val="28"/>
          <w:lang w:val="uk-UA"/>
        </w:rPr>
        <w:t>культурно-освітні за</w:t>
      </w:r>
      <w:r>
        <w:rPr>
          <w:rFonts w:ascii="Times New Roman" w:hAnsi="Times New Roman"/>
          <w:sz w:val="28"/>
          <w:szCs w:val="28"/>
          <w:lang w:val="uk-UA"/>
        </w:rPr>
        <w:t>ходи</w:t>
      </w:r>
      <w:r w:rsidRPr="00EC371C">
        <w:rPr>
          <w:rFonts w:ascii="Times New Roman" w:hAnsi="Times New Roman"/>
          <w:sz w:val="28"/>
          <w:szCs w:val="28"/>
          <w:lang w:val="uk-UA"/>
        </w:rPr>
        <w:t xml:space="preserve">, згідно з кошторисом. </w:t>
      </w:r>
    </w:p>
    <w:p w:rsidR="00C17781" w:rsidRPr="00EC371C" w:rsidRDefault="00C17781" w:rsidP="005B514C">
      <w:pPr>
        <w:spacing w:after="0" w:line="300" w:lineRule="exact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Pr="00EC371C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>С</w:t>
      </w:r>
      <w:r w:rsidRPr="00EC371C">
        <w:rPr>
          <w:rFonts w:ascii="Times New Roman" w:hAnsi="Times New Roman"/>
          <w:sz w:val="28"/>
          <w:szCs w:val="28"/>
          <w:lang w:val="uk-UA"/>
        </w:rPr>
        <w:t xml:space="preserve">труктурним підрозділам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EC371C">
        <w:rPr>
          <w:rFonts w:ascii="Times New Roman" w:hAnsi="Times New Roman"/>
          <w:sz w:val="28"/>
          <w:szCs w:val="28"/>
          <w:lang w:val="uk-UA"/>
        </w:rPr>
        <w:t>айдержадміністраці</w:t>
      </w:r>
      <w:r>
        <w:rPr>
          <w:rFonts w:ascii="Times New Roman" w:hAnsi="Times New Roman"/>
          <w:sz w:val="28"/>
          <w:szCs w:val="28"/>
          <w:lang w:val="uk-UA"/>
        </w:rPr>
        <w:t>ї</w:t>
      </w:r>
      <w:r w:rsidRPr="00EC371C">
        <w:rPr>
          <w:rFonts w:ascii="Times New Roman" w:hAnsi="Times New Roman"/>
          <w:sz w:val="28"/>
          <w:szCs w:val="28"/>
          <w:lang w:val="uk-UA"/>
        </w:rPr>
        <w:t xml:space="preserve">, виконкомам </w:t>
      </w:r>
      <w:r>
        <w:rPr>
          <w:rFonts w:ascii="Times New Roman" w:hAnsi="Times New Roman"/>
          <w:sz w:val="28"/>
          <w:szCs w:val="28"/>
          <w:lang w:val="uk-UA"/>
        </w:rPr>
        <w:t>селищної та сільських</w:t>
      </w:r>
      <w:r w:rsidRPr="00EC371C">
        <w:rPr>
          <w:rFonts w:ascii="Times New Roman" w:hAnsi="Times New Roman"/>
          <w:sz w:val="28"/>
          <w:szCs w:val="28"/>
          <w:lang w:val="uk-UA"/>
        </w:rPr>
        <w:t xml:space="preserve"> рад забезпечити виконання Заходів, про що інформувати </w:t>
      </w:r>
      <w:r>
        <w:rPr>
          <w:rFonts w:ascii="Times New Roman" w:hAnsi="Times New Roman"/>
          <w:sz w:val="28"/>
          <w:szCs w:val="28"/>
          <w:lang w:val="uk-UA"/>
        </w:rPr>
        <w:t>організаційний відділ апарату райдержадміністрації</w:t>
      </w:r>
      <w:r w:rsidRPr="00EC371C">
        <w:rPr>
          <w:rFonts w:ascii="Times New Roman" w:hAnsi="Times New Roman"/>
          <w:sz w:val="28"/>
          <w:szCs w:val="28"/>
          <w:lang w:val="uk-UA"/>
        </w:rPr>
        <w:t xml:space="preserve"> до 2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EC371C">
        <w:rPr>
          <w:rFonts w:ascii="Times New Roman" w:hAnsi="Times New Roman"/>
          <w:sz w:val="28"/>
          <w:szCs w:val="28"/>
          <w:lang w:val="uk-UA"/>
        </w:rPr>
        <w:t xml:space="preserve"> серпня 201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EC371C">
        <w:rPr>
          <w:rFonts w:ascii="Times New Roman" w:hAnsi="Times New Roman"/>
          <w:sz w:val="28"/>
          <w:szCs w:val="28"/>
          <w:lang w:val="uk-UA"/>
        </w:rPr>
        <w:t xml:space="preserve"> року для подальшого інформування облдержадміністрації до 2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EC371C">
        <w:rPr>
          <w:rFonts w:ascii="Times New Roman" w:hAnsi="Times New Roman"/>
          <w:sz w:val="28"/>
          <w:szCs w:val="28"/>
          <w:lang w:val="uk-UA"/>
        </w:rPr>
        <w:t xml:space="preserve"> серпня 201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EC371C">
        <w:rPr>
          <w:rFonts w:ascii="Times New Roman" w:hAnsi="Times New Roman"/>
          <w:sz w:val="28"/>
          <w:szCs w:val="28"/>
          <w:lang w:val="uk-UA"/>
        </w:rPr>
        <w:t xml:space="preserve"> року.</w:t>
      </w:r>
    </w:p>
    <w:p w:rsidR="00C17781" w:rsidRPr="005B514C" w:rsidRDefault="00C17781" w:rsidP="005B514C">
      <w:pPr>
        <w:spacing w:after="0" w:line="300" w:lineRule="exact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Pr="00EC371C">
        <w:rPr>
          <w:rFonts w:ascii="Times New Roman" w:hAnsi="Times New Roman"/>
          <w:sz w:val="28"/>
          <w:szCs w:val="28"/>
          <w:lang w:val="uk-UA"/>
        </w:rPr>
        <w:t>. Контроль за виконанням цього розпорядження покласти на заступника голови</w:t>
      </w:r>
      <w:r>
        <w:rPr>
          <w:rFonts w:ascii="Times New Roman" w:hAnsi="Times New Roman"/>
          <w:sz w:val="28"/>
          <w:szCs w:val="28"/>
          <w:lang w:val="uk-UA"/>
        </w:rPr>
        <w:t xml:space="preserve"> райдержадміністрації</w:t>
      </w:r>
      <w:r w:rsidRPr="00EC371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Беседу О.В</w:t>
      </w:r>
      <w:r w:rsidRPr="00EC371C">
        <w:rPr>
          <w:rFonts w:ascii="Times New Roman" w:hAnsi="Times New Roman"/>
          <w:sz w:val="28"/>
          <w:szCs w:val="28"/>
          <w:lang w:val="uk-UA"/>
        </w:rPr>
        <w:t>.</w:t>
      </w:r>
    </w:p>
    <w:p w:rsidR="00C17781" w:rsidRDefault="00C17781" w:rsidP="005A2790">
      <w:pPr>
        <w:pStyle w:val="BodyText"/>
        <w:rPr>
          <w:b/>
        </w:rPr>
      </w:pPr>
    </w:p>
    <w:p w:rsidR="00C17781" w:rsidRPr="00E34CFB" w:rsidRDefault="00C17781" w:rsidP="005A2790">
      <w:pPr>
        <w:pStyle w:val="BodyText"/>
        <w:rPr>
          <w:b/>
        </w:rPr>
      </w:pPr>
      <w:r>
        <w:rPr>
          <w:b/>
        </w:rPr>
        <w:t>Перший заступник голови</w:t>
      </w:r>
      <w:r w:rsidRPr="005A2790">
        <w:rPr>
          <w:b/>
        </w:rPr>
        <w:t xml:space="preserve">                                                                     </w:t>
      </w:r>
      <w:r>
        <w:rPr>
          <w:b/>
        </w:rPr>
        <w:t xml:space="preserve">                       районної </w:t>
      </w:r>
      <w:r w:rsidRPr="005A2790">
        <w:rPr>
          <w:b/>
        </w:rPr>
        <w:t xml:space="preserve">державної адміністрації                               </w:t>
      </w:r>
      <w:r>
        <w:rPr>
          <w:b/>
        </w:rPr>
        <w:t xml:space="preserve">                       В.Савчук</w:t>
      </w:r>
    </w:p>
    <w:p w:rsidR="00C17781" w:rsidRDefault="00C17781" w:rsidP="00442313">
      <w:pPr>
        <w:shd w:val="clear" w:color="auto" w:fill="FFFFFF"/>
        <w:spacing w:line="240" w:lineRule="auto"/>
        <w:ind w:left="5940"/>
        <w:jc w:val="both"/>
        <w:rPr>
          <w:rFonts w:ascii="Times New Roman" w:hAnsi="Times New Roman"/>
          <w:color w:val="000000"/>
          <w:sz w:val="28"/>
          <w:szCs w:val="28"/>
          <w:lang w:val="uk-UA"/>
        </w:rPr>
        <w:sectPr w:rsidR="00C17781" w:rsidSect="00804048">
          <w:pgSz w:w="11909" w:h="16834"/>
          <w:pgMar w:top="1134" w:right="567" w:bottom="1134" w:left="1701" w:header="709" w:footer="709" w:gutter="0"/>
          <w:cols w:space="720"/>
        </w:sectPr>
      </w:pPr>
    </w:p>
    <w:p w:rsidR="00C17781" w:rsidRPr="00367B43" w:rsidRDefault="00C17781" w:rsidP="00442313">
      <w:pPr>
        <w:shd w:val="clear" w:color="auto" w:fill="FFFFFF"/>
        <w:spacing w:line="240" w:lineRule="auto"/>
        <w:ind w:left="594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367B43">
        <w:rPr>
          <w:rFonts w:ascii="Times New Roman" w:hAnsi="Times New Roman"/>
          <w:color w:val="000000"/>
          <w:sz w:val="28"/>
          <w:szCs w:val="28"/>
          <w:lang w:val="uk-UA"/>
        </w:rPr>
        <w:t>ЗАТВЕРДЖЕНО</w:t>
      </w:r>
      <w:r w:rsidRPr="00367B43">
        <w:rPr>
          <w:rFonts w:ascii="Times New Roman" w:hAnsi="Times New Roman"/>
          <w:color w:val="000000"/>
          <w:sz w:val="28"/>
          <w:szCs w:val="28"/>
          <w:lang w:val="uk-UA"/>
        </w:rPr>
        <w:br/>
        <w:t>Розпорядження голови</w:t>
      </w:r>
      <w:r w:rsidRPr="00367B43">
        <w:rPr>
          <w:rStyle w:val="apple-converted-space"/>
          <w:rFonts w:ascii="Times New Roman" w:hAnsi="Times New Roman"/>
          <w:color w:val="000000"/>
          <w:sz w:val="28"/>
          <w:szCs w:val="28"/>
          <w:lang w:val="uk-UA"/>
        </w:rPr>
        <w:t> </w:t>
      </w:r>
      <w:r w:rsidRPr="00367B43">
        <w:rPr>
          <w:rFonts w:ascii="Times New Roman" w:hAnsi="Times New Roman"/>
          <w:color w:val="000000"/>
          <w:sz w:val="28"/>
          <w:szCs w:val="28"/>
          <w:lang w:val="uk-UA"/>
        </w:rPr>
        <w:br/>
        <w:t>райдержадміністрації</w:t>
      </w:r>
      <w:r w:rsidRPr="00367B43">
        <w:rPr>
          <w:rStyle w:val="apple-converted-space"/>
          <w:rFonts w:ascii="Times New Roman" w:hAnsi="Times New Roman"/>
          <w:color w:val="000000"/>
          <w:sz w:val="28"/>
          <w:szCs w:val="28"/>
          <w:lang w:val="uk-UA"/>
        </w:rPr>
        <w:t> </w:t>
      </w:r>
      <w:r w:rsidRPr="00367B43">
        <w:rPr>
          <w:rFonts w:ascii="Times New Roman" w:hAnsi="Times New Roman"/>
          <w:color w:val="000000"/>
          <w:sz w:val="28"/>
          <w:szCs w:val="28"/>
          <w:lang w:val="uk-UA"/>
        </w:rPr>
        <w:br/>
        <w:t xml:space="preserve">від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17</w:t>
      </w:r>
      <w:r w:rsidRPr="00367B43">
        <w:rPr>
          <w:rFonts w:ascii="Times New Roman" w:hAnsi="Times New Roman"/>
          <w:color w:val="000000"/>
          <w:sz w:val="28"/>
          <w:szCs w:val="28"/>
          <w:lang w:val="uk-UA"/>
        </w:rPr>
        <w:t xml:space="preserve"> серпня 201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7</w:t>
      </w:r>
      <w:r w:rsidRPr="00367B43">
        <w:rPr>
          <w:rFonts w:ascii="Times New Roman" w:hAnsi="Times New Roman"/>
          <w:color w:val="000000"/>
          <w:sz w:val="28"/>
          <w:szCs w:val="28"/>
          <w:lang w:val="uk-UA"/>
        </w:rPr>
        <w:t xml:space="preserve"> року №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286</w:t>
      </w:r>
    </w:p>
    <w:p w:rsidR="00C17781" w:rsidRPr="00C105EB" w:rsidRDefault="00C17781" w:rsidP="005A2790">
      <w:pPr>
        <w:pStyle w:val="Heading2"/>
        <w:numPr>
          <w:ilvl w:val="1"/>
          <w:numId w:val="0"/>
        </w:numPr>
        <w:tabs>
          <w:tab w:val="num" w:pos="0"/>
        </w:tabs>
        <w:spacing w:before="0" w:after="0" w:line="240" w:lineRule="auto"/>
        <w:jc w:val="center"/>
        <w:rPr>
          <w:rFonts w:ascii="Times New Roman" w:hAnsi="Times New Roman"/>
          <w:i w:val="0"/>
          <w:iCs/>
        </w:rPr>
      </w:pPr>
      <w:r w:rsidRPr="00C105EB">
        <w:rPr>
          <w:rFonts w:ascii="Times New Roman" w:hAnsi="Times New Roman"/>
          <w:i w:val="0"/>
        </w:rPr>
        <w:t>С К Л А Д</w:t>
      </w:r>
    </w:p>
    <w:p w:rsidR="00C17781" w:rsidRPr="00C105EB" w:rsidRDefault="00C17781" w:rsidP="005A279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105EB">
        <w:rPr>
          <w:rFonts w:ascii="Times New Roman" w:hAnsi="Times New Roman"/>
          <w:b/>
          <w:bCs/>
          <w:sz w:val="28"/>
          <w:szCs w:val="28"/>
          <w:lang w:val="uk-UA"/>
        </w:rPr>
        <w:t xml:space="preserve">організаційного комітету з підготовки та відзначення </w:t>
      </w:r>
    </w:p>
    <w:p w:rsidR="00C17781" w:rsidRPr="00C105EB" w:rsidRDefault="00C17781" w:rsidP="005A279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105EB">
        <w:rPr>
          <w:rFonts w:ascii="Times New Roman" w:hAnsi="Times New Roman"/>
          <w:b/>
          <w:bCs/>
          <w:sz w:val="28"/>
          <w:szCs w:val="28"/>
          <w:lang w:val="uk-UA"/>
        </w:rPr>
        <w:t xml:space="preserve">на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Чечельниччині</w:t>
      </w:r>
      <w:r w:rsidRPr="00C105EB">
        <w:rPr>
          <w:rFonts w:ascii="Times New Roman" w:hAnsi="Times New Roman"/>
          <w:b/>
          <w:bCs/>
          <w:sz w:val="28"/>
          <w:szCs w:val="28"/>
          <w:lang w:val="uk-UA"/>
        </w:rPr>
        <w:t xml:space="preserve"> 2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6</w:t>
      </w:r>
      <w:r w:rsidRPr="00C105EB">
        <w:rPr>
          <w:rFonts w:ascii="Times New Roman" w:hAnsi="Times New Roman"/>
          <w:b/>
          <w:bCs/>
          <w:sz w:val="28"/>
          <w:szCs w:val="28"/>
          <w:lang w:val="uk-UA"/>
        </w:rPr>
        <w:t>-ї річниці незалежності України</w:t>
      </w:r>
    </w:p>
    <w:p w:rsidR="00C17781" w:rsidRPr="00FB1DB0" w:rsidRDefault="00C17781" w:rsidP="00FB1DB0">
      <w:pPr>
        <w:spacing w:after="0" w:line="240" w:lineRule="auto"/>
        <w:ind w:left="-180"/>
        <w:jc w:val="center"/>
        <w:rPr>
          <w:rFonts w:ascii="Times New Roman" w:hAnsi="Times New Roman"/>
          <w:b/>
          <w:bCs/>
          <w:sz w:val="16"/>
          <w:szCs w:val="16"/>
          <w:lang w:val="uk-UA"/>
        </w:rPr>
      </w:pPr>
    </w:p>
    <w:tbl>
      <w:tblPr>
        <w:tblW w:w="10136" w:type="dxa"/>
        <w:tblInd w:w="-252" w:type="dxa"/>
        <w:tblLayout w:type="fixed"/>
        <w:tblLook w:val="0000"/>
      </w:tblPr>
      <w:tblGrid>
        <w:gridCol w:w="3296"/>
        <w:gridCol w:w="540"/>
        <w:gridCol w:w="6300"/>
      </w:tblGrid>
      <w:tr w:rsidR="00C17781" w:rsidRPr="000D0126" w:rsidTr="00E03A63">
        <w:tc>
          <w:tcPr>
            <w:tcW w:w="3296" w:type="dxa"/>
          </w:tcPr>
          <w:p w:rsidR="00C17781" w:rsidRPr="000D0126" w:rsidRDefault="00C17781" w:rsidP="00FB1DB0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САВЧУК</w:t>
            </w:r>
          </w:p>
          <w:p w:rsidR="00C17781" w:rsidRPr="000D0126" w:rsidRDefault="00C17781" w:rsidP="00FB1DB0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Віталій Володимирович</w:t>
            </w:r>
          </w:p>
        </w:tc>
        <w:tc>
          <w:tcPr>
            <w:tcW w:w="540" w:type="dxa"/>
          </w:tcPr>
          <w:p w:rsidR="00C17781" w:rsidRPr="000D0126" w:rsidRDefault="00C17781" w:rsidP="007523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0D0126">
              <w:rPr>
                <w:rFonts w:ascii="Times New Roman" w:hAnsi="Times New Roman"/>
                <w:sz w:val="28"/>
                <w:lang w:val="uk-UA"/>
              </w:rPr>
              <w:t>–</w:t>
            </w:r>
          </w:p>
        </w:tc>
        <w:tc>
          <w:tcPr>
            <w:tcW w:w="6300" w:type="dxa"/>
          </w:tcPr>
          <w:p w:rsidR="00C17781" w:rsidRPr="000D0126" w:rsidRDefault="00C17781" w:rsidP="00A533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перший заступник голови</w:t>
            </w:r>
            <w:r w:rsidRPr="000D0126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lang w:val="uk-UA"/>
              </w:rPr>
              <w:t>рай</w:t>
            </w:r>
            <w:r w:rsidRPr="000D0126">
              <w:rPr>
                <w:rFonts w:ascii="Times New Roman" w:hAnsi="Times New Roman"/>
                <w:sz w:val="28"/>
                <w:lang w:val="uk-UA"/>
              </w:rPr>
              <w:t>держадміністрації, співголова оргкомітету</w:t>
            </w:r>
          </w:p>
          <w:p w:rsidR="00C17781" w:rsidRPr="00FB1DB0" w:rsidRDefault="00C17781" w:rsidP="00A533DE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  <w:lang w:val="uk-UA"/>
              </w:rPr>
            </w:pPr>
          </w:p>
        </w:tc>
      </w:tr>
      <w:tr w:rsidR="00C17781" w:rsidRPr="000D0126" w:rsidTr="00E03A63">
        <w:tc>
          <w:tcPr>
            <w:tcW w:w="3296" w:type="dxa"/>
          </w:tcPr>
          <w:p w:rsidR="00C17781" w:rsidRPr="000D0126" w:rsidRDefault="00C17781" w:rsidP="00A533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П’ЯНІЩУК</w:t>
            </w:r>
          </w:p>
          <w:p w:rsidR="00C17781" w:rsidRPr="000D0126" w:rsidRDefault="00C17781" w:rsidP="00A533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0D0126">
              <w:rPr>
                <w:rFonts w:ascii="Times New Roman" w:hAnsi="Times New Roman"/>
                <w:sz w:val="28"/>
                <w:lang w:val="uk-UA"/>
              </w:rPr>
              <w:t xml:space="preserve">Сергій </w:t>
            </w:r>
            <w:r>
              <w:rPr>
                <w:rFonts w:ascii="Times New Roman" w:hAnsi="Times New Roman"/>
                <w:sz w:val="28"/>
                <w:lang w:val="uk-UA"/>
              </w:rPr>
              <w:t>Вікторович</w:t>
            </w:r>
          </w:p>
        </w:tc>
        <w:tc>
          <w:tcPr>
            <w:tcW w:w="540" w:type="dxa"/>
          </w:tcPr>
          <w:p w:rsidR="00C17781" w:rsidRPr="00A24E0A" w:rsidRDefault="00C17781" w:rsidP="007523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4E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6300" w:type="dxa"/>
          </w:tcPr>
          <w:p w:rsidR="00C17781" w:rsidRPr="000D0126" w:rsidRDefault="00C17781" w:rsidP="00A533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0D0126">
              <w:rPr>
                <w:rFonts w:ascii="Times New Roman" w:hAnsi="Times New Roman"/>
                <w:sz w:val="28"/>
                <w:lang w:val="uk-UA"/>
              </w:rPr>
              <w:t xml:space="preserve">голова </w:t>
            </w:r>
            <w:r>
              <w:rPr>
                <w:rFonts w:ascii="Times New Roman" w:hAnsi="Times New Roman"/>
                <w:sz w:val="28"/>
                <w:lang w:val="uk-UA"/>
              </w:rPr>
              <w:t>районної</w:t>
            </w:r>
            <w:r w:rsidRPr="000D0126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lang w:val="uk-UA"/>
              </w:rPr>
              <w:t>р</w:t>
            </w:r>
            <w:r w:rsidRPr="000D0126">
              <w:rPr>
                <w:rFonts w:ascii="Times New Roman" w:hAnsi="Times New Roman"/>
                <w:sz w:val="28"/>
                <w:lang w:val="uk-UA"/>
              </w:rPr>
              <w:t>ади, співголова оргкомітету (за згодою)</w:t>
            </w:r>
          </w:p>
          <w:p w:rsidR="00C17781" w:rsidRPr="00FB1DB0" w:rsidRDefault="00C17781" w:rsidP="00A533DE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  <w:lang w:val="uk-UA"/>
              </w:rPr>
            </w:pPr>
          </w:p>
        </w:tc>
      </w:tr>
      <w:tr w:rsidR="00C17781" w:rsidRPr="000D0126" w:rsidTr="00E03A63">
        <w:tc>
          <w:tcPr>
            <w:tcW w:w="3296" w:type="dxa"/>
          </w:tcPr>
          <w:p w:rsidR="00C17781" w:rsidRPr="000D0126" w:rsidRDefault="00C17781" w:rsidP="00A533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БЕСЕДА</w:t>
            </w:r>
          </w:p>
          <w:p w:rsidR="00C17781" w:rsidRPr="000D0126" w:rsidRDefault="00C17781" w:rsidP="00A533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Ольга Віталіївна</w:t>
            </w:r>
          </w:p>
        </w:tc>
        <w:tc>
          <w:tcPr>
            <w:tcW w:w="540" w:type="dxa"/>
          </w:tcPr>
          <w:p w:rsidR="00C17781" w:rsidRPr="000D0126" w:rsidRDefault="00C17781" w:rsidP="00A533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0D0126">
              <w:rPr>
                <w:rFonts w:ascii="Times New Roman" w:hAnsi="Times New Roman"/>
                <w:sz w:val="28"/>
                <w:lang w:val="uk-UA"/>
              </w:rPr>
              <w:t>–</w:t>
            </w:r>
          </w:p>
        </w:tc>
        <w:tc>
          <w:tcPr>
            <w:tcW w:w="6300" w:type="dxa"/>
          </w:tcPr>
          <w:p w:rsidR="00C17781" w:rsidRPr="00B15492" w:rsidRDefault="00C17781" w:rsidP="00A533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0D0126">
              <w:rPr>
                <w:rFonts w:ascii="Times New Roman" w:hAnsi="Times New Roman"/>
                <w:sz w:val="28"/>
                <w:lang w:val="uk-UA"/>
              </w:rPr>
              <w:t xml:space="preserve">заступник голови </w:t>
            </w:r>
            <w:r>
              <w:rPr>
                <w:rFonts w:ascii="Times New Roman" w:hAnsi="Times New Roman"/>
                <w:sz w:val="28"/>
                <w:lang w:val="uk-UA"/>
              </w:rPr>
              <w:t>рай</w:t>
            </w:r>
            <w:r w:rsidRPr="000D0126">
              <w:rPr>
                <w:rFonts w:ascii="Times New Roman" w:hAnsi="Times New Roman"/>
                <w:sz w:val="28"/>
                <w:lang w:val="uk-UA"/>
              </w:rPr>
              <w:t>держадміністрації, заступник співголови оргкомітету</w:t>
            </w:r>
          </w:p>
        </w:tc>
      </w:tr>
      <w:tr w:rsidR="00C17781" w:rsidRPr="005B514C" w:rsidTr="00E03A63">
        <w:trPr>
          <w:trHeight w:val="195"/>
        </w:trPr>
        <w:tc>
          <w:tcPr>
            <w:tcW w:w="3296" w:type="dxa"/>
          </w:tcPr>
          <w:p w:rsidR="00C17781" w:rsidRDefault="00C17781" w:rsidP="00A533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АТАМАНЕНКО</w:t>
            </w:r>
          </w:p>
          <w:p w:rsidR="00C17781" w:rsidRPr="006102D0" w:rsidRDefault="00C17781" w:rsidP="00A533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Олег Петрович</w:t>
            </w:r>
          </w:p>
        </w:tc>
        <w:tc>
          <w:tcPr>
            <w:tcW w:w="540" w:type="dxa"/>
          </w:tcPr>
          <w:p w:rsidR="00C17781" w:rsidRPr="00A24E0A" w:rsidRDefault="00C17781" w:rsidP="00A533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4E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6300" w:type="dxa"/>
          </w:tcPr>
          <w:p w:rsidR="00C17781" w:rsidRPr="00A24E0A" w:rsidRDefault="00C17781" w:rsidP="00A533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val="uk-UA"/>
              </w:rPr>
              <w:t>н</w:t>
            </w:r>
            <w:r w:rsidRPr="00A24E0A"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val="uk-UA"/>
              </w:rPr>
              <w:t>ачальник організаційного відділу апарату райдержадміністрації</w:t>
            </w:r>
          </w:p>
        </w:tc>
      </w:tr>
      <w:tr w:rsidR="00C17781" w:rsidRPr="005B514C" w:rsidTr="00E03A63">
        <w:trPr>
          <w:trHeight w:val="936"/>
        </w:trPr>
        <w:tc>
          <w:tcPr>
            <w:tcW w:w="3296" w:type="dxa"/>
          </w:tcPr>
          <w:p w:rsidR="00C17781" w:rsidRDefault="00C17781" w:rsidP="00A533DE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  <w:lang w:val="uk-UA"/>
              </w:rPr>
              <w:t>БАСАЛИГА</w:t>
            </w:r>
          </w:p>
          <w:p w:rsidR="00C17781" w:rsidRDefault="00C17781" w:rsidP="00A533DE">
            <w:pPr>
              <w:rPr>
                <w:rFonts w:ascii="Times New Roman" w:hAnsi="Times New Roman"/>
                <w:color w:val="000000"/>
                <w:spacing w:val="-1"/>
                <w:sz w:val="28"/>
                <w:szCs w:val="28"/>
                <w:lang w:val="uk-UA"/>
              </w:rPr>
            </w:pPr>
            <w:r w:rsidRPr="006102D0">
              <w:rPr>
                <w:rFonts w:ascii="Times New Roman" w:hAnsi="Times New Roman"/>
                <w:color w:val="000000"/>
                <w:spacing w:val="-1"/>
                <w:sz w:val="28"/>
                <w:szCs w:val="28"/>
                <w:lang w:val="uk-UA"/>
              </w:rPr>
              <w:t>Роман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  <w:lang w:val="uk-UA"/>
              </w:rPr>
              <w:t xml:space="preserve"> </w:t>
            </w:r>
            <w:r w:rsidRPr="006102D0">
              <w:rPr>
                <w:rFonts w:ascii="Times New Roman" w:hAnsi="Times New Roman"/>
                <w:color w:val="000000"/>
                <w:spacing w:val="-1"/>
                <w:sz w:val="28"/>
                <w:szCs w:val="28"/>
                <w:lang w:val="uk-UA"/>
              </w:rPr>
              <w:t>Іванович</w:t>
            </w:r>
          </w:p>
        </w:tc>
        <w:tc>
          <w:tcPr>
            <w:tcW w:w="540" w:type="dxa"/>
          </w:tcPr>
          <w:p w:rsidR="00C17781" w:rsidRDefault="00C17781">
            <w:r w:rsidRPr="008B2671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6300" w:type="dxa"/>
          </w:tcPr>
          <w:p w:rsidR="00C17781" w:rsidRPr="00A24E0A" w:rsidRDefault="00C17781" w:rsidP="00E03A63">
            <w:pPr>
              <w:tabs>
                <w:tab w:val="left" w:pos="0"/>
                <w:tab w:val="left" w:pos="252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4E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начальник Чечельницького відділення поліції Бершадського відділення поліції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ГУ</w:t>
            </w:r>
            <w:r w:rsidRPr="00A24E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Національної поліції у Вінницькій області (за згодою)</w:t>
            </w:r>
          </w:p>
        </w:tc>
      </w:tr>
      <w:tr w:rsidR="00C17781" w:rsidRPr="000D0126" w:rsidTr="00E03A63">
        <w:tc>
          <w:tcPr>
            <w:tcW w:w="3296" w:type="dxa"/>
          </w:tcPr>
          <w:p w:rsidR="00C17781" w:rsidRDefault="00C17781" w:rsidP="00A533DE">
            <w:pPr>
              <w:shd w:val="clear" w:color="auto" w:fill="FFFFFF"/>
              <w:spacing w:before="5" w:after="0" w:line="240" w:lineRule="auto"/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val="uk-UA"/>
              </w:rPr>
              <w:t>ГОЛОВАНЬ</w:t>
            </w:r>
            <w:r w:rsidRPr="006102D0"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val="uk-UA"/>
              </w:rPr>
              <w:t xml:space="preserve"> </w:t>
            </w:r>
          </w:p>
          <w:p w:rsidR="00C17781" w:rsidRPr="006102D0" w:rsidRDefault="00C17781" w:rsidP="00A533DE">
            <w:pPr>
              <w:shd w:val="clear" w:color="auto" w:fill="FFFFFF"/>
              <w:spacing w:before="5" w:after="0" w:line="240" w:lineRule="auto"/>
              <w:rPr>
                <w:rFonts w:ascii="Times New Roman" w:hAnsi="Times New Roman"/>
                <w:b/>
                <w:color w:val="000000"/>
                <w:spacing w:val="-2"/>
                <w:sz w:val="28"/>
                <w:szCs w:val="28"/>
                <w:lang w:val="uk-UA"/>
              </w:rPr>
            </w:pPr>
            <w:r w:rsidRPr="006102D0"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val="uk-UA"/>
              </w:rPr>
              <w:t>Віталій Мелентійович</w:t>
            </w:r>
          </w:p>
        </w:tc>
        <w:tc>
          <w:tcPr>
            <w:tcW w:w="540" w:type="dxa"/>
          </w:tcPr>
          <w:p w:rsidR="00C17781" w:rsidRDefault="00C17781">
            <w:r w:rsidRPr="008B2671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6300" w:type="dxa"/>
          </w:tcPr>
          <w:p w:rsidR="00C17781" w:rsidRPr="00B15492" w:rsidRDefault="00C17781" w:rsidP="00B15492">
            <w:pPr>
              <w:widowControl w:val="0"/>
              <w:numPr>
                <w:ilvl w:val="0"/>
                <w:numId w:val="13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val="uk-UA"/>
              </w:rPr>
              <w:t xml:space="preserve">провідний спеціаліст </w:t>
            </w:r>
            <w:r w:rsidRPr="006102D0"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val="uk-UA"/>
              </w:rPr>
              <w:t>сектору молоді та спорту райдержадміністрації</w:t>
            </w:r>
          </w:p>
        </w:tc>
      </w:tr>
      <w:tr w:rsidR="00C17781" w:rsidRPr="000D0126" w:rsidTr="00E03A63">
        <w:trPr>
          <w:trHeight w:val="709"/>
        </w:trPr>
        <w:tc>
          <w:tcPr>
            <w:tcW w:w="3296" w:type="dxa"/>
          </w:tcPr>
          <w:p w:rsidR="00C17781" w:rsidRDefault="00C17781" w:rsidP="00FB28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ГУК</w:t>
            </w:r>
          </w:p>
          <w:p w:rsidR="00C17781" w:rsidRPr="00A24E0A" w:rsidRDefault="00C17781" w:rsidP="00FB28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Петро Іванович</w:t>
            </w:r>
          </w:p>
        </w:tc>
        <w:tc>
          <w:tcPr>
            <w:tcW w:w="540" w:type="dxa"/>
          </w:tcPr>
          <w:p w:rsidR="00C17781" w:rsidRDefault="00C17781" w:rsidP="00FB2826">
            <w:pPr>
              <w:spacing w:line="240" w:lineRule="auto"/>
            </w:pPr>
            <w:r w:rsidRPr="008B2671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6300" w:type="dxa"/>
          </w:tcPr>
          <w:p w:rsidR="00C17781" w:rsidRPr="00367B43" w:rsidRDefault="00C17781" w:rsidP="00FB282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Голова Чечельницької організації ветеранів України (за згодою)</w:t>
            </w:r>
          </w:p>
        </w:tc>
      </w:tr>
      <w:tr w:rsidR="00C17781" w:rsidRPr="000D0126" w:rsidTr="00E03A63">
        <w:trPr>
          <w:trHeight w:val="755"/>
        </w:trPr>
        <w:tc>
          <w:tcPr>
            <w:tcW w:w="3296" w:type="dxa"/>
          </w:tcPr>
          <w:p w:rsidR="00C17781" w:rsidRDefault="00C17781" w:rsidP="00A24E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67B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ДЕМЕНЧУК             </w:t>
            </w:r>
          </w:p>
          <w:p w:rsidR="00C17781" w:rsidRDefault="00C17781" w:rsidP="00A24E0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67B43">
              <w:rPr>
                <w:rFonts w:ascii="Times New Roman" w:hAnsi="Times New Roman"/>
                <w:sz w:val="28"/>
                <w:szCs w:val="28"/>
                <w:lang w:val="uk-UA"/>
              </w:rPr>
              <w:t>Галина Василівна</w:t>
            </w:r>
            <w:r w:rsidRPr="000D0126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540" w:type="dxa"/>
          </w:tcPr>
          <w:p w:rsidR="00C17781" w:rsidRDefault="00C17781">
            <w:r w:rsidRPr="008B2671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6300" w:type="dxa"/>
          </w:tcPr>
          <w:p w:rsidR="00C17781" w:rsidRDefault="00C17781" w:rsidP="00A24E0A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начальник відділу освіти </w:t>
            </w:r>
            <w:r w:rsidRPr="00367B43">
              <w:rPr>
                <w:rFonts w:ascii="Times New Roman" w:hAnsi="Times New Roman"/>
                <w:sz w:val="28"/>
                <w:szCs w:val="28"/>
                <w:lang w:val="uk-UA"/>
              </w:rPr>
              <w:t>райдержадміністрації</w:t>
            </w:r>
          </w:p>
        </w:tc>
      </w:tr>
      <w:tr w:rsidR="00C17781" w:rsidRPr="000D0126" w:rsidTr="00E03A63">
        <w:trPr>
          <w:trHeight w:val="891"/>
        </w:trPr>
        <w:tc>
          <w:tcPr>
            <w:tcW w:w="3296" w:type="dxa"/>
          </w:tcPr>
          <w:p w:rsidR="00C17781" w:rsidRPr="00B15492" w:rsidRDefault="00C17781" w:rsidP="00B15492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r w:rsidRPr="00B15492">
              <w:rPr>
                <w:rFonts w:ascii="Times New Roman" w:hAnsi="Times New Roman" w:cs="Times New Roman"/>
                <w:sz w:val="28"/>
                <w:szCs w:val="28"/>
              </w:rPr>
              <w:t>КУЧЕРЯВИЙ                           Юрій Олексійович</w:t>
            </w:r>
          </w:p>
        </w:tc>
        <w:tc>
          <w:tcPr>
            <w:tcW w:w="540" w:type="dxa"/>
          </w:tcPr>
          <w:p w:rsidR="00C17781" w:rsidRPr="00B15492" w:rsidRDefault="00C17781" w:rsidP="00B15492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r w:rsidRPr="00B1549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300" w:type="dxa"/>
          </w:tcPr>
          <w:p w:rsidR="00C17781" w:rsidRPr="00FB2826" w:rsidRDefault="00C17781" w:rsidP="00B15492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r w:rsidRPr="00FB2826">
              <w:rPr>
                <w:rFonts w:ascii="Times New Roman" w:hAnsi="Times New Roman" w:cs="Times New Roman"/>
                <w:sz w:val="28"/>
                <w:szCs w:val="28"/>
              </w:rPr>
              <w:t>редактор районної газети «Чечельницький вісник»</w:t>
            </w:r>
            <w:r w:rsidRPr="00FB2826">
              <w:rPr>
                <w:rFonts w:ascii="Times New Roman" w:hAnsi="Times New Roman" w:cs="Times New Roman"/>
                <w:b/>
                <w:color w:val="000000"/>
                <w:spacing w:val="-2"/>
                <w:sz w:val="28"/>
                <w:szCs w:val="28"/>
              </w:rPr>
              <w:t xml:space="preserve"> </w:t>
            </w:r>
            <w:r w:rsidRPr="00FB2826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(за згодою)</w:t>
            </w:r>
          </w:p>
        </w:tc>
      </w:tr>
      <w:tr w:rsidR="00C17781" w:rsidRPr="000D0126" w:rsidTr="00E03A63">
        <w:tc>
          <w:tcPr>
            <w:tcW w:w="3296" w:type="dxa"/>
          </w:tcPr>
          <w:p w:rsidR="00C17781" w:rsidRPr="00B15492" w:rsidRDefault="00C17781" w:rsidP="00B15492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54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ЛАНЕЦЬКИЙ </w:t>
            </w:r>
          </w:p>
          <w:p w:rsidR="00C17781" w:rsidRPr="00B15492" w:rsidRDefault="00C17781" w:rsidP="00B15492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54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Анатолій Іванович</w:t>
            </w:r>
          </w:p>
        </w:tc>
        <w:tc>
          <w:tcPr>
            <w:tcW w:w="540" w:type="dxa"/>
          </w:tcPr>
          <w:p w:rsidR="00C17781" w:rsidRPr="00B15492" w:rsidRDefault="00C17781" w:rsidP="00B15492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54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6300" w:type="dxa"/>
          </w:tcPr>
          <w:p w:rsidR="00C17781" w:rsidRPr="00FB2826" w:rsidRDefault="00C17781" w:rsidP="00B15492">
            <w:pPr>
              <w:pStyle w:val="ParagraphStyle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B28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загального відділу апарату райдержадміністрації</w:t>
            </w:r>
          </w:p>
        </w:tc>
      </w:tr>
      <w:tr w:rsidR="00C17781" w:rsidRPr="000D0126" w:rsidTr="00E03A63">
        <w:tc>
          <w:tcPr>
            <w:tcW w:w="3296" w:type="dxa"/>
          </w:tcPr>
          <w:p w:rsidR="00C17781" w:rsidRDefault="00C17781" w:rsidP="00A533DE">
            <w:pPr>
              <w:shd w:val="clear" w:color="auto" w:fill="FFFFFF"/>
              <w:spacing w:before="5" w:after="0" w:line="240" w:lineRule="auto"/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val="uk-UA"/>
              </w:rPr>
              <w:t>МАРТИНЮК</w:t>
            </w:r>
          </w:p>
          <w:p w:rsidR="00C17781" w:rsidRPr="006102D0" w:rsidRDefault="00C17781" w:rsidP="00A533DE">
            <w:pPr>
              <w:shd w:val="clear" w:color="auto" w:fill="FFFFFF"/>
              <w:spacing w:before="5" w:after="0" w:line="240" w:lineRule="auto"/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val="uk-UA"/>
              </w:rPr>
            </w:pPr>
            <w:r w:rsidRPr="006102D0"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val="uk-UA"/>
              </w:rPr>
              <w:t>Станіслав Миколайович</w:t>
            </w:r>
          </w:p>
          <w:p w:rsidR="00C17781" w:rsidRPr="00FB1DB0" w:rsidRDefault="00C17781" w:rsidP="00A533DE">
            <w:pPr>
              <w:shd w:val="clear" w:color="auto" w:fill="FFFFFF"/>
              <w:spacing w:before="5" w:after="0" w:line="240" w:lineRule="auto"/>
              <w:rPr>
                <w:rFonts w:ascii="Times New Roman" w:hAnsi="Times New Roman"/>
                <w:b/>
                <w:color w:val="000000"/>
                <w:spacing w:val="-1"/>
                <w:sz w:val="12"/>
                <w:szCs w:val="12"/>
                <w:lang w:val="uk-UA"/>
              </w:rPr>
            </w:pPr>
          </w:p>
        </w:tc>
        <w:tc>
          <w:tcPr>
            <w:tcW w:w="540" w:type="dxa"/>
          </w:tcPr>
          <w:p w:rsidR="00C17781" w:rsidRPr="006016FC" w:rsidRDefault="00C17781" w:rsidP="00A533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6016FC">
              <w:rPr>
                <w:rFonts w:ascii="Times New Roman" w:hAnsi="Times New Roman"/>
                <w:sz w:val="28"/>
                <w:lang w:val="uk-UA"/>
              </w:rPr>
              <w:t>–</w:t>
            </w:r>
          </w:p>
        </w:tc>
        <w:tc>
          <w:tcPr>
            <w:tcW w:w="6300" w:type="dxa"/>
          </w:tcPr>
          <w:p w:rsidR="00C17781" w:rsidRPr="00FB2826" w:rsidRDefault="00C17781" w:rsidP="00A533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B2826"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val="uk-UA"/>
              </w:rPr>
              <w:t xml:space="preserve">начальник управління праці та соціального захисту населення райдержадміністрації </w:t>
            </w:r>
            <w:r w:rsidRPr="00FB282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C17781" w:rsidRPr="000D0126" w:rsidTr="00E03A63">
        <w:tc>
          <w:tcPr>
            <w:tcW w:w="3296" w:type="dxa"/>
          </w:tcPr>
          <w:p w:rsidR="00C17781" w:rsidRDefault="00C17781" w:rsidP="00C16158">
            <w:pPr>
              <w:shd w:val="clear" w:color="auto" w:fill="FFFFFF"/>
              <w:spacing w:before="5" w:after="0" w:line="240" w:lineRule="auto"/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val="uk-UA"/>
              </w:rPr>
              <w:t>ОЛІЙНИК</w:t>
            </w:r>
          </w:p>
          <w:p w:rsidR="00C17781" w:rsidRPr="00FB1DB0" w:rsidRDefault="00C17781" w:rsidP="00FB1DB0">
            <w:pPr>
              <w:shd w:val="clear" w:color="auto" w:fill="FFFFFF"/>
              <w:spacing w:before="5" w:after="0" w:line="240" w:lineRule="auto"/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val="uk-UA"/>
              </w:rPr>
            </w:pPr>
            <w:r w:rsidRPr="006102D0"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val="uk-UA"/>
              </w:rPr>
              <w:t>Олена Іванівна</w:t>
            </w:r>
          </w:p>
        </w:tc>
        <w:tc>
          <w:tcPr>
            <w:tcW w:w="540" w:type="dxa"/>
          </w:tcPr>
          <w:p w:rsidR="00C17781" w:rsidRPr="00DF587C" w:rsidRDefault="00C17781" w:rsidP="00A533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587C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6300" w:type="dxa"/>
          </w:tcPr>
          <w:p w:rsidR="00C17781" w:rsidRPr="00FB2826" w:rsidRDefault="00C17781" w:rsidP="00C16158">
            <w:pPr>
              <w:pStyle w:val="ListParagraph"/>
              <w:ind w:left="0"/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FB2826">
              <w:rPr>
                <w:b w:val="0"/>
                <w:color w:val="000000"/>
                <w:spacing w:val="-2"/>
                <w:sz w:val="28"/>
                <w:szCs w:val="28"/>
              </w:rPr>
              <w:t>менеджер ТРК «Подільські комунікації» (за згодою)</w:t>
            </w:r>
          </w:p>
        </w:tc>
      </w:tr>
      <w:tr w:rsidR="00C17781" w:rsidRPr="008A049E" w:rsidTr="00E03A63">
        <w:trPr>
          <w:trHeight w:val="738"/>
        </w:trPr>
        <w:tc>
          <w:tcPr>
            <w:tcW w:w="3296" w:type="dxa"/>
          </w:tcPr>
          <w:p w:rsidR="00C17781" w:rsidRPr="00B15492" w:rsidRDefault="00C17781" w:rsidP="00B15492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r w:rsidRPr="00B15492">
              <w:rPr>
                <w:rFonts w:ascii="Times New Roman" w:hAnsi="Times New Roman" w:cs="Times New Roman"/>
                <w:sz w:val="28"/>
                <w:szCs w:val="28"/>
              </w:rPr>
              <w:t>П’ЯНІЩУК</w:t>
            </w:r>
            <w:r w:rsidRPr="00B15492">
              <w:rPr>
                <w:rFonts w:ascii="Times New Roman" w:hAnsi="Times New Roman" w:cs="Times New Roman"/>
                <w:sz w:val="28"/>
                <w:szCs w:val="28"/>
              </w:rPr>
              <w:br/>
              <w:t>Олеся Володимирівна</w:t>
            </w:r>
          </w:p>
        </w:tc>
        <w:tc>
          <w:tcPr>
            <w:tcW w:w="540" w:type="dxa"/>
          </w:tcPr>
          <w:p w:rsidR="00C17781" w:rsidRPr="00B15492" w:rsidRDefault="00C17781" w:rsidP="00B15492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r w:rsidRPr="00B1549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300" w:type="dxa"/>
          </w:tcPr>
          <w:p w:rsidR="00C17781" w:rsidRPr="00FB2826" w:rsidRDefault="00C17781" w:rsidP="00B15492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r w:rsidRPr="00FB2826">
              <w:rPr>
                <w:rFonts w:ascii="Times New Roman" w:hAnsi="Times New Roman" w:cs="Times New Roman"/>
                <w:sz w:val="28"/>
                <w:szCs w:val="28"/>
              </w:rPr>
              <w:t>головний спеціаліст організаційного відділу апарату райдержадміністрації</w:t>
            </w:r>
          </w:p>
        </w:tc>
      </w:tr>
      <w:tr w:rsidR="00C17781" w:rsidRPr="000D0126" w:rsidTr="00E03A63">
        <w:tc>
          <w:tcPr>
            <w:tcW w:w="3296" w:type="dxa"/>
          </w:tcPr>
          <w:p w:rsidR="00C17781" w:rsidRPr="00B15492" w:rsidRDefault="00C17781" w:rsidP="00B15492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5492">
              <w:rPr>
                <w:rFonts w:ascii="Times New Roman" w:hAnsi="Times New Roman" w:cs="Times New Roman"/>
                <w:sz w:val="28"/>
                <w:szCs w:val="28"/>
              </w:rPr>
              <w:t xml:space="preserve">ТИМОФІЄВА </w:t>
            </w:r>
            <w:r w:rsidRPr="00B154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Pr="00B15492">
              <w:rPr>
                <w:rFonts w:ascii="Times New Roman" w:hAnsi="Times New Roman" w:cs="Times New Roman"/>
                <w:sz w:val="28"/>
                <w:szCs w:val="28"/>
              </w:rPr>
              <w:t>Ольга Георгіївна</w:t>
            </w:r>
          </w:p>
        </w:tc>
        <w:tc>
          <w:tcPr>
            <w:tcW w:w="540" w:type="dxa"/>
          </w:tcPr>
          <w:p w:rsidR="00C17781" w:rsidRPr="00B15492" w:rsidRDefault="00C17781" w:rsidP="00B15492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r w:rsidRPr="00B1549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300" w:type="dxa"/>
          </w:tcPr>
          <w:p w:rsidR="00C17781" w:rsidRPr="00FB2826" w:rsidRDefault="00C17781" w:rsidP="00B15492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r w:rsidRPr="00FB2826">
              <w:rPr>
                <w:rFonts w:ascii="Times New Roman" w:hAnsi="Times New Roman" w:cs="Times New Roman"/>
                <w:sz w:val="28"/>
                <w:szCs w:val="28"/>
              </w:rPr>
              <w:t>керівник апарату райдержадміністрації</w:t>
            </w:r>
          </w:p>
        </w:tc>
      </w:tr>
      <w:tr w:rsidR="00C17781" w:rsidRPr="000D0126" w:rsidTr="00E03A63">
        <w:trPr>
          <w:trHeight w:val="622"/>
        </w:trPr>
        <w:tc>
          <w:tcPr>
            <w:tcW w:w="3296" w:type="dxa"/>
          </w:tcPr>
          <w:p w:rsidR="00C17781" w:rsidRPr="00B15492" w:rsidRDefault="00C17781" w:rsidP="00B15492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r w:rsidRPr="00B15492">
              <w:rPr>
                <w:rFonts w:ascii="Times New Roman" w:hAnsi="Times New Roman" w:cs="Times New Roman"/>
                <w:sz w:val="28"/>
                <w:szCs w:val="28"/>
              </w:rPr>
              <w:t xml:space="preserve">ШУМИЛО </w:t>
            </w:r>
            <w:r w:rsidRPr="00B154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Pr="00B15492">
              <w:rPr>
                <w:rFonts w:ascii="Times New Roman" w:hAnsi="Times New Roman" w:cs="Times New Roman"/>
                <w:sz w:val="28"/>
                <w:szCs w:val="28"/>
              </w:rPr>
              <w:t>Аліна Петрівна</w:t>
            </w:r>
          </w:p>
        </w:tc>
        <w:tc>
          <w:tcPr>
            <w:tcW w:w="540" w:type="dxa"/>
          </w:tcPr>
          <w:p w:rsidR="00C17781" w:rsidRPr="00B15492" w:rsidRDefault="00C17781" w:rsidP="00B15492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r w:rsidRPr="00B1549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300" w:type="dxa"/>
          </w:tcPr>
          <w:p w:rsidR="00C17781" w:rsidRPr="00FB2826" w:rsidRDefault="00C17781" w:rsidP="00B15492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r w:rsidRPr="00FB2826">
              <w:rPr>
                <w:rFonts w:ascii="Times New Roman" w:hAnsi="Times New Roman" w:cs="Times New Roman"/>
                <w:sz w:val="28"/>
                <w:szCs w:val="28"/>
              </w:rPr>
              <w:t>начальник відділу культури та туризму райдержадміністрації</w:t>
            </w:r>
          </w:p>
        </w:tc>
      </w:tr>
    </w:tbl>
    <w:p w:rsidR="00C17781" w:rsidRDefault="00C17781" w:rsidP="00517EE5">
      <w:pPr>
        <w:shd w:val="clear" w:color="auto" w:fill="FFFFFF"/>
        <w:spacing w:after="270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>П’яніщук</w:t>
      </w:r>
    </w:p>
    <w:p w:rsidR="00C17781" w:rsidRPr="00367B43" w:rsidRDefault="00C17781" w:rsidP="007A3199">
      <w:pPr>
        <w:shd w:val="clear" w:color="auto" w:fill="FFFFFF"/>
        <w:spacing w:line="240" w:lineRule="auto"/>
        <w:ind w:left="594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367B43">
        <w:rPr>
          <w:rFonts w:ascii="Times New Roman" w:hAnsi="Times New Roman"/>
          <w:color w:val="000000"/>
          <w:sz w:val="28"/>
          <w:szCs w:val="28"/>
          <w:lang w:val="uk-UA"/>
        </w:rPr>
        <w:t>ЗАТВЕРДЖЕНО</w:t>
      </w:r>
      <w:r w:rsidRPr="00367B43">
        <w:rPr>
          <w:rFonts w:ascii="Times New Roman" w:hAnsi="Times New Roman"/>
          <w:color w:val="000000"/>
          <w:sz w:val="28"/>
          <w:szCs w:val="28"/>
          <w:lang w:val="uk-UA"/>
        </w:rPr>
        <w:br/>
        <w:t>Розпорядження голови</w:t>
      </w:r>
      <w:r w:rsidRPr="00367B43">
        <w:rPr>
          <w:rStyle w:val="apple-converted-space"/>
          <w:rFonts w:ascii="Times New Roman" w:hAnsi="Times New Roman"/>
          <w:color w:val="000000"/>
          <w:sz w:val="28"/>
          <w:szCs w:val="28"/>
          <w:lang w:val="uk-UA"/>
        </w:rPr>
        <w:t> </w:t>
      </w:r>
      <w:r w:rsidRPr="00367B43">
        <w:rPr>
          <w:rFonts w:ascii="Times New Roman" w:hAnsi="Times New Roman"/>
          <w:color w:val="000000"/>
          <w:sz w:val="28"/>
          <w:szCs w:val="28"/>
          <w:lang w:val="uk-UA"/>
        </w:rPr>
        <w:br/>
        <w:t>райдержадміністрації</w:t>
      </w:r>
      <w:r w:rsidRPr="00367B43">
        <w:rPr>
          <w:rStyle w:val="apple-converted-space"/>
          <w:rFonts w:ascii="Times New Roman" w:hAnsi="Times New Roman"/>
          <w:color w:val="000000"/>
          <w:sz w:val="28"/>
          <w:szCs w:val="28"/>
          <w:lang w:val="uk-UA"/>
        </w:rPr>
        <w:t> </w:t>
      </w:r>
      <w:r w:rsidRPr="00367B43">
        <w:rPr>
          <w:rFonts w:ascii="Times New Roman" w:hAnsi="Times New Roman"/>
          <w:color w:val="000000"/>
          <w:sz w:val="28"/>
          <w:szCs w:val="28"/>
          <w:lang w:val="uk-UA"/>
        </w:rPr>
        <w:br/>
        <w:t xml:space="preserve">від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17</w:t>
      </w:r>
      <w:r w:rsidRPr="00367B43">
        <w:rPr>
          <w:rFonts w:ascii="Times New Roman" w:hAnsi="Times New Roman"/>
          <w:color w:val="000000"/>
          <w:sz w:val="28"/>
          <w:szCs w:val="28"/>
          <w:lang w:val="uk-UA"/>
        </w:rPr>
        <w:t xml:space="preserve"> серпня 201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7</w:t>
      </w:r>
      <w:r w:rsidRPr="00367B43">
        <w:rPr>
          <w:rFonts w:ascii="Times New Roman" w:hAnsi="Times New Roman"/>
          <w:color w:val="000000"/>
          <w:sz w:val="28"/>
          <w:szCs w:val="28"/>
          <w:lang w:val="uk-UA"/>
        </w:rPr>
        <w:t xml:space="preserve"> року №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286</w:t>
      </w:r>
    </w:p>
    <w:p w:rsidR="00C17781" w:rsidRPr="003D2C4E" w:rsidRDefault="00C17781" w:rsidP="007A3199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6"/>
          <w:szCs w:val="16"/>
          <w:lang w:val="uk-UA"/>
        </w:rPr>
      </w:pPr>
    </w:p>
    <w:p w:rsidR="00C17781" w:rsidRPr="00C105EB" w:rsidRDefault="00C17781" w:rsidP="007A3199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C105EB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З А Х О Д И</w:t>
      </w:r>
    </w:p>
    <w:p w:rsidR="00C17781" w:rsidRPr="00C105EB" w:rsidRDefault="00C17781" w:rsidP="007A3199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C105EB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з підготовки та відзначення  на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Чечельниччині</w:t>
      </w:r>
    </w:p>
    <w:p w:rsidR="00C17781" w:rsidRDefault="00C17781" w:rsidP="007A3199">
      <w:pPr>
        <w:shd w:val="clear" w:color="auto" w:fill="FFFFFF"/>
        <w:spacing w:after="270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C105EB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2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6</w:t>
      </w:r>
      <w:r w:rsidRPr="00C105EB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-ї річниці незалежності України</w:t>
      </w:r>
    </w:p>
    <w:p w:rsidR="00C17781" w:rsidRPr="003D2C4E" w:rsidRDefault="00C17781" w:rsidP="003D2C4E">
      <w:pPr>
        <w:widowControl w:val="0"/>
        <w:spacing w:after="0" w:line="280" w:lineRule="exact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03B1F">
        <w:rPr>
          <w:rFonts w:ascii="Times New Roman" w:hAnsi="Times New Roman"/>
          <w:color w:val="000000"/>
          <w:sz w:val="28"/>
          <w:szCs w:val="28"/>
          <w:lang w:val="uk-UA"/>
        </w:rPr>
        <w:t xml:space="preserve">1.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Забезпечити організацію</w:t>
      </w:r>
      <w:r w:rsidRPr="00703B1F">
        <w:rPr>
          <w:rFonts w:ascii="Times New Roman" w:hAnsi="Times New Roman"/>
          <w:color w:val="000000"/>
          <w:sz w:val="28"/>
          <w:szCs w:val="28"/>
          <w:lang w:val="uk-UA"/>
        </w:rPr>
        <w:t xml:space="preserve"> заходів з нагоди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26-ї </w:t>
      </w:r>
      <w:r w:rsidRPr="00703B1F">
        <w:rPr>
          <w:rFonts w:ascii="Times New Roman" w:hAnsi="Times New Roman"/>
          <w:color w:val="000000"/>
          <w:sz w:val="28"/>
          <w:szCs w:val="28"/>
          <w:lang w:val="uk-UA"/>
        </w:rPr>
        <w:t xml:space="preserve">річниці незалежності України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з метою</w:t>
      </w:r>
      <w:r w:rsidRPr="00703B1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4F6EEF">
        <w:rPr>
          <w:rFonts w:ascii="Times New Roman" w:hAnsi="Times New Roman"/>
          <w:color w:val="000000"/>
          <w:sz w:val="28"/>
          <w:szCs w:val="28"/>
          <w:lang w:val="uk-UA"/>
        </w:rPr>
        <w:t>консолідації українського суспільства навколо ідеї захисту та зміцнення державності, гідного вшанування подвигу борців за свободу та незалежність України, а також громадян, які сьогодні відстоюють суверенітет та територіальну цілісність держави у боротьбі із зовнішньою агресією, утвердження у громадян почуття патріотизму та гордості за свою Вітчизну, засновану, зокрема, на державницьких традиціях Київської Русі, Української козацької держави (Гетьманщини), Української Народної Республіки</w:t>
      </w:r>
      <w:r w:rsidRPr="00703B1F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</w:p>
    <w:p w:rsidR="00C17781" w:rsidRPr="00116AED" w:rsidRDefault="00C17781" w:rsidP="00116AED">
      <w:pPr>
        <w:widowControl w:val="0"/>
        <w:spacing w:after="0" w:line="280" w:lineRule="exact"/>
        <w:ind w:left="450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03B1F">
        <w:rPr>
          <w:rFonts w:ascii="Times New Roman" w:hAnsi="Times New Roman"/>
          <w:color w:val="000000"/>
          <w:sz w:val="28"/>
          <w:szCs w:val="28"/>
          <w:lang w:val="uk-UA"/>
        </w:rPr>
        <w:t xml:space="preserve">Оргкомітет,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виконкоми селищної, сільських рад</w:t>
      </w:r>
    </w:p>
    <w:p w:rsidR="00C17781" w:rsidRPr="00703B1F" w:rsidRDefault="00C17781" w:rsidP="007A3199">
      <w:pPr>
        <w:widowControl w:val="0"/>
        <w:spacing w:after="0" w:line="280" w:lineRule="exact"/>
        <w:ind w:left="450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03B1F">
        <w:rPr>
          <w:rFonts w:ascii="Times New Roman" w:hAnsi="Times New Roman"/>
          <w:color w:val="000000"/>
          <w:sz w:val="28"/>
          <w:szCs w:val="28"/>
          <w:lang w:val="uk-UA"/>
        </w:rPr>
        <w:t xml:space="preserve">Серпень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2017</w:t>
      </w:r>
      <w:r w:rsidRPr="00703B1F">
        <w:rPr>
          <w:rFonts w:ascii="Times New Roman" w:hAnsi="Times New Roman"/>
          <w:color w:val="000000"/>
          <w:sz w:val="28"/>
          <w:szCs w:val="28"/>
          <w:lang w:val="uk-UA"/>
        </w:rPr>
        <w:t xml:space="preserve"> року</w:t>
      </w:r>
    </w:p>
    <w:p w:rsidR="00C17781" w:rsidRPr="00703B1F" w:rsidRDefault="00C17781" w:rsidP="007A3199">
      <w:pPr>
        <w:widowControl w:val="0"/>
        <w:spacing w:after="0" w:line="280" w:lineRule="exact"/>
        <w:ind w:left="3960"/>
        <w:jc w:val="both"/>
        <w:rPr>
          <w:rFonts w:ascii="Times New Roman" w:hAnsi="Times New Roman"/>
          <w:color w:val="4F81BD"/>
          <w:sz w:val="16"/>
          <w:szCs w:val="16"/>
          <w:lang w:val="uk-UA"/>
        </w:rPr>
      </w:pPr>
    </w:p>
    <w:p w:rsidR="00C17781" w:rsidRDefault="00C17781" w:rsidP="007A3199">
      <w:pPr>
        <w:widowControl w:val="0"/>
        <w:spacing w:after="0" w:line="280" w:lineRule="exact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03B1F">
        <w:rPr>
          <w:rFonts w:ascii="Times New Roman" w:hAnsi="Times New Roman"/>
          <w:color w:val="000000"/>
          <w:sz w:val="28"/>
          <w:szCs w:val="28"/>
          <w:lang w:val="uk-UA"/>
        </w:rPr>
        <w:t xml:space="preserve">2. </w:t>
      </w:r>
      <w:bookmarkStart w:id="0" w:name="OCRUncertain047"/>
      <w:r w:rsidRPr="00703B1F">
        <w:rPr>
          <w:rFonts w:ascii="Times New Roman" w:hAnsi="Times New Roman"/>
          <w:color w:val="000000"/>
          <w:sz w:val="28"/>
          <w:szCs w:val="28"/>
          <w:lang w:val="uk-UA"/>
        </w:rPr>
        <w:t>Про</w:t>
      </w:r>
      <w:bookmarkEnd w:id="0"/>
      <w:r w:rsidRPr="00703B1F">
        <w:rPr>
          <w:rFonts w:ascii="Times New Roman" w:hAnsi="Times New Roman"/>
          <w:color w:val="000000"/>
          <w:sz w:val="28"/>
          <w:szCs w:val="28"/>
          <w:lang w:val="uk-UA"/>
        </w:rPr>
        <w:t>вести:</w:t>
      </w:r>
    </w:p>
    <w:p w:rsidR="00C17781" w:rsidRPr="003155B5" w:rsidRDefault="00C17781" w:rsidP="007A3199">
      <w:pPr>
        <w:widowControl w:val="0"/>
        <w:spacing w:after="0" w:line="280" w:lineRule="exact"/>
        <w:ind w:firstLine="720"/>
        <w:jc w:val="both"/>
        <w:rPr>
          <w:rFonts w:ascii="Times New Roman" w:hAnsi="Times New Roman"/>
          <w:color w:val="000000"/>
          <w:sz w:val="16"/>
          <w:szCs w:val="16"/>
          <w:lang w:val="uk-UA"/>
        </w:rPr>
      </w:pPr>
    </w:p>
    <w:p w:rsidR="00C17781" w:rsidRPr="00703B1F" w:rsidRDefault="00C17781" w:rsidP="007A3199">
      <w:pPr>
        <w:widowControl w:val="0"/>
        <w:spacing w:after="0" w:line="280" w:lineRule="exact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03B1F">
        <w:rPr>
          <w:rFonts w:ascii="Times New Roman" w:hAnsi="Times New Roman"/>
          <w:color w:val="000000"/>
          <w:sz w:val="28"/>
          <w:szCs w:val="28"/>
          <w:lang w:val="uk-UA"/>
        </w:rPr>
        <w:t xml:space="preserve">2.1.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Урочисту церемонію </w:t>
      </w:r>
      <w:r w:rsidRPr="00703B1F">
        <w:rPr>
          <w:rFonts w:ascii="Times New Roman" w:hAnsi="Times New Roman"/>
          <w:color w:val="000000"/>
          <w:sz w:val="28"/>
          <w:szCs w:val="28"/>
          <w:lang w:val="uk-UA"/>
        </w:rPr>
        <w:t>підняття Державного Прапора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України</w:t>
      </w:r>
      <w:r w:rsidRPr="00703B1F">
        <w:rPr>
          <w:rFonts w:ascii="Times New Roman" w:hAnsi="Times New Roman"/>
          <w:color w:val="000000"/>
          <w:sz w:val="28"/>
          <w:szCs w:val="28"/>
          <w:lang w:val="uk-UA"/>
        </w:rPr>
        <w:t xml:space="preserve"> на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центральній площі селища, в населених пунктах району </w:t>
      </w:r>
      <w:r w:rsidRPr="00703B1F">
        <w:rPr>
          <w:rFonts w:ascii="Times New Roman" w:hAnsi="Times New Roman"/>
          <w:color w:val="000000"/>
          <w:sz w:val="28"/>
          <w:szCs w:val="28"/>
          <w:lang w:val="uk-UA"/>
        </w:rPr>
        <w:t>до Дня Державного Прапора України, урочисте засідання та святковий конце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рт до Дня незалежності України </w:t>
      </w:r>
      <w:r w:rsidRPr="00703B1F">
        <w:rPr>
          <w:rFonts w:ascii="Times New Roman" w:hAnsi="Times New Roman"/>
          <w:color w:val="000000"/>
          <w:sz w:val="28"/>
          <w:szCs w:val="28"/>
          <w:lang w:val="uk-UA"/>
        </w:rPr>
        <w:t xml:space="preserve">за участі представників місцевих органів виконавчої влади та органів місцевого самоврядування, політичних формувань, громадських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об’єднань</w:t>
      </w:r>
      <w:r w:rsidRPr="00703B1F">
        <w:rPr>
          <w:rFonts w:ascii="Times New Roman" w:hAnsi="Times New Roman"/>
          <w:color w:val="000000"/>
          <w:sz w:val="28"/>
          <w:szCs w:val="28"/>
          <w:lang w:val="uk-UA"/>
        </w:rPr>
        <w:t xml:space="preserve">, трудових колективів, </w:t>
      </w:r>
      <w:r w:rsidRPr="005912C0">
        <w:rPr>
          <w:rFonts w:ascii="Times New Roman" w:hAnsi="Times New Roman"/>
          <w:sz w:val="28"/>
          <w:szCs w:val="28"/>
          <w:lang w:val="uk-UA"/>
        </w:rPr>
        <w:t>учасників Революції Гідності, антитерористичної операції</w:t>
      </w:r>
      <w:r>
        <w:rPr>
          <w:rFonts w:ascii="Times New Roman" w:hAnsi="Times New Roman"/>
          <w:sz w:val="28"/>
          <w:szCs w:val="28"/>
          <w:lang w:val="uk-UA"/>
        </w:rPr>
        <w:t xml:space="preserve"> в Донецькій та Луганській областях.</w:t>
      </w:r>
    </w:p>
    <w:p w:rsidR="00C17781" w:rsidRDefault="00C17781" w:rsidP="00004DAD">
      <w:pPr>
        <w:pStyle w:val="BodyTextIndent"/>
        <w:spacing w:line="280" w:lineRule="exact"/>
        <w:ind w:left="4500"/>
        <w:rPr>
          <w:lang w:val="uk-UA"/>
        </w:rPr>
      </w:pPr>
      <w:r w:rsidRPr="00004DAD">
        <w:rPr>
          <w:rFonts w:ascii="Times New Roman" w:hAnsi="Times New Roman"/>
          <w:sz w:val="28"/>
          <w:szCs w:val="28"/>
          <w:lang w:val="uk-UA"/>
        </w:rPr>
        <w:t>Оргкомітет, відділи</w:t>
      </w:r>
      <w:r>
        <w:rPr>
          <w:rFonts w:ascii="Times New Roman" w:hAnsi="Times New Roman"/>
          <w:sz w:val="28"/>
          <w:szCs w:val="28"/>
          <w:lang w:val="uk-UA"/>
        </w:rPr>
        <w:t xml:space="preserve">: </w:t>
      </w:r>
      <w:r w:rsidRPr="003350ED">
        <w:rPr>
          <w:rFonts w:ascii="Times New Roman" w:hAnsi="Times New Roman"/>
          <w:sz w:val="28"/>
          <w:szCs w:val="28"/>
          <w:lang w:val="uk-UA"/>
        </w:rPr>
        <w:t>освіти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3350E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культури та туризму, молоді та спорту, </w:t>
      </w:r>
      <w:r w:rsidRPr="003350ED">
        <w:rPr>
          <w:rFonts w:ascii="Times New Roman" w:hAnsi="Times New Roman"/>
          <w:sz w:val="28"/>
          <w:szCs w:val="28"/>
          <w:lang w:val="uk-UA"/>
        </w:rPr>
        <w:t xml:space="preserve">виконкоми </w:t>
      </w:r>
      <w:r>
        <w:rPr>
          <w:rFonts w:ascii="Times New Roman" w:hAnsi="Times New Roman"/>
          <w:sz w:val="28"/>
          <w:szCs w:val="28"/>
          <w:lang w:val="uk-UA"/>
        </w:rPr>
        <w:t>селищної і сільських</w:t>
      </w:r>
      <w:r w:rsidRPr="003350ED">
        <w:rPr>
          <w:rFonts w:ascii="Times New Roman" w:hAnsi="Times New Roman"/>
          <w:sz w:val="28"/>
          <w:szCs w:val="28"/>
          <w:lang w:val="uk-UA"/>
        </w:rPr>
        <w:t xml:space="preserve"> рад</w:t>
      </w:r>
    </w:p>
    <w:p w:rsidR="00C17781" w:rsidRPr="00703B1F" w:rsidRDefault="00C17781" w:rsidP="00004DAD">
      <w:pPr>
        <w:widowControl w:val="0"/>
        <w:tabs>
          <w:tab w:val="left" w:pos="6480"/>
        </w:tabs>
        <w:spacing w:after="0" w:line="280" w:lineRule="exact"/>
        <w:ind w:left="450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22-23 серп</w:t>
      </w:r>
      <w:r w:rsidRPr="00703B1F">
        <w:rPr>
          <w:rFonts w:ascii="Times New Roman" w:hAnsi="Times New Roman"/>
          <w:sz w:val="28"/>
          <w:szCs w:val="28"/>
          <w:lang w:val="uk-UA"/>
        </w:rPr>
        <w:t>н</w:t>
      </w:r>
      <w:r>
        <w:rPr>
          <w:rFonts w:ascii="Times New Roman" w:hAnsi="Times New Roman"/>
          <w:sz w:val="28"/>
          <w:szCs w:val="28"/>
          <w:lang w:val="uk-UA"/>
        </w:rPr>
        <w:t>я</w:t>
      </w:r>
      <w:r w:rsidRPr="00703B1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2017</w:t>
      </w:r>
      <w:r w:rsidRPr="00703B1F">
        <w:rPr>
          <w:rFonts w:ascii="Times New Roman" w:hAnsi="Times New Roman"/>
          <w:sz w:val="28"/>
          <w:szCs w:val="28"/>
          <w:lang w:val="uk-UA"/>
        </w:rPr>
        <w:t xml:space="preserve"> року</w:t>
      </w:r>
    </w:p>
    <w:p w:rsidR="00C17781" w:rsidRPr="00703B1F" w:rsidRDefault="00C17781" w:rsidP="007A3199">
      <w:pPr>
        <w:widowControl w:val="0"/>
        <w:spacing w:after="0" w:line="280" w:lineRule="exact"/>
        <w:ind w:left="378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C17781" w:rsidRPr="00004DAD" w:rsidRDefault="00C17781" w:rsidP="00004DAD">
      <w:pPr>
        <w:pStyle w:val="st2"/>
        <w:spacing w:before="0" w:beforeAutospacing="0" w:after="0" w:afterAutospacing="0" w:line="280" w:lineRule="exac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03B1F">
        <w:rPr>
          <w:rStyle w:val="st42"/>
          <w:rFonts w:ascii="Times New Roman" w:hAnsi="Times New Roman"/>
          <w:color w:val="000000"/>
          <w:sz w:val="28"/>
          <w:szCs w:val="28"/>
          <w:lang w:val="uk-UA"/>
        </w:rPr>
        <w:t>2.2</w:t>
      </w:r>
      <w:r w:rsidRPr="00297158">
        <w:rPr>
          <w:lang w:val="uk-UA" w:eastAsia="en-US"/>
        </w:rPr>
        <w:t xml:space="preserve">. </w:t>
      </w:r>
      <w:r w:rsidRPr="00004DAD">
        <w:rPr>
          <w:rFonts w:ascii="Times New Roman" w:hAnsi="Times New Roman" w:cs="Times New Roman"/>
          <w:sz w:val="28"/>
          <w:szCs w:val="28"/>
          <w:lang w:val="uk-UA" w:eastAsia="en-US"/>
        </w:rPr>
        <w:t>Бесіди, години спілкування з учнями, присвячені незалежній Україні, безсмертному подвигу загиблих у зоні АТО захисників України.</w:t>
      </w:r>
    </w:p>
    <w:p w:rsidR="00C17781" w:rsidRPr="00004DAD" w:rsidRDefault="00C17781" w:rsidP="00004DAD">
      <w:pPr>
        <w:pStyle w:val="BodyTextIndent"/>
        <w:spacing w:line="280" w:lineRule="exact"/>
        <w:ind w:left="4500"/>
        <w:rPr>
          <w:rFonts w:ascii="Times New Roman" w:hAnsi="Times New Roman"/>
          <w:sz w:val="28"/>
          <w:szCs w:val="28"/>
          <w:lang w:val="uk-UA"/>
        </w:rPr>
      </w:pPr>
      <w:r w:rsidRPr="00004DAD">
        <w:rPr>
          <w:rFonts w:ascii="Times New Roman" w:hAnsi="Times New Roman"/>
          <w:sz w:val="28"/>
          <w:szCs w:val="28"/>
          <w:lang w:val="uk-UA"/>
        </w:rPr>
        <w:t>Відділ освіти</w:t>
      </w:r>
      <w:r w:rsidRPr="00004DAD">
        <w:rPr>
          <w:rFonts w:ascii="Times New Roman" w:hAnsi="Times New Roman"/>
          <w:color w:val="000000"/>
          <w:sz w:val="28"/>
          <w:szCs w:val="28"/>
          <w:lang w:val="uk-UA"/>
        </w:rPr>
        <w:t xml:space="preserve"> райдержадміністрації, </w:t>
      </w:r>
      <w:r w:rsidRPr="00004DAD">
        <w:rPr>
          <w:rFonts w:ascii="Times New Roman" w:hAnsi="Times New Roman"/>
          <w:sz w:val="28"/>
          <w:szCs w:val="28"/>
          <w:lang w:val="uk-UA"/>
        </w:rPr>
        <w:t>виконкоми селищної і сільських рад</w:t>
      </w:r>
    </w:p>
    <w:p w:rsidR="00C17781" w:rsidRPr="0040314A" w:rsidRDefault="00C17781" w:rsidP="007A3199">
      <w:pPr>
        <w:widowControl w:val="0"/>
        <w:spacing w:after="0" w:line="280" w:lineRule="exact"/>
        <w:ind w:left="4500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В</w:t>
      </w:r>
      <w:r w:rsidRPr="00703B1F">
        <w:rPr>
          <w:rFonts w:ascii="Times New Roman" w:hAnsi="Times New Roman"/>
          <w:color w:val="000000"/>
          <w:sz w:val="28"/>
          <w:szCs w:val="28"/>
          <w:lang w:val="uk-UA"/>
        </w:rPr>
        <w:t xml:space="preserve">ересень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2017</w:t>
      </w:r>
      <w:r w:rsidRPr="00703B1F">
        <w:rPr>
          <w:rFonts w:ascii="Times New Roman" w:hAnsi="Times New Roman"/>
          <w:color w:val="000000"/>
          <w:sz w:val="28"/>
          <w:szCs w:val="28"/>
          <w:lang w:val="uk-UA"/>
        </w:rPr>
        <w:t xml:space="preserve"> року</w:t>
      </w:r>
    </w:p>
    <w:p w:rsidR="00C17781" w:rsidRDefault="00C17781" w:rsidP="00004DAD">
      <w:pPr>
        <w:spacing w:after="0" w:line="280" w:lineRule="exact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17781" w:rsidRDefault="00C17781" w:rsidP="003D2C4E">
      <w:pPr>
        <w:widowControl w:val="0"/>
        <w:spacing w:after="0" w:line="280" w:lineRule="exact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2740DA">
        <w:rPr>
          <w:rFonts w:ascii="Times New Roman" w:hAnsi="Times New Roman"/>
          <w:sz w:val="28"/>
          <w:szCs w:val="28"/>
          <w:lang w:val="uk-UA"/>
        </w:rPr>
        <w:t>2.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2740DA">
        <w:rPr>
          <w:rFonts w:ascii="Times New Roman" w:hAnsi="Times New Roman"/>
          <w:sz w:val="28"/>
          <w:szCs w:val="28"/>
          <w:lang w:val="uk-UA"/>
        </w:rPr>
        <w:t xml:space="preserve">. Засідання за круглими столами, лекції за участю представників органів виконавчої влади, місцевого самоврядування </w:t>
      </w:r>
      <w:r>
        <w:rPr>
          <w:rFonts w:ascii="Times New Roman" w:hAnsi="Times New Roman"/>
          <w:sz w:val="28"/>
          <w:szCs w:val="28"/>
          <w:lang w:val="uk-UA"/>
        </w:rPr>
        <w:t>на</w:t>
      </w:r>
      <w:r w:rsidRPr="002740DA">
        <w:rPr>
          <w:rFonts w:ascii="Times New Roman" w:hAnsi="Times New Roman"/>
          <w:sz w:val="28"/>
          <w:szCs w:val="28"/>
          <w:lang w:val="uk-UA"/>
        </w:rPr>
        <w:t xml:space="preserve"> тем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2740DA">
        <w:rPr>
          <w:rFonts w:ascii="Times New Roman" w:hAnsi="Times New Roman"/>
          <w:sz w:val="28"/>
          <w:szCs w:val="28"/>
          <w:lang w:val="uk-UA"/>
        </w:rPr>
        <w:t>: «Тернистий шлях до незалежності», «Боротьба за свободу та єдність України – шлях до незалежності», «Героям у боротьбі за незалежність – слава!».</w:t>
      </w:r>
    </w:p>
    <w:p w:rsidR="00C17781" w:rsidRDefault="00C17781" w:rsidP="00004DAD">
      <w:pPr>
        <w:pStyle w:val="BodyTextIndent"/>
        <w:spacing w:line="280" w:lineRule="exact"/>
        <w:ind w:left="4500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Відділ</w:t>
      </w:r>
      <w:r w:rsidRPr="002740DA">
        <w:rPr>
          <w:rFonts w:ascii="Times New Roman" w:hAnsi="Times New Roman"/>
          <w:sz w:val="28"/>
          <w:szCs w:val="28"/>
          <w:lang w:val="uk-UA"/>
        </w:rPr>
        <w:t xml:space="preserve"> освіти райдержадміністрації, </w:t>
      </w:r>
      <w:r w:rsidRPr="003350ED">
        <w:rPr>
          <w:rFonts w:ascii="Times New Roman" w:hAnsi="Times New Roman"/>
          <w:sz w:val="28"/>
          <w:szCs w:val="28"/>
          <w:lang w:val="uk-UA"/>
        </w:rPr>
        <w:t xml:space="preserve">виконкоми </w:t>
      </w:r>
      <w:r>
        <w:rPr>
          <w:rFonts w:ascii="Times New Roman" w:hAnsi="Times New Roman"/>
          <w:sz w:val="28"/>
          <w:szCs w:val="28"/>
          <w:lang w:val="uk-UA"/>
        </w:rPr>
        <w:t>селищної і сільських</w:t>
      </w:r>
      <w:r w:rsidRPr="003350ED">
        <w:rPr>
          <w:rFonts w:ascii="Times New Roman" w:hAnsi="Times New Roman"/>
          <w:sz w:val="28"/>
          <w:szCs w:val="28"/>
          <w:lang w:val="uk-UA"/>
        </w:rPr>
        <w:t xml:space="preserve"> рад</w:t>
      </w:r>
    </w:p>
    <w:p w:rsidR="00C17781" w:rsidRDefault="00C17781" w:rsidP="003D2C4E">
      <w:pPr>
        <w:widowControl w:val="0"/>
        <w:spacing w:after="0" w:line="280" w:lineRule="exact"/>
        <w:ind w:left="4500"/>
        <w:rPr>
          <w:rFonts w:ascii="Times New Roman" w:hAnsi="Times New Roman"/>
          <w:sz w:val="28"/>
          <w:szCs w:val="28"/>
          <w:lang w:val="uk-UA"/>
        </w:rPr>
      </w:pPr>
      <w:r w:rsidRPr="002740DA">
        <w:rPr>
          <w:rFonts w:ascii="Times New Roman" w:hAnsi="Times New Roman"/>
          <w:sz w:val="28"/>
          <w:szCs w:val="28"/>
          <w:lang w:val="uk-UA"/>
        </w:rPr>
        <w:t>Вересень 201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2740DA">
        <w:rPr>
          <w:rFonts w:ascii="Times New Roman" w:hAnsi="Times New Roman"/>
          <w:sz w:val="28"/>
          <w:szCs w:val="28"/>
          <w:lang w:val="uk-UA"/>
        </w:rPr>
        <w:t xml:space="preserve"> року</w:t>
      </w:r>
    </w:p>
    <w:p w:rsidR="00C17781" w:rsidRPr="003D2C4E" w:rsidRDefault="00C17781" w:rsidP="003D2C4E">
      <w:pPr>
        <w:widowControl w:val="0"/>
        <w:spacing w:after="0" w:line="280" w:lineRule="exact"/>
        <w:ind w:left="4500"/>
        <w:rPr>
          <w:rFonts w:ascii="Times New Roman" w:hAnsi="Times New Roman"/>
          <w:sz w:val="28"/>
          <w:szCs w:val="28"/>
          <w:lang w:val="uk-UA"/>
        </w:rPr>
      </w:pPr>
    </w:p>
    <w:p w:rsidR="00C17781" w:rsidRPr="00004DAD" w:rsidRDefault="00C17781" w:rsidP="00004DAD">
      <w:pPr>
        <w:widowControl w:val="0"/>
        <w:spacing w:after="0" w:line="280" w:lineRule="exact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2740DA">
        <w:rPr>
          <w:rFonts w:ascii="Times New Roman" w:hAnsi="Times New Roman"/>
          <w:sz w:val="28"/>
          <w:szCs w:val="28"/>
          <w:lang w:val="uk-UA"/>
        </w:rPr>
        <w:t>2.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2740DA">
        <w:rPr>
          <w:rFonts w:ascii="Times New Roman" w:hAnsi="Times New Roman"/>
          <w:sz w:val="28"/>
          <w:szCs w:val="28"/>
          <w:lang w:val="uk-UA"/>
        </w:rPr>
        <w:t>. Тематичні кінопокази про історію українського державотворення із циклу: «Невідома Україна. Нариси нашої історії», «Від дисиден</w:t>
      </w:r>
      <w:r>
        <w:rPr>
          <w:rFonts w:ascii="Times New Roman" w:hAnsi="Times New Roman"/>
          <w:sz w:val="28"/>
          <w:szCs w:val="28"/>
          <w:lang w:val="uk-UA"/>
        </w:rPr>
        <w:t>т</w:t>
      </w:r>
      <w:r w:rsidRPr="002740DA">
        <w:rPr>
          <w:rFonts w:ascii="Times New Roman" w:hAnsi="Times New Roman"/>
          <w:sz w:val="28"/>
          <w:szCs w:val="28"/>
          <w:lang w:val="uk-UA"/>
        </w:rPr>
        <w:t xml:space="preserve">ства до незалежності», «Повернута самостійність», «Михайло Грушевський», </w:t>
      </w: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Pr="002740DA">
        <w:rPr>
          <w:rFonts w:ascii="Times New Roman" w:hAnsi="Times New Roman"/>
          <w:sz w:val="28"/>
          <w:szCs w:val="28"/>
          <w:lang w:val="uk-UA"/>
        </w:rPr>
        <w:t xml:space="preserve">покази </w:t>
      </w: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2740DA">
        <w:rPr>
          <w:rFonts w:ascii="Times New Roman" w:hAnsi="Times New Roman"/>
          <w:sz w:val="28"/>
          <w:szCs w:val="28"/>
          <w:lang w:val="uk-UA"/>
        </w:rPr>
        <w:t>художніх фільмів: «Поводир», «Далекий постріл», «Білий птах з чорною ознакою», «Вавілон-XX»; документальних фільмів режисера В.Тихого творчого об’єднання «Вавілон 13»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2740DA">
        <w:rPr>
          <w:rFonts w:ascii="Times New Roman" w:hAnsi="Times New Roman"/>
          <w:sz w:val="28"/>
          <w:szCs w:val="28"/>
          <w:lang w:val="uk-UA"/>
        </w:rPr>
        <w:t xml:space="preserve"> присвячені Революції Гідності, про героя України, нашого земляка Костянтина Могилки </w:t>
      </w: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2740DA">
        <w:rPr>
          <w:rFonts w:ascii="Times New Roman" w:hAnsi="Times New Roman"/>
          <w:sz w:val="28"/>
          <w:szCs w:val="28"/>
          <w:lang w:val="uk-UA"/>
        </w:rPr>
        <w:t xml:space="preserve">«Палаюча пам’ять». </w:t>
      </w:r>
    </w:p>
    <w:p w:rsidR="00C17781" w:rsidRPr="00116AED" w:rsidRDefault="00C17781" w:rsidP="00116AED">
      <w:pPr>
        <w:spacing w:after="0" w:line="280" w:lineRule="exact"/>
        <w:ind w:left="450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Відділ </w:t>
      </w:r>
      <w:r w:rsidRPr="002740DA">
        <w:rPr>
          <w:rFonts w:ascii="Times New Roman" w:hAnsi="Times New Roman"/>
          <w:sz w:val="28"/>
          <w:szCs w:val="28"/>
          <w:lang w:val="uk-UA"/>
        </w:rPr>
        <w:t xml:space="preserve">культури і </w:t>
      </w:r>
      <w:r>
        <w:rPr>
          <w:rFonts w:ascii="Times New Roman" w:hAnsi="Times New Roman"/>
          <w:sz w:val="28"/>
          <w:szCs w:val="28"/>
          <w:lang w:val="uk-UA"/>
        </w:rPr>
        <w:t xml:space="preserve">туризму </w:t>
      </w:r>
      <w:r w:rsidRPr="002740D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рай</w:t>
      </w:r>
      <w:r w:rsidRPr="002740DA">
        <w:rPr>
          <w:rFonts w:ascii="Times New Roman" w:hAnsi="Times New Roman"/>
          <w:sz w:val="28"/>
          <w:szCs w:val="28"/>
          <w:lang w:val="uk-UA"/>
        </w:rPr>
        <w:t>держадміністрації</w:t>
      </w:r>
    </w:p>
    <w:p w:rsidR="00C17781" w:rsidRPr="002740DA" w:rsidRDefault="00C17781" w:rsidP="007A3199">
      <w:pPr>
        <w:spacing w:after="0" w:line="280" w:lineRule="exact"/>
        <w:ind w:left="4500"/>
        <w:rPr>
          <w:rFonts w:ascii="Times New Roman" w:hAnsi="Times New Roman"/>
          <w:sz w:val="28"/>
          <w:szCs w:val="28"/>
          <w:lang w:val="uk-UA"/>
        </w:rPr>
      </w:pPr>
      <w:r w:rsidRPr="002740DA">
        <w:rPr>
          <w:rFonts w:ascii="Times New Roman" w:hAnsi="Times New Roman"/>
          <w:sz w:val="28"/>
          <w:szCs w:val="28"/>
          <w:lang w:val="uk-UA"/>
        </w:rPr>
        <w:t>Серпень 201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2740DA">
        <w:rPr>
          <w:rFonts w:ascii="Times New Roman" w:hAnsi="Times New Roman"/>
          <w:sz w:val="28"/>
          <w:szCs w:val="28"/>
          <w:lang w:val="uk-UA"/>
        </w:rPr>
        <w:t xml:space="preserve"> року</w:t>
      </w:r>
    </w:p>
    <w:p w:rsidR="00C17781" w:rsidRDefault="00C17781" w:rsidP="007A3199">
      <w:pPr>
        <w:spacing w:after="0" w:line="280" w:lineRule="exact"/>
        <w:ind w:left="378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C17781" w:rsidRPr="003D2C4E" w:rsidRDefault="00C17781" w:rsidP="003D2C4E">
      <w:pPr>
        <w:widowControl w:val="0"/>
        <w:spacing w:after="0" w:line="280" w:lineRule="exact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3. </w:t>
      </w:r>
      <w:r w:rsidRPr="00AA774D">
        <w:rPr>
          <w:rFonts w:ascii="Times New Roman" w:hAnsi="Times New Roman"/>
          <w:color w:val="000000"/>
          <w:sz w:val="28"/>
          <w:szCs w:val="28"/>
          <w:lang w:val="uk-UA"/>
        </w:rPr>
        <w:t xml:space="preserve">Вжити заходів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із</w:t>
      </w:r>
      <w:r w:rsidRPr="00AA774D">
        <w:rPr>
          <w:rFonts w:ascii="Times New Roman" w:hAnsi="Times New Roman"/>
          <w:color w:val="000000"/>
          <w:sz w:val="28"/>
          <w:szCs w:val="28"/>
          <w:lang w:val="uk-UA"/>
        </w:rPr>
        <w:t xml:space="preserve"> вирішення проблемних питань соціального захисту осіб, які стали інвалідами внаслідок участі у антитерористичній операції в Донецькій і Луганській областях, родин загиблих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у </w:t>
      </w:r>
      <w:r w:rsidRPr="00AA774D">
        <w:rPr>
          <w:rFonts w:ascii="Times New Roman" w:hAnsi="Times New Roman"/>
          <w:color w:val="000000"/>
          <w:sz w:val="28"/>
          <w:szCs w:val="28"/>
          <w:lang w:val="uk-UA"/>
        </w:rPr>
        <w:t>антитерористичн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ій</w:t>
      </w:r>
      <w:r w:rsidRPr="00AA774D">
        <w:rPr>
          <w:rFonts w:ascii="Times New Roman" w:hAnsi="Times New Roman"/>
          <w:color w:val="000000"/>
          <w:sz w:val="28"/>
          <w:szCs w:val="28"/>
          <w:lang w:val="uk-UA"/>
        </w:rPr>
        <w:t xml:space="preserve"> операції в Донецькій і Луганській областях, а також забезпечувати надання державної підтримки борцям за незалежність України у XX столітті та громадянам, які сьогодні відстоюють суверенітет і територіальну цілісність України.</w:t>
      </w:r>
    </w:p>
    <w:p w:rsidR="00C17781" w:rsidRPr="00116AED" w:rsidRDefault="00C17781" w:rsidP="00116AED">
      <w:pPr>
        <w:widowControl w:val="0"/>
        <w:spacing w:after="0" w:line="280" w:lineRule="exact"/>
        <w:ind w:left="450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Управління праці і соціального захисту населення райдержадміністрації, </w:t>
      </w:r>
      <w:r w:rsidRPr="003350ED">
        <w:rPr>
          <w:rFonts w:ascii="Times New Roman" w:hAnsi="Times New Roman"/>
          <w:sz w:val="28"/>
          <w:szCs w:val="28"/>
          <w:lang w:val="uk-UA"/>
        </w:rPr>
        <w:t xml:space="preserve">виконкоми </w:t>
      </w:r>
      <w:r>
        <w:rPr>
          <w:rFonts w:ascii="Times New Roman" w:hAnsi="Times New Roman"/>
          <w:sz w:val="28"/>
          <w:szCs w:val="28"/>
          <w:lang w:val="uk-UA"/>
        </w:rPr>
        <w:t>селищної і сільських</w:t>
      </w:r>
      <w:r w:rsidRPr="003350ED">
        <w:rPr>
          <w:rFonts w:ascii="Times New Roman" w:hAnsi="Times New Roman"/>
          <w:sz w:val="28"/>
          <w:szCs w:val="28"/>
          <w:lang w:val="uk-UA"/>
        </w:rPr>
        <w:t xml:space="preserve"> рад</w:t>
      </w:r>
    </w:p>
    <w:p w:rsidR="00C17781" w:rsidRDefault="00C17781" w:rsidP="007A3199">
      <w:pPr>
        <w:widowControl w:val="0"/>
        <w:spacing w:after="0" w:line="280" w:lineRule="exact"/>
        <w:ind w:left="4500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03B1F">
        <w:rPr>
          <w:rFonts w:ascii="Times New Roman" w:hAnsi="Times New Roman"/>
          <w:color w:val="000000"/>
          <w:sz w:val="28"/>
          <w:szCs w:val="28"/>
          <w:lang w:val="uk-UA"/>
        </w:rPr>
        <w:t xml:space="preserve">Серпень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2017</w:t>
      </w:r>
      <w:r w:rsidRPr="00703B1F">
        <w:rPr>
          <w:rFonts w:ascii="Times New Roman" w:hAnsi="Times New Roman"/>
          <w:color w:val="000000"/>
          <w:sz w:val="28"/>
          <w:szCs w:val="28"/>
          <w:lang w:val="uk-UA"/>
        </w:rPr>
        <w:t xml:space="preserve"> року</w:t>
      </w:r>
    </w:p>
    <w:p w:rsidR="00C17781" w:rsidRPr="00800A35" w:rsidRDefault="00C17781" w:rsidP="007A3199">
      <w:pPr>
        <w:widowControl w:val="0"/>
        <w:spacing w:after="0" w:line="280" w:lineRule="exact"/>
        <w:jc w:val="both"/>
        <w:rPr>
          <w:rFonts w:ascii="Times New Roman" w:hAnsi="Times New Roman"/>
          <w:color w:val="000000"/>
          <w:sz w:val="18"/>
          <w:szCs w:val="18"/>
          <w:lang w:val="uk-UA"/>
        </w:rPr>
      </w:pPr>
    </w:p>
    <w:p w:rsidR="00C17781" w:rsidRDefault="00C17781" w:rsidP="007A3199">
      <w:pPr>
        <w:spacing w:after="0" w:line="280" w:lineRule="exact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Pr="00703B1F">
        <w:rPr>
          <w:rFonts w:ascii="Times New Roman" w:hAnsi="Times New Roman"/>
          <w:sz w:val="28"/>
          <w:szCs w:val="28"/>
          <w:lang w:val="uk-UA"/>
        </w:rPr>
        <w:t xml:space="preserve">. Доповнити стаціонарні  експозиції </w:t>
      </w:r>
      <w:r>
        <w:rPr>
          <w:rFonts w:ascii="Times New Roman" w:hAnsi="Times New Roman"/>
          <w:sz w:val="28"/>
          <w:szCs w:val="28"/>
          <w:lang w:val="uk-UA"/>
        </w:rPr>
        <w:t>сільських</w:t>
      </w:r>
      <w:r w:rsidRPr="00703B1F">
        <w:rPr>
          <w:rFonts w:ascii="Times New Roman" w:hAnsi="Times New Roman"/>
          <w:sz w:val="28"/>
          <w:szCs w:val="28"/>
          <w:lang w:val="uk-UA"/>
        </w:rPr>
        <w:t xml:space="preserve"> краєзнавч</w:t>
      </w:r>
      <w:r>
        <w:rPr>
          <w:rFonts w:ascii="Times New Roman" w:hAnsi="Times New Roman"/>
          <w:sz w:val="28"/>
          <w:szCs w:val="28"/>
          <w:lang w:val="uk-UA"/>
        </w:rPr>
        <w:t>их</w:t>
      </w:r>
      <w:r w:rsidRPr="00703B1F">
        <w:rPr>
          <w:rFonts w:ascii="Times New Roman" w:hAnsi="Times New Roman"/>
          <w:sz w:val="28"/>
          <w:szCs w:val="28"/>
          <w:lang w:val="uk-UA"/>
        </w:rPr>
        <w:t xml:space="preserve"> музе</w:t>
      </w:r>
      <w:r>
        <w:rPr>
          <w:rFonts w:ascii="Times New Roman" w:hAnsi="Times New Roman"/>
          <w:sz w:val="28"/>
          <w:szCs w:val="28"/>
          <w:lang w:val="uk-UA"/>
        </w:rPr>
        <w:t>їв</w:t>
      </w:r>
      <w:r w:rsidRPr="00703B1F">
        <w:rPr>
          <w:rFonts w:ascii="Times New Roman" w:hAnsi="Times New Roman"/>
          <w:sz w:val="28"/>
          <w:szCs w:val="28"/>
          <w:lang w:val="uk-UA"/>
        </w:rPr>
        <w:t xml:space="preserve"> періоду державотворення України </w:t>
      </w:r>
      <w:r>
        <w:rPr>
          <w:rFonts w:ascii="Times New Roman" w:hAnsi="Times New Roman"/>
          <w:sz w:val="28"/>
          <w:szCs w:val="28"/>
          <w:lang w:val="uk-UA"/>
        </w:rPr>
        <w:t xml:space="preserve">сучасними матеріалами боротьби за єдність, консолідацію нації, подій майдану та антитерористичної операції в Донецькій та Луганській областях, створити відповідні </w:t>
      </w:r>
      <w:r w:rsidRPr="003B033B">
        <w:rPr>
          <w:rFonts w:ascii="Times New Roman" w:hAnsi="Times New Roman"/>
          <w:sz w:val="28"/>
          <w:szCs w:val="28"/>
          <w:lang w:val="uk-UA"/>
        </w:rPr>
        <w:t xml:space="preserve">виставки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Pr="003B033B">
        <w:rPr>
          <w:rFonts w:ascii="Times New Roman" w:hAnsi="Times New Roman"/>
          <w:sz w:val="28"/>
          <w:szCs w:val="28"/>
          <w:lang w:val="uk-UA"/>
        </w:rPr>
        <w:t>Державні символи України доби</w:t>
      </w:r>
      <w:r>
        <w:rPr>
          <w:rFonts w:ascii="Times New Roman" w:hAnsi="Times New Roman"/>
          <w:sz w:val="28"/>
          <w:szCs w:val="28"/>
          <w:lang w:val="uk-UA"/>
        </w:rPr>
        <w:t xml:space="preserve"> національно-визвольних змагань», «Історичні уроки єднання», «Державний прапор поруч»</w:t>
      </w:r>
      <w:r w:rsidRPr="003B033B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C17781" w:rsidRPr="003D2C4E" w:rsidRDefault="00C17781" w:rsidP="003D2C4E">
      <w:pPr>
        <w:spacing w:after="0" w:line="280" w:lineRule="exact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3B033B">
        <w:rPr>
          <w:rFonts w:ascii="Times New Roman" w:hAnsi="Times New Roman"/>
          <w:sz w:val="28"/>
          <w:szCs w:val="28"/>
          <w:lang w:val="uk-UA"/>
        </w:rPr>
        <w:t>Розробити екскурсії, тематичні лекції, виховні год</w:t>
      </w:r>
      <w:r>
        <w:rPr>
          <w:rFonts w:ascii="Times New Roman" w:hAnsi="Times New Roman"/>
          <w:sz w:val="28"/>
          <w:szCs w:val="28"/>
          <w:lang w:val="uk-UA"/>
        </w:rPr>
        <w:t>ини, засідання клубів на теми: «</w:t>
      </w:r>
      <w:r w:rsidRPr="003B033B">
        <w:rPr>
          <w:rFonts w:ascii="Times New Roman" w:hAnsi="Times New Roman"/>
          <w:sz w:val="28"/>
          <w:szCs w:val="28"/>
          <w:lang w:val="uk-UA"/>
        </w:rPr>
        <w:t>З історії української державності</w:t>
      </w:r>
      <w:r>
        <w:rPr>
          <w:rFonts w:ascii="Times New Roman" w:hAnsi="Times New Roman"/>
          <w:sz w:val="28"/>
          <w:szCs w:val="28"/>
          <w:lang w:val="uk-UA"/>
        </w:rPr>
        <w:t xml:space="preserve"> та єдності України», «Символіка незалежної України»</w:t>
      </w:r>
      <w:r w:rsidRPr="003B033B">
        <w:rPr>
          <w:rFonts w:ascii="Times New Roman" w:hAnsi="Times New Roman"/>
          <w:sz w:val="28"/>
          <w:szCs w:val="28"/>
          <w:lang w:val="uk-UA"/>
        </w:rPr>
        <w:t xml:space="preserve"> для учнівської молоді.</w:t>
      </w:r>
      <w:r w:rsidRPr="00703B1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17781" w:rsidRPr="00BA51D6" w:rsidRDefault="00C17781" w:rsidP="00BA51D6">
      <w:pPr>
        <w:spacing w:after="0" w:line="280" w:lineRule="exact"/>
        <w:ind w:left="450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Відділ </w:t>
      </w:r>
      <w:r w:rsidRPr="002740DA">
        <w:rPr>
          <w:rFonts w:ascii="Times New Roman" w:hAnsi="Times New Roman"/>
          <w:sz w:val="28"/>
          <w:szCs w:val="28"/>
          <w:lang w:val="uk-UA"/>
        </w:rPr>
        <w:t xml:space="preserve">культури і </w:t>
      </w:r>
      <w:r>
        <w:rPr>
          <w:rFonts w:ascii="Times New Roman" w:hAnsi="Times New Roman"/>
          <w:sz w:val="28"/>
          <w:szCs w:val="28"/>
          <w:lang w:val="uk-UA"/>
        </w:rPr>
        <w:t xml:space="preserve">туризму </w:t>
      </w:r>
      <w:r w:rsidRPr="002740D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рай</w:t>
      </w:r>
      <w:r w:rsidRPr="002740DA">
        <w:rPr>
          <w:rFonts w:ascii="Times New Roman" w:hAnsi="Times New Roman"/>
          <w:sz w:val="28"/>
          <w:szCs w:val="28"/>
          <w:lang w:val="uk-UA"/>
        </w:rPr>
        <w:t>держадміністрації</w:t>
      </w:r>
    </w:p>
    <w:p w:rsidR="00C17781" w:rsidRPr="00116AED" w:rsidRDefault="00C17781" w:rsidP="00116AED">
      <w:pPr>
        <w:spacing w:after="0" w:line="280" w:lineRule="exact"/>
        <w:ind w:left="4500"/>
        <w:rPr>
          <w:rFonts w:ascii="Times New Roman" w:hAnsi="Times New Roman"/>
          <w:color w:val="000000"/>
          <w:sz w:val="12"/>
          <w:szCs w:val="12"/>
          <w:lang w:val="uk-UA"/>
        </w:rPr>
      </w:pPr>
      <w:r w:rsidRPr="003D2C4E">
        <w:rPr>
          <w:rFonts w:ascii="Times New Roman" w:hAnsi="Times New Roman"/>
          <w:color w:val="000000"/>
          <w:sz w:val="12"/>
          <w:szCs w:val="12"/>
          <w:lang w:val="uk-UA"/>
        </w:rPr>
        <w:t xml:space="preserve"> </w:t>
      </w:r>
      <w:r w:rsidRPr="00703B1F">
        <w:rPr>
          <w:rFonts w:ascii="Times New Roman" w:hAnsi="Times New Roman"/>
          <w:color w:val="000000"/>
          <w:sz w:val="28"/>
          <w:szCs w:val="28"/>
          <w:lang w:val="uk-UA"/>
        </w:rPr>
        <w:t xml:space="preserve">Серпень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2017</w:t>
      </w:r>
      <w:r w:rsidRPr="00703B1F">
        <w:rPr>
          <w:rFonts w:ascii="Times New Roman" w:hAnsi="Times New Roman"/>
          <w:color w:val="000000"/>
          <w:sz w:val="28"/>
          <w:szCs w:val="28"/>
          <w:lang w:val="uk-UA"/>
        </w:rPr>
        <w:t xml:space="preserve"> року</w:t>
      </w:r>
    </w:p>
    <w:p w:rsidR="00C17781" w:rsidRDefault="00C17781" w:rsidP="007A3199">
      <w:pPr>
        <w:widowControl w:val="0"/>
        <w:spacing w:after="0" w:line="280" w:lineRule="exact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C17781" w:rsidRPr="00703B1F" w:rsidRDefault="00C17781" w:rsidP="007A3199">
      <w:pPr>
        <w:widowControl w:val="0"/>
        <w:spacing w:after="0" w:line="280" w:lineRule="exact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5</w:t>
      </w:r>
      <w:r w:rsidRPr="00703B1F">
        <w:rPr>
          <w:rFonts w:ascii="Times New Roman" w:hAnsi="Times New Roman"/>
          <w:color w:val="000000"/>
          <w:sz w:val="28"/>
          <w:szCs w:val="28"/>
          <w:lang w:val="uk-UA"/>
        </w:rPr>
        <w:t xml:space="preserve">. Обстежити в’їзні знаки та прилеглі до них території у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всіх населених пунктах району</w:t>
      </w:r>
      <w:r w:rsidRPr="00703B1F">
        <w:rPr>
          <w:rFonts w:ascii="Times New Roman" w:hAnsi="Times New Roman"/>
          <w:color w:val="000000"/>
          <w:sz w:val="28"/>
          <w:szCs w:val="28"/>
          <w:lang w:val="uk-UA"/>
        </w:rPr>
        <w:t xml:space="preserve">, упорядкувати їх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з використанням державної та місцевої символіки</w:t>
      </w:r>
      <w:r w:rsidRPr="00703B1F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C17781" w:rsidRPr="00116AED" w:rsidRDefault="00C17781" w:rsidP="00116AED">
      <w:pPr>
        <w:widowControl w:val="0"/>
        <w:spacing w:after="0" w:line="280" w:lineRule="exact"/>
        <w:ind w:left="450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Pr="003350ED">
        <w:rPr>
          <w:rFonts w:ascii="Times New Roman" w:hAnsi="Times New Roman"/>
          <w:sz w:val="28"/>
          <w:szCs w:val="28"/>
          <w:lang w:val="uk-UA"/>
        </w:rPr>
        <w:t xml:space="preserve">иконкоми </w:t>
      </w:r>
      <w:r>
        <w:rPr>
          <w:rFonts w:ascii="Times New Roman" w:hAnsi="Times New Roman"/>
          <w:sz w:val="28"/>
          <w:szCs w:val="28"/>
          <w:lang w:val="uk-UA"/>
        </w:rPr>
        <w:t>селищної і сільських</w:t>
      </w:r>
      <w:r w:rsidRPr="003350ED">
        <w:rPr>
          <w:rFonts w:ascii="Times New Roman" w:hAnsi="Times New Roman"/>
          <w:sz w:val="28"/>
          <w:szCs w:val="28"/>
          <w:lang w:val="uk-UA"/>
        </w:rPr>
        <w:t xml:space="preserve"> рад</w:t>
      </w:r>
    </w:p>
    <w:p w:rsidR="00C17781" w:rsidRPr="00703B1F" w:rsidRDefault="00C17781" w:rsidP="007A3199">
      <w:pPr>
        <w:widowControl w:val="0"/>
        <w:spacing w:after="0" w:line="280" w:lineRule="exact"/>
        <w:ind w:left="450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03B1F">
        <w:rPr>
          <w:rFonts w:ascii="Times New Roman" w:hAnsi="Times New Roman"/>
          <w:color w:val="000000"/>
          <w:sz w:val="28"/>
          <w:szCs w:val="28"/>
          <w:lang w:val="uk-UA"/>
        </w:rPr>
        <w:t xml:space="preserve">До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20</w:t>
      </w:r>
      <w:r w:rsidRPr="00703B1F">
        <w:rPr>
          <w:rFonts w:ascii="Times New Roman" w:hAnsi="Times New Roman"/>
          <w:color w:val="000000"/>
          <w:sz w:val="28"/>
          <w:szCs w:val="28"/>
          <w:lang w:val="uk-UA"/>
        </w:rPr>
        <w:t xml:space="preserve"> серпня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2017</w:t>
      </w:r>
      <w:r w:rsidRPr="00703B1F">
        <w:rPr>
          <w:rFonts w:ascii="Times New Roman" w:hAnsi="Times New Roman"/>
          <w:color w:val="000000"/>
          <w:sz w:val="28"/>
          <w:szCs w:val="28"/>
          <w:lang w:val="uk-UA"/>
        </w:rPr>
        <w:t xml:space="preserve"> року</w:t>
      </w:r>
    </w:p>
    <w:p w:rsidR="00C17781" w:rsidRPr="0017279A" w:rsidRDefault="00C17781" w:rsidP="007A3199">
      <w:pPr>
        <w:widowControl w:val="0"/>
        <w:spacing w:after="0" w:line="280" w:lineRule="exact"/>
        <w:ind w:left="378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C17781" w:rsidRPr="00D0271D" w:rsidRDefault="00C17781" w:rsidP="00F81178">
      <w:pPr>
        <w:spacing w:after="0" w:line="280" w:lineRule="exact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6</w:t>
      </w:r>
      <w:r w:rsidRPr="00703B1F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  <w:r w:rsidRPr="00D0271D">
        <w:rPr>
          <w:rFonts w:ascii="Times New Roman" w:hAnsi="Times New Roman"/>
          <w:sz w:val="28"/>
          <w:szCs w:val="28"/>
          <w:lang w:val="uk-UA"/>
        </w:rPr>
        <w:t>Сприяти розвитку волонтерського руху, діяльності громадських об'єднань, релігійних організацій, активістів, які надають підтримку особам, які втратили здоров'я і працездатність внаслідок участі у Революції Гідності, антитерористичній операції в Донецькій і Луганській областях, родинам загиблих (померлих) осіб з їх числа.</w:t>
      </w:r>
    </w:p>
    <w:p w:rsidR="00C17781" w:rsidRDefault="00C17781" w:rsidP="00116AED">
      <w:pPr>
        <w:widowControl w:val="0"/>
        <w:spacing w:after="0" w:line="280" w:lineRule="exact"/>
        <w:ind w:left="4500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>С</w:t>
      </w:r>
      <w:r w:rsidRPr="006102D0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>ектор молоді та спорту</w:t>
      </w:r>
      <w:r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 xml:space="preserve"> </w:t>
      </w:r>
      <w:r w:rsidRPr="006102D0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>райдержадміністрації</w:t>
      </w:r>
      <w:r w:rsidRPr="00FA2275">
        <w:rPr>
          <w:rFonts w:ascii="Times New Roman" w:hAnsi="Times New Roman"/>
          <w:color w:val="000000"/>
          <w:sz w:val="28"/>
          <w:szCs w:val="28"/>
          <w:lang w:val="uk-UA"/>
        </w:rPr>
        <w:t xml:space="preserve">, виконкоми </w:t>
      </w:r>
      <w:r>
        <w:rPr>
          <w:rFonts w:ascii="Times New Roman" w:hAnsi="Times New Roman"/>
          <w:sz w:val="28"/>
          <w:szCs w:val="28"/>
          <w:lang w:val="uk-UA"/>
        </w:rPr>
        <w:t>селищної і сільських</w:t>
      </w:r>
      <w:r w:rsidRPr="003350ED">
        <w:rPr>
          <w:rFonts w:ascii="Times New Roman" w:hAnsi="Times New Roman"/>
          <w:sz w:val="28"/>
          <w:szCs w:val="28"/>
          <w:lang w:val="uk-UA"/>
        </w:rPr>
        <w:t xml:space="preserve"> рад</w:t>
      </w:r>
    </w:p>
    <w:p w:rsidR="00C17781" w:rsidRPr="00116AED" w:rsidRDefault="00C17781" w:rsidP="00116AED">
      <w:pPr>
        <w:widowControl w:val="0"/>
        <w:spacing w:after="0" w:line="280" w:lineRule="exact"/>
        <w:rPr>
          <w:rFonts w:ascii="Times New Roman" w:hAnsi="Times New Roman"/>
          <w:color w:val="000000"/>
          <w:sz w:val="12"/>
          <w:szCs w:val="12"/>
          <w:lang w:val="uk-UA"/>
        </w:rPr>
      </w:pPr>
    </w:p>
    <w:p w:rsidR="00C17781" w:rsidRDefault="00C17781" w:rsidP="00116AED">
      <w:pPr>
        <w:widowControl w:val="0"/>
        <w:spacing w:after="0" w:line="280" w:lineRule="exact"/>
        <w:ind w:left="4500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Постійно</w:t>
      </w:r>
    </w:p>
    <w:p w:rsidR="00C17781" w:rsidRPr="00703B1F" w:rsidRDefault="00C17781" w:rsidP="007A3199">
      <w:pPr>
        <w:widowControl w:val="0"/>
        <w:spacing w:after="0" w:line="280" w:lineRule="exact"/>
        <w:ind w:firstLine="708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C17781" w:rsidRDefault="00C17781" w:rsidP="007A3199">
      <w:pPr>
        <w:widowControl w:val="0"/>
        <w:spacing w:after="0" w:line="280" w:lineRule="exact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7</w:t>
      </w:r>
      <w:r w:rsidRPr="00703B1F">
        <w:rPr>
          <w:rFonts w:ascii="Times New Roman" w:hAnsi="Times New Roman"/>
          <w:color w:val="000000"/>
          <w:sz w:val="28"/>
          <w:szCs w:val="28"/>
          <w:lang w:val="uk-UA"/>
        </w:rPr>
        <w:t>. Організувати:</w:t>
      </w:r>
    </w:p>
    <w:p w:rsidR="00C17781" w:rsidRPr="003F1E5E" w:rsidRDefault="00C17781" w:rsidP="007A3199">
      <w:pPr>
        <w:widowControl w:val="0"/>
        <w:spacing w:after="0" w:line="280" w:lineRule="exact"/>
        <w:ind w:firstLine="720"/>
        <w:jc w:val="both"/>
        <w:rPr>
          <w:rFonts w:ascii="Times New Roman" w:hAnsi="Times New Roman"/>
          <w:color w:val="000000"/>
          <w:sz w:val="16"/>
          <w:szCs w:val="16"/>
          <w:lang w:val="uk-UA"/>
        </w:rPr>
      </w:pPr>
    </w:p>
    <w:p w:rsidR="00C17781" w:rsidRPr="00ED526E" w:rsidRDefault="00C17781" w:rsidP="007A3199">
      <w:pPr>
        <w:widowControl w:val="0"/>
        <w:spacing w:after="0" w:line="280" w:lineRule="exact"/>
        <w:ind w:firstLine="720"/>
        <w:jc w:val="both"/>
        <w:rPr>
          <w:rFonts w:ascii="Times New Roman" w:hAnsi="Times New Roman"/>
          <w:color w:val="000000"/>
          <w:sz w:val="16"/>
          <w:szCs w:val="16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7</w:t>
      </w:r>
      <w:r w:rsidRPr="00703B1F">
        <w:rPr>
          <w:rFonts w:ascii="Times New Roman" w:hAnsi="Times New Roman"/>
          <w:color w:val="000000"/>
          <w:sz w:val="28"/>
          <w:szCs w:val="28"/>
          <w:lang w:val="uk-UA"/>
        </w:rPr>
        <w:t xml:space="preserve">.1.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Покладання квітів до пам’ятників та пам’ятних знаків борцям за незалежність України, місць поховань громадян, які загинули, захищаючи незалежність, суверенітет та територіальну цілісність України</w:t>
      </w:r>
      <w:r w:rsidRPr="00703B1F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C17781" w:rsidRPr="007A3199" w:rsidRDefault="00C17781" w:rsidP="00F81178">
      <w:pPr>
        <w:widowControl w:val="0"/>
        <w:spacing w:after="0" w:line="280" w:lineRule="exact"/>
        <w:ind w:left="4500"/>
        <w:rPr>
          <w:sz w:val="12"/>
          <w:szCs w:val="12"/>
          <w:lang w:val="uk-UA"/>
        </w:rPr>
      </w:pPr>
      <w:r w:rsidRPr="00F81178">
        <w:rPr>
          <w:rFonts w:ascii="Times New Roman" w:hAnsi="Times New Roman"/>
          <w:sz w:val="28"/>
          <w:szCs w:val="28"/>
          <w:lang w:val="uk-UA"/>
        </w:rPr>
        <w:t xml:space="preserve">Оргкомітет, </w:t>
      </w:r>
      <w:r>
        <w:rPr>
          <w:rFonts w:ascii="Times New Roman" w:hAnsi="Times New Roman"/>
          <w:sz w:val="28"/>
          <w:szCs w:val="28"/>
          <w:lang w:val="uk-UA"/>
        </w:rPr>
        <w:t xml:space="preserve">виконкоми </w:t>
      </w:r>
      <w:r w:rsidRPr="00F81178">
        <w:rPr>
          <w:rFonts w:ascii="Times New Roman" w:hAnsi="Times New Roman"/>
          <w:sz w:val="28"/>
          <w:szCs w:val="28"/>
          <w:lang w:val="uk-UA"/>
        </w:rPr>
        <w:t>селищної і</w:t>
      </w:r>
      <w:r>
        <w:rPr>
          <w:rFonts w:ascii="Times New Roman" w:hAnsi="Times New Roman"/>
          <w:sz w:val="28"/>
          <w:szCs w:val="28"/>
          <w:lang w:val="uk-UA"/>
        </w:rPr>
        <w:t xml:space="preserve"> сільських</w:t>
      </w:r>
      <w:r w:rsidRPr="003350ED">
        <w:rPr>
          <w:rFonts w:ascii="Times New Roman" w:hAnsi="Times New Roman"/>
          <w:sz w:val="28"/>
          <w:szCs w:val="28"/>
          <w:lang w:val="uk-UA"/>
        </w:rPr>
        <w:t xml:space="preserve"> рад</w:t>
      </w:r>
    </w:p>
    <w:p w:rsidR="00C17781" w:rsidRPr="00703B1F" w:rsidRDefault="00C17781" w:rsidP="007A3199">
      <w:pPr>
        <w:widowControl w:val="0"/>
        <w:spacing w:after="0" w:line="280" w:lineRule="exact"/>
        <w:ind w:left="4500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62A48">
        <w:rPr>
          <w:rFonts w:ascii="Times New Roman" w:hAnsi="Times New Roman"/>
          <w:color w:val="000000"/>
          <w:sz w:val="28"/>
          <w:szCs w:val="28"/>
          <w:lang w:val="uk-UA"/>
        </w:rPr>
        <w:t>2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3</w:t>
      </w:r>
      <w:r w:rsidRPr="00B62A48">
        <w:rPr>
          <w:rFonts w:ascii="Times New Roman" w:hAnsi="Times New Roman"/>
          <w:color w:val="000000"/>
          <w:sz w:val="28"/>
          <w:szCs w:val="28"/>
          <w:lang w:val="uk-UA"/>
        </w:rPr>
        <w:t xml:space="preserve"> серпня 201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7</w:t>
      </w:r>
      <w:r w:rsidRPr="00B62A48">
        <w:rPr>
          <w:rFonts w:ascii="Times New Roman" w:hAnsi="Times New Roman"/>
          <w:color w:val="000000"/>
          <w:sz w:val="28"/>
          <w:szCs w:val="28"/>
          <w:lang w:val="uk-UA"/>
        </w:rPr>
        <w:t xml:space="preserve"> року</w:t>
      </w:r>
    </w:p>
    <w:p w:rsidR="00C17781" w:rsidRPr="007C1448" w:rsidRDefault="00C17781" w:rsidP="007A3199">
      <w:pPr>
        <w:widowControl w:val="0"/>
        <w:tabs>
          <w:tab w:val="left" w:pos="567"/>
        </w:tabs>
        <w:spacing w:after="0" w:line="280" w:lineRule="exact"/>
        <w:ind w:firstLine="720"/>
        <w:jc w:val="both"/>
        <w:rPr>
          <w:rFonts w:ascii="Times New Roman" w:hAnsi="Times New Roman"/>
          <w:color w:val="4F81BD"/>
          <w:sz w:val="20"/>
          <w:szCs w:val="20"/>
          <w:lang w:val="uk-UA"/>
        </w:rPr>
      </w:pPr>
    </w:p>
    <w:p w:rsidR="00C17781" w:rsidRDefault="00C17781" w:rsidP="001A3E23">
      <w:pPr>
        <w:widowControl w:val="0"/>
        <w:spacing w:after="0" w:line="280" w:lineRule="exact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7</w:t>
      </w:r>
      <w:r w:rsidRPr="00703B1F">
        <w:rPr>
          <w:rFonts w:ascii="Times New Roman" w:hAnsi="Times New Roman"/>
          <w:color w:val="000000"/>
          <w:sz w:val="28"/>
          <w:szCs w:val="28"/>
          <w:lang w:val="uk-UA"/>
        </w:rPr>
        <w:t xml:space="preserve">.2. Цикли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радіо</w:t>
      </w:r>
      <w:r w:rsidRPr="00703B1F">
        <w:rPr>
          <w:rFonts w:ascii="Times New Roman" w:hAnsi="Times New Roman"/>
          <w:color w:val="000000"/>
          <w:sz w:val="28"/>
          <w:szCs w:val="28"/>
          <w:lang w:val="uk-UA"/>
        </w:rPr>
        <w:t xml:space="preserve">передач і публікацій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у</w:t>
      </w:r>
      <w:r w:rsidRPr="00703B1F">
        <w:rPr>
          <w:rFonts w:ascii="Times New Roman" w:hAnsi="Times New Roman"/>
          <w:color w:val="000000"/>
          <w:sz w:val="28"/>
          <w:szCs w:val="28"/>
          <w:lang w:val="uk-UA"/>
        </w:rPr>
        <w:t xml:space="preserve"> засобах масової інформації на тему національно-визвольних змагань українського народу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Pr="00703B1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діяльності за єдність держави та консолідацію націй, проведення а</w:t>
      </w:r>
      <w:r w:rsidRPr="00337DCB">
        <w:rPr>
          <w:rFonts w:ascii="Times New Roman" w:hAnsi="Times New Roman"/>
          <w:color w:val="000000"/>
          <w:sz w:val="28"/>
          <w:szCs w:val="28"/>
          <w:lang w:val="uk-UA"/>
        </w:rPr>
        <w:t>нтитерористичн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их</w:t>
      </w:r>
      <w:r w:rsidRPr="00337DCB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операцій та висвітлення підготовки,</w:t>
      </w:r>
      <w:r w:rsidRPr="00703B1F">
        <w:rPr>
          <w:rFonts w:ascii="Times New Roman" w:hAnsi="Times New Roman"/>
          <w:color w:val="000000"/>
          <w:sz w:val="28"/>
          <w:szCs w:val="28"/>
          <w:lang w:val="uk-UA"/>
        </w:rPr>
        <w:t xml:space="preserve"> відзначення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у</w:t>
      </w:r>
      <w:r w:rsidRPr="00703B1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районі</w:t>
      </w:r>
      <w:r w:rsidRPr="00703B1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26-ї </w:t>
      </w:r>
      <w:r w:rsidRPr="00703B1F">
        <w:rPr>
          <w:rFonts w:ascii="Times New Roman" w:hAnsi="Times New Roman"/>
          <w:color w:val="000000"/>
          <w:sz w:val="28"/>
          <w:szCs w:val="28"/>
          <w:lang w:val="uk-UA"/>
        </w:rPr>
        <w:t xml:space="preserve">річниці незалежності України. </w:t>
      </w:r>
    </w:p>
    <w:p w:rsidR="00C17781" w:rsidRPr="00703B1F" w:rsidRDefault="00C17781" w:rsidP="007A3199">
      <w:pPr>
        <w:widowControl w:val="0"/>
        <w:spacing w:after="0" w:line="280" w:lineRule="exact"/>
        <w:ind w:left="4500"/>
        <w:rPr>
          <w:rFonts w:ascii="Times New Roman" w:hAnsi="Times New Roman"/>
          <w:color w:val="000000"/>
          <w:sz w:val="12"/>
          <w:szCs w:val="12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Організаційний відділ апарату </w:t>
      </w:r>
      <w:r w:rsidRPr="00703B1F">
        <w:rPr>
          <w:rFonts w:ascii="Times New Roman" w:hAnsi="Times New Roman"/>
          <w:color w:val="000000"/>
          <w:sz w:val="28"/>
          <w:szCs w:val="28"/>
          <w:lang w:val="uk-UA"/>
        </w:rPr>
        <w:t>райдержадміністрації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, редакція газети «Чечельницький вісник» (за </w:t>
      </w:r>
      <w:r w:rsidRPr="00703B1F">
        <w:rPr>
          <w:rFonts w:ascii="Times New Roman" w:hAnsi="Times New Roman"/>
          <w:color w:val="000000"/>
          <w:sz w:val="28"/>
          <w:szCs w:val="28"/>
          <w:lang w:val="uk-UA"/>
        </w:rPr>
        <w:t>згодою)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Pr="00FA2275">
        <w:rPr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ТРК «Подільські комунікації»</w:t>
      </w:r>
      <w:r w:rsidRPr="00116AED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(за </w:t>
      </w:r>
      <w:r w:rsidRPr="00703B1F">
        <w:rPr>
          <w:rFonts w:ascii="Times New Roman" w:hAnsi="Times New Roman"/>
          <w:color w:val="000000"/>
          <w:sz w:val="28"/>
          <w:szCs w:val="28"/>
          <w:lang w:val="uk-UA"/>
        </w:rPr>
        <w:t>згодою)</w:t>
      </w:r>
      <w:r w:rsidRPr="00FA2275">
        <w:rPr>
          <w:rFonts w:ascii="Times New Roman" w:hAnsi="Times New Roman"/>
          <w:color w:val="000000"/>
          <w:sz w:val="28"/>
          <w:szCs w:val="28"/>
          <w:lang w:val="uk-UA"/>
        </w:rPr>
        <w:t xml:space="preserve">, виконкоми </w:t>
      </w:r>
      <w:r>
        <w:rPr>
          <w:rFonts w:ascii="Times New Roman" w:hAnsi="Times New Roman"/>
          <w:sz w:val="28"/>
          <w:szCs w:val="28"/>
          <w:lang w:val="uk-UA"/>
        </w:rPr>
        <w:t>селищної і сільських</w:t>
      </w:r>
      <w:r w:rsidRPr="003350ED">
        <w:rPr>
          <w:rFonts w:ascii="Times New Roman" w:hAnsi="Times New Roman"/>
          <w:sz w:val="28"/>
          <w:szCs w:val="28"/>
          <w:lang w:val="uk-UA"/>
        </w:rPr>
        <w:t xml:space="preserve"> рад</w:t>
      </w:r>
    </w:p>
    <w:p w:rsidR="00C17781" w:rsidRPr="00703B1F" w:rsidRDefault="00C17781" w:rsidP="007A3199">
      <w:pPr>
        <w:widowControl w:val="0"/>
        <w:spacing w:after="0" w:line="280" w:lineRule="exact"/>
        <w:ind w:left="4500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03B1F">
        <w:rPr>
          <w:rFonts w:ascii="Times New Roman" w:hAnsi="Times New Roman"/>
          <w:color w:val="000000"/>
          <w:sz w:val="28"/>
          <w:szCs w:val="28"/>
          <w:lang w:val="uk-UA"/>
        </w:rPr>
        <w:t xml:space="preserve">Серпень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2017</w:t>
      </w:r>
      <w:r w:rsidRPr="00703B1F">
        <w:rPr>
          <w:rFonts w:ascii="Times New Roman" w:hAnsi="Times New Roman"/>
          <w:color w:val="000000"/>
          <w:sz w:val="28"/>
          <w:szCs w:val="28"/>
          <w:lang w:val="uk-UA"/>
        </w:rPr>
        <w:t xml:space="preserve"> року</w:t>
      </w:r>
    </w:p>
    <w:p w:rsidR="00C17781" w:rsidRPr="00703B1F" w:rsidRDefault="00C17781" w:rsidP="00116AED">
      <w:pPr>
        <w:widowControl w:val="0"/>
        <w:spacing w:after="0" w:line="280" w:lineRule="exact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bookmarkStart w:id="1" w:name="OCRUncertain395"/>
    </w:p>
    <w:p w:rsidR="00C17781" w:rsidRPr="00703B1F" w:rsidRDefault="00C17781" w:rsidP="001A3E23">
      <w:pPr>
        <w:widowControl w:val="0"/>
        <w:spacing w:after="0" w:line="280" w:lineRule="exact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7</w:t>
      </w:r>
      <w:r w:rsidRPr="00703B1F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3</w:t>
      </w:r>
      <w:r w:rsidRPr="00703B1F">
        <w:rPr>
          <w:rFonts w:ascii="Times New Roman" w:hAnsi="Times New Roman"/>
          <w:color w:val="000000"/>
          <w:sz w:val="28"/>
          <w:szCs w:val="28"/>
          <w:lang w:val="uk-UA"/>
        </w:rPr>
        <w:t>. Спортивні заходи та змагання, приурочені до Дня незалежності України.</w:t>
      </w:r>
    </w:p>
    <w:p w:rsidR="00C17781" w:rsidRPr="00116AED" w:rsidRDefault="00C17781" w:rsidP="00116AED">
      <w:pPr>
        <w:widowControl w:val="0"/>
        <w:spacing w:after="0" w:line="280" w:lineRule="exact"/>
        <w:ind w:left="4500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>С</w:t>
      </w:r>
      <w:r w:rsidRPr="006102D0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>ектор молоді та спорту</w:t>
      </w:r>
      <w:r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 xml:space="preserve"> </w:t>
      </w:r>
      <w:r w:rsidRPr="006102D0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>райдержадміністрації</w:t>
      </w:r>
      <w:r w:rsidRPr="00FA2275">
        <w:rPr>
          <w:rFonts w:ascii="Times New Roman" w:hAnsi="Times New Roman"/>
          <w:color w:val="000000"/>
          <w:sz w:val="28"/>
          <w:szCs w:val="28"/>
          <w:lang w:val="uk-UA"/>
        </w:rPr>
        <w:t xml:space="preserve">, виконкоми </w:t>
      </w:r>
      <w:r>
        <w:rPr>
          <w:rFonts w:ascii="Times New Roman" w:hAnsi="Times New Roman"/>
          <w:sz w:val="28"/>
          <w:szCs w:val="28"/>
          <w:lang w:val="uk-UA"/>
        </w:rPr>
        <w:t>селищної і сільських</w:t>
      </w:r>
      <w:r w:rsidRPr="003350ED">
        <w:rPr>
          <w:rFonts w:ascii="Times New Roman" w:hAnsi="Times New Roman"/>
          <w:sz w:val="28"/>
          <w:szCs w:val="28"/>
          <w:lang w:val="uk-UA"/>
        </w:rPr>
        <w:t xml:space="preserve"> рад</w:t>
      </w:r>
    </w:p>
    <w:p w:rsidR="00C17781" w:rsidRDefault="00C17781" w:rsidP="007A3199">
      <w:pPr>
        <w:widowControl w:val="0"/>
        <w:spacing w:after="0" w:line="280" w:lineRule="exact"/>
        <w:ind w:left="4500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03B1F">
        <w:rPr>
          <w:rFonts w:ascii="Times New Roman" w:hAnsi="Times New Roman"/>
          <w:color w:val="000000"/>
          <w:sz w:val="28"/>
          <w:szCs w:val="28"/>
          <w:lang w:val="uk-UA"/>
        </w:rPr>
        <w:t xml:space="preserve">Серпень-вересень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2017</w:t>
      </w:r>
      <w:r w:rsidRPr="00703B1F">
        <w:rPr>
          <w:rFonts w:ascii="Times New Roman" w:hAnsi="Times New Roman"/>
          <w:color w:val="000000"/>
          <w:sz w:val="28"/>
          <w:szCs w:val="28"/>
          <w:lang w:val="uk-UA"/>
        </w:rPr>
        <w:t xml:space="preserve"> року</w:t>
      </w:r>
    </w:p>
    <w:p w:rsidR="00C17781" w:rsidRPr="001A3E23" w:rsidRDefault="00C17781" w:rsidP="001A3E23">
      <w:pPr>
        <w:widowControl w:val="0"/>
        <w:spacing w:after="0" w:line="280" w:lineRule="exact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C17781" w:rsidRDefault="00C17781" w:rsidP="007A3199">
      <w:pPr>
        <w:widowControl w:val="0"/>
        <w:spacing w:after="0" w:line="280" w:lineRule="exact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8</w:t>
      </w:r>
      <w:r w:rsidRPr="00703B1F">
        <w:rPr>
          <w:rFonts w:ascii="Times New Roman" w:hAnsi="Times New Roman"/>
          <w:color w:val="000000"/>
          <w:sz w:val="28"/>
          <w:szCs w:val="28"/>
          <w:lang w:val="uk-UA"/>
        </w:rPr>
        <w:t xml:space="preserve">. Забезпечити: </w:t>
      </w:r>
    </w:p>
    <w:p w:rsidR="00C17781" w:rsidRPr="00560A97" w:rsidRDefault="00C17781" w:rsidP="001A3E23">
      <w:pPr>
        <w:pStyle w:val="WW-3"/>
        <w:spacing w:line="280" w:lineRule="exact"/>
        <w:rPr>
          <w:rFonts w:ascii="Times New Roman" w:hAnsi="Times New Roman" w:cs="Times New Roman"/>
          <w:sz w:val="16"/>
          <w:szCs w:val="16"/>
        </w:rPr>
      </w:pPr>
    </w:p>
    <w:p w:rsidR="00C17781" w:rsidRPr="001A3E23" w:rsidRDefault="00C17781" w:rsidP="001A3E23">
      <w:pPr>
        <w:widowControl w:val="0"/>
        <w:spacing w:after="0" w:line="280" w:lineRule="exact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8.1</w:t>
      </w:r>
      <w:r w:rsidRPr="00703B1F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Pr="00703B1F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703B1F">
        <w:rPr>
          <w:rFonts w:ascii="Times New Roman" w:hAnsi="Times New Roman"/>
          <w:color w:val="000000"/>
          <w:sz w:val="28"/>
          <w:szCs w:val="28"/>
          <w:lang w:val="uk-UA"/>
        </w:rPr>
        <w:t xml:space="preserve">Оновлення державної символіки України в установах, організаціях, навчальних закладах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району,</w:t>
      </w:r>
      <w:r w:rsidRPr="00703B1F">
        <w:rPr>
          <w:rFonts w:ascii="Times New Roman" w:hAnsi="Times New Roman"/>
          <w:color w:val="000000"/>
          <w:sz w:val="28"/>
          <w:szCs w:val="28"/>
          <w:lang w:val="uk-UA"/>
        </w:rPr>
        <w:t xml:space="preserve"> структурних підрозділах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рай</w:t>
      </w:r>
      <w:r w:rsidRPr="00703B1F">
        <w:rPr>
          <w:rFonts w:ascii="Times New Roman" w:hAnsi="Times New Roman"/>
          <w:color w:val="000000"/>
          <w:sz w:val="28"/>
          <w:szCs w:val="28"/>
          <w:lang w:val="uk-UA"/>
        </w:rPr>
        <w:t xml:space="preserve">держадміністрації, виконкомах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селищної і сільських рад.</w:t>
      </w:r>
    </w:p>
    <w:p w:rsidR="00C17781" w:rsidRPr="00116AED" w:rsidRDefault="00C17781" w:rsidP="00116AED">
      <w:pPr>
        <w:pStyle w:val="WW-3"/>
        <w:spacing w:line="280" w:lineRule="exact"/>
        <w:ind w:left="4500"/>
        <w:rPr>
          <w:rFonts w:ascii="Times New Roman" w:hAnsi="Times New Roman" w:cs="Times New Roman"/>
          <w:sz w:val="16"/>
          <w:szCs w:val="16"/>
        </w:rPr>
      </w:pPr>
      <w:r w:rsidRPr="00116AED">
        <w:rPr>
          <w:rFonts w:ascii="Times New Roman" w:hAnsi="Times New Roman" w:cs="Times New Roman"/>
        </w:rPr>
        <w:t>Оргкомітет, виконкоми селищної і сільських рад</w:t>
      </w:r>
    </w:p>
    <w:p w:rsidR="00C17781" w:rsidRPr="00116AED" w:rsidRDefault="00C17781" w:rsidP="007A3199">
      <w:pPr>
        <w:widowControl w:val="0"/>
        <w:spacing w:after="0" w:line="280" w:lineRule="exact"/>
        <w:ind w:left="4500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16AED">
        <w:rPr>
          <w:rFonts w:ascii="Times New Roman" w:hAnsi="Times New Roman"/>
          <w:color w:val="000000"/>
          <w:sz w:val="28"/>
          <w:szCs w:val="28"/>
          <w:lang w:val="uk-UA"/>
        </w:rPr>
        <w:t>Серпень 201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7</w:t>
      </w:r>
      <w:r w:rsidRPr="00116AED">
        <w:rPr>
          <w:rFonts w:ascii="Times New Roman" w:hAnsi="Times New Roman"/>
          <w:color w:val="000000"/>
          <w:sz w:val="28"/>
          <w:szCs w:val="28"/>
          <w:lang w:val="uk-UA"/>
        </w:rPr>
        <w:t xml:space="preserve">  року</w:t>
      </w:r>
    </w:p>
    <w:p w:rsidR="00C17781" w:rsidRPr="00800A35" w:rsidRDefault="00C17781" w:rsidP="007A3199">
      <w:pPr>
        <w:widowControl w:val="0"/>
        <w:spacing w:after="0" w:line="280" w:lineRule="exact"/>
        <w:ind w:left="396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C17781" w:rsidRPr="001A66D3" w:rsidRDefault="00C17781" w:rsidP="007A3199">
      <w:pPr>
        <w:overflowPunct w:val="0"/>
        <w:autoSpaceDE w:val="0"/>
        <w:autoSpaceDN w:val="0"/>
        <w:adjustRightInd w:val="0"/>
        <w:spacing w:after="0" w:line="280" w:lineRule="exact"/>
        <w:ind w:firstLine="720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8.2</w:t>
      </w:r>
      <w:r w:rsidRPr="003B033B">
        <w:rPr>
          <w:rFonts w:ascii="Times New Roman" w:hAnsi="Times New Roman"/>
          <w:color w:val="000000"/>
          <w:sz w:val="28"/>
          <w:szCs w:val="28"/>
          <w:lang w:val="uk-UA"/>
        </w:rPr>
        <w:t>. О</w:t>
      </w:r>
      <w:r w:rsidRPr="003B033B">
        <w:rPr>
          <w:rFonts w:ascii="Times New Roman" w:hAnsi="Times New Roman"/>
          <w:sz w:val="28"/>
          <w:szCs w:val="28"/>
          <w:lang w:val="uk-UA"/>
        </w:rPr>
        <w:t>рганізацію та проведення книжково-ілюстративних виставок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3B033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0271D">
        <w:rPr>
          <w:rFonts w:ascii="Times New Roman" w:hAnsi="Times New Roman"/>
          <w:sz w:val="28"/>
          <w:szCs w:val="28"/>
          <w:lang w:val="uk-UA"/>
        </w:rPr>
        <w:t>перегляд</w:t>
      </w:r>
      <w:r>
        <w:rPr>
          <w:rFonts w:ascii="Times New Roman" w:hAnsi="Times New Roman"/>
          <w:sz w:val="28"/>
          <w:szCs w:val="28"/>
          <w:lang w:val="uk-UA"/>
        </w:rPr>
        <w:t>ів</w:t>
      </w:r>
      <w:r w:rsidRPr="00D0271D">
        <w:rPr>
          <w:rFonts w:ascii="Times New Roman" w:hAnsi="Times New Roman"/>
          <w:sz w:val="28"/>
          <w:szCs w:val="28"/>
          <w:lang w:val="uk-UA"/>
        </w:rPr>
        <w:t xml:space="preserve"> літератури</w:t>
      </w:r>
      <w:r w:rsidRPr="001A66D3">
        <w:rPr>
          <w:rFonts w:ascii="Times New Roman" w:hAnsi="Times New Roman"/>
          <w:sz w:val="28"/>
          <w:szCs w:val="28"/>
          <w:lang w:val="uk-UA"/>
        </w:rPr>
        <w:t xml:space="preserve"> за темами:</w:t>
      </w:r>
      <w:r w:rsidRPr="00D0271D">
        <w:rPr>
          <w:rFonts w:ascii="Times New Roman" w:hAnsi="Times New Roman"/>
          <w:sz w:val="28"/>
          <w:szCs w:val="28"/>
          <w:lang w:val="uk-UA"/>
        </w:rPr>
        <w:t xml:space="preserve"> «Батьківщина – то найкращий край», «Україна - від подиху століть до сьогодення», «Це – моя Україна», «Священний прапор з сонця і Дніпра», «Жовто-блакитний колір нашої свободи»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1A66D3">
        <w:rPr>
          <w:rFonts w:ascii="Times New Roman" w:hAnsi="Times New Roman"/>
          <w:sz w:val="28"/>
          <w:szCs w:val="28"/>
          <w:lang w:val="uk-UA"/>
        </w:rPr>
        <w:t xml:space="preserve"> «Незалежна Україна: ідея, нація, держава», «Є найсвятіше слово на землі Одне. Високе. Світле: Україна!», «Україна – суверенна, незалежна, правова держава», «Незалежна і єдина будь навіки, Україно!», «Моя Україна у кольорі, в слові і в пісні», «Україна: від подиху століть до сьогодення», майстер-клас</w:t>
      </w:r>
      <w:r>
        <w:rPr>
          <w:rFonts w:ascii="Times New Roman" w:hAnsi="Times New Roman"/>
          <w:sz w:val="28"/>
          <w:szCs w:val="28"/>
          <w:lang w:val="uk-UA"/>
        </w:rPr>
        <w:t xml:space="preserve">ів </w:t>
      </w:r>
      <w:r w:rsidRPr="001A66D3">
        <w:rPr>
          <w:rFonts w:ascii="Times New Roman" w:hAnsi="Times New Roman"/>
          <w:sz w:val="28"/>
          <w:szCs w:val="28"/>
          <w:lang w:val="uk-UA"/>
        </w:rPr>
        <w:t xml:space="preserve">з виготовлення патріотичної символіки, плетіння браслетів у національних кольорах, виготовлення голубів миру із паперу, створення ляльки – мотанки з циклу заходів «Ти власним світом, </w:t>
      </w:r>
      <w:r>
        <w:rPr>
          <w:rFonts w:ascii="Times New Roman" w:hAnsi="Times New Roman"/>
          <w:sz w:val="28"/>
          <w:szCs w:val="28"/>
          <w:lang w:val="uk-UA"/>
        </w:rPr>
        <w:t>Україно, сіяти будеш на землі».</w:t>
      </w:r>
    </w:p>
    <w:p w:rsidR="00C17781" w:rsidRPr="00116AED" w:rsidRDefault="00C17781" w:rsidP="00116AED">
      <w:pPr>
        <w:pStyle w:val="WW-3"/>
        <w:spacing w:line="280" w:lineRule="exact"/>
        <w:ind w:left="4500"/>
        <w:rPr>
          <w:rFonts w:ascii="Times New Roman" w:hAnsi="Times New Roman" w:cs="Times New Roman"/>
          <w:sz w:val="16"/>
          <w:szCs w:val="16"/>
        </w:rPr>
      </w:pPr>
      <w:r w:rsidRPr="00116AED">
        <w:rPr>
          <w:rFonts w:ascii="Times New Roman" w:hAnsi="Times New Roman" w:cs="Times New Roman"/>
        </w:rPr>
        <w:t>Відділ культури та туризму  райдержадміністрації, виконкоми селищної і сільських рад</w:t>
      </w:r>
    </w:p>
    <w:p w:rsidR="00C17781" w:rsidRDefault="00C17781" w:rsidP="007A3199">
      <w:pPr>
        <w:spacing w:after="0" w:line="280" w:lineRule="exact"/>
        <w:ind w:left="4500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16AED">
        <w:rPr>
          <w:rFonts w:ascii="Times New Roman" w:hAnsi="Times New Roman"/>
          <w:color w:val="000000"/>
          <w:sz w:val="28"/>
          <w:szCs w:val="28"/>
          <w:lang w:val="uk-UA"/>
        </w:rPr>
        <w:t>Серпень – вересень 201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7</w:t>
      </w:r>
      <w:r w:rsidRPr="00116AED">
        <w:rPr>
          <w:rFonts w:ascii="Times New Roman" w:hAnsi="Times New Roman"/>
          <w:color w:val="000000"/>
          <w:sz w:val="28"/>
          <w:szCs w:val="28"/>
          <w:lang w:val="uk-UA"/>
        </w:rPr>
        <w:t xml:space="preserve"> року</w:t>
      </w:r>
      <w:bookmarkEnd w:id="1"/>
    </w:p>
    <w:p w:rsidR="00C17781" w:rsidRPr="00104F82" w:rsidRDefault="00C17781" w:rsidP="007A3199">
      <w:pPr>
        <w:spacing w:after="0" w:line="280" w:lineRule="exact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C17781" w:rsidRPr="00804048" w:rsidRDefault="00C17781" w:rsidP="00804048">
      <w:pPr>
        <w:spacing w:after="0" w:line="280" w:lineRule="exact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8.3</w:t>
      </w:r>
      <w:r w:rsidRPr="00D0271D">
        <w:rPr>
          <w:rFonts w:ascii="Times New Roman" w:hAnsi="Times New Roman"/>
          <w:sz w:val="28"/>
          <w:szCs w:val="28"/>
          <w:lang w:val="uk-UA"/>
        </w:rPr>
        <w:t xml:space="preserve">. Здійснення благоустрою населених пунктів, упорядкування об'єктів культурної спадщини, пам'ятників, пам'ятних знаків борців за незалежність України у </w:t>
      </w:r>
      <w:r w:rsidRPr="00D0271D">
        <w:rPr>
          <w:rFonts w:ascii="Times New Roman" w:hAnsi="Times New Roman"/>
          <w:sz w:val="28"/>
          <w:szCs w:val="28"/>
        </w:rPr>
        <w:t>XX</w:t>
      </w:r>
      <w:r w:rsidRPr="00D0271D">
        <w:rPr>
          <w:rFonts w:ascii="Times New Roman" w:hAnsi="Times New Roman"/>
          <w:sz w:val="28"/>
          <w:szCs w:val="28"/>
          <w:lang w:val="uk-UA"/>
        </w:rPr>
        <w:t xml:space="preserve"> столітті, загиблих учасників антитерористичної операції в Донецькій і Луганській областях.</w:t>
      </w:r>
    </w:p>
    <w:p w:rsidR="00C17781" w:rsidRPr="00116AED" w:rsidRDefault="00C17781" w:rsidP="00116AED">
      <w:pPr>
        <w:pStyle w:val="WW-3"/>
        <w:spacing w:line="280" w:lineRule="exact"/>
        <w:ind w:left="4500"/>
        <w:rPr>
          <w:rFonts w:ascii="Times New Roman" w:hAnsi="Times New Roman" w:cs="Times New Roman"/>
          <w:sz w:val="16"/>
          <w:szCs w:val="16"/>
        </w:rPr>
      </w:pPr>
      <w:r w:rsidRPr="00116AED">
        <w:rPr>
          <w:rFonts w:ascii="Times New Roman" w:hAnsi="Times New Roman" w:cs="Times New Roman"/>
        </w:rPr>
        <w:t>Оргкомітет, виконкоми селищної і сільських рад</w:t>
      </w:r>
    </w:p>
    <w:p w:rsidR="00C17781" w:rsidRPr="00116AED" w:rsidRDefault="00C17781" w:rsidP="007A3199">
      <w:pPr>
        <w:spacing w:after="0" w:line="280" w:lineRule="exact"/>
        <w:ind w:left="4500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16AED">
        <w:rPr>
          <w:rFonts w:ascii="Times New Roman" w:hAnsi="Times New Roman"/>
          <w:color w:val="000000"/>
          <w:sz w:val="28"/>
          <w:szCs w:val="28"/>
          <w:lang w:val="uk-UA"/>
        </w:rPr>
        <w:t>Серпень 201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7</w:t>
      </w:r>
      <w:r w:rsidRPr="00116AED">
        <w:rPr>
          <w:rFonts w:ascii="Times New Roman" w:hAnsi="Times New Roman"/>
          <w:color w:val="000000"/>
          <w:sz w:val="28"/>
          <w:szCs w:val="28"/>
          <w:lang w:val="uk-UA"/>
        </w:rPr>
        <w:t xml:space="preserve"> року</w:t>
      </w:r>
    </w:p>
    <w:p w:rsidR="00C17781" w:rsidRPr="00560A97" w:rsidRDefault="00C17781" w:rsidP="007A3199">
      <w:pPr>
        <w:spacing w:after="0" w:line="280" w:lineRule="exact"/>
        <w:ind w:firstLine="709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C17781" w:rsidRPr="00116AED" w:rsidRDefault="00C17781" w:rsidP="00116AED">
      <w:pPr>
        <w:pStyle w:val="WW-3"/>
        <w:spacing w:line="280" w:lineRule="exact"/>
        <w:ind w:left="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Pr="00703B1F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Звернутись до релігійних організацій з пропозицією провести вранці 24 серпня 2017 року молебні за Україну</w:t>
      </w:r>
      <w:r w:rsidRPr="00703B1F">
        <w:rPr>
          <w:rFonts w:ascii="Times New Roman" w:hAnsi="Times New Roman" w:cs="Times New Roman"/>
        </w:rPr>
        <w:t>.</w:t>
      </w:r>
    </w:p>
    <w:p w:rsidR="00C17781" w:rsidRPr="00703B1F" w:rsidRDefault="00C17781" w:rsidP="00804048">
      <w:pPr>
        <w:widowControl w:val="0"/>
        <w:spacing w:after="0" w:line="280" w:lineRule="exact"/>
        <w:ind w:left="4500"/>
        <w:rPr>
          <w:rFonts w:ascii="Times New Roman" w:hAnsi="Times New Roman"/>
          <w:color w:val="000000"/>
          <w:sz w:val="12"/>
          <w:szCs w:val="12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Організаційний відділ апарату </w:t>
      </w:r>
      <w:r w:rsidRPr="00703B1F">
        <w:rPr>
          <w:rFonts w:ascii="Times New Roman" w:hAnsi="Times New Roman"/>
          <w:color w:val="000000"/>
          <w:sz w:val="28"/>
          <w:szCs w:val="28"/>
          <w:lang w:val="uk-UA"/>
        </w:rPr>
        <w:t>райдержадміністрації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 w:rsidRPr="00FA2275">
        <w:rPr>
          <w:rFonts w:ascii="Times New Roman" w:hAnsi="Times New Roman"/>
          <w:color w:val="000000"/>
          <w:sz w:val="28"/>
          <w:szCs w:val="28"/>
          <w:lang w:val="uk-UA"/>
        </w:rPr>
        <w:t xml:space="preserve">виконкоми </w:t>
      </w:r>
      <w:r>
        <w:rPr>
          <w:rFonts w:ascii="Times New Roman" w:hAnsi="Times New Roman"/>
          <w:sz w:val="28"/>
          <w:szCs w:val="28"/>
          <w:lang w:val="uk-UA"/>
        </w:rPr>
        <w:t>селищної і сільських</w:t>
      </w:r>
      <w:r w:rsidRPr="003350ED">
        <w:rPr>
          <w:rFonts w:ascii="Times New Roman" w:hAnsi="Times New Roman"/>
          <w:sz w:val="28"/>
          <w:szCs w:val="28"/>
          <w:lang w:val="uk-UA"/>
        </w:rPr>
        <w:t xml:space="preserve"> рад</w:t>
      </w:r>
    </w:p>
    <w:p w:rsidR="00C17781" w:rsidRDefault="00C17781" w:rsidP="007A3199">
      <w:pPr>
        <w:pStyle w:val="WW-3"/>
        <w:spacing w:line="280" w:lineRule="exact"/>
        <w:ind w:left="4500"/>
        <w:rPr>
          <w:rFonts w:ascii="Times New Roman" w:hAnsi="Times New Roman" w:cs="Times New Roman"/>
        </w:rPr>
      </w:pPr>
      <w:r w:rsidRPr="00703B1F">
        <w:rPr>
          <w:rFonts w:ascii="Times New Roman" w:hAnsi="Times New Roman" w:cs="Times New Roman"/>
        </w:rPr>
        <w:t xml:space="preserve">Серпень </w:t>
      </w:r>
      <w:r>
        <w:rPr>
          <w:rFonts w:ascii="Times New Roman" w:hAnsi="Times New Roman" w:cs="Times New Roman"/>
        </w:rPr>
        <w:t>2017</w:t>
      </w:r>
      <w:r w:rsidRPr="00703B1F">
        <w:rPr>
          <w:rFonts w:ascii="Times New Roman" w:hAnsi="Times New Roman" w:cs="Times New Roman"/>
        </w:rPr>
        <w:t xml:space="preserve"> року</w:t>
      </w:r>
    </w:p>
    <w:p w:rsidR="00C17781" w:rsidRPr="00560A97" w:rsidRDefault="00C17781" w:rsidP="007A3199">
      <w:pPr>
        <w:pStyle w:val="WW-3"/>
        <w:spacing w:line="280" w:lineRule="exact"/>
        <w:ind w:left="3780"/>
        <w:jc w:val="both"/>
        <w:rPr>
          <w:rFonts w:ascii="Times New Roman" w:hAnsi="Times New Roman" w:cs="Times New Roman"/>
          <w:sz w:val="16"/>
          <w:szCs w:val="16"/>
        </w:rPr>
      </w:pPr>
    </w:p>
    <w:p w:rsidR="00C17781" w:rsidRDefault="00C17781" w:rsidP="007A3199">
      <w:pPr>
        <w:spacing w:after="0" w:line="280" w:lineRule="exact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0271D">
        <w:rPr>
          <w:rFonts w:ascii="Times New Roman" w:hAnsi="Times New Roman"/>
          <w:sz w:val="28"/>
          <w:szCs w:val="28"/>
          <w:lang w:val="uk-UA"/>
        </w:rPr>
        <w:t xml:space="preserve">10. Активізувати роботу, спрямовану на формування серед молоді шанобливого ставлення до громадян, які сьогодні відстоюють суверенітет і територіальну цілісність України, борців за її незалежність у </w:t>
      </w:r>
      <w:r w:rsidRPr="00D0271D">
        <w:rPr>
          <w:rFonts w:ascii="Times New Roman" w:hAnsi="Times New Roman"/>
          <w:sz w:val="28"/>
          <w:szCs w:val="28"/>
        </w:rPr>
        <w:t>XX</w:t>
      </w:r>
      <w:r w:rsidRPr="00D0271D">
        <w:rPr>
          <w:rFonts w:ascii="Times New Roman" w:hAnsi="Times New Roman"/>
          <w:sz w:val="28"/>
          <w:szCs w:val="28"/>
          <w:lang w:val="uk-UA"/>
        </w:rPr>
        <w:t xml:space="preserve"> столітті, поваги до державних символів України.</w:t>
      </w:r>
    </w:p>
    <w:p w:rsidR="00C17781" w:rsidRPr="00560A97" w:rsidRDefault="00C17781" w:rsidP="007A3199">
      <w:pPr>
        <w:spacing w:after="0" w:line="280" w:lineRule="exact"/>
        <w:ind w:firstLine="709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C17781" w:rsidRPr="00703B1F" w:rsidRDefault="00C17781" w:rsidP="00804048">
      <w:pPr>
        <w:widowControl w:val="0"/>
        <w:spacing w:after="0" w:line="280" w:lineRule="exact"/>
        <w:ind w:left="4500"/>
        <w:rPr>
          <w:rFonts w:ascii="Times New Roman" w:hAnsi="Times New Roman"/>
          <w:color w:val="000000"/>
          <w:sz w:val="12"/>
          <w:szCs w:val="12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Відділ освіти </w:t>
      </w:r>
      <w:r w:rsidRPr="00703B1F">
        <w:rPr>
          <w:rFonts w:ascii="Times New Roman" w:hAnsi="Times New Roman"/>
          <w:color w:val="000000"/>
          <w:sz w:val="28"/>
          <w:szCs w:val="28"/>
          <w:lang w:val="uk-UA"/>
        </w:rPr>
        <w:t>райдержадміністрації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 w:rsidRPr="00FA2275">
        <w:rPr>
          <w:rFonts w:ascii="Times New Roman" w:hAnsi="Times New Roman"/>
          <w:color w:val="000000"/>
          <w:sz w:val="28"/>
          <w:szCs w:val="28"/>
          <w:lang w:val="uk-UA"/>
        </w:rPr>
        <w:t xml:space="preserve">виконкоми </w:t>
      </w:r>
      <w:r>
        <w:rPr>
          <w:rFonts w:ascii="Times New Roman" w:hAnsi="Times New Roman"/>
          <w:sz w:val="28"/>
          <w:szCs w:val="28"/>
          <w:lang w:val="uk-UA"/>
        </w:rPr>
        <w:t>селищної і сільських</w:t>
      </w:r>
      <w:r w:rsidRPr="003350ED">
        <w:rPr>
          <w:rFonts w:ascii="Times New Roman" w:hAnsi="Times New Roman"/>
          <w:sz w:val="28"/>
          <w:szCs w:val="28"/>
          <w:lang w:val="uk-UA"/>
        </w:rPr>
        <w:t xml:space="preserve"> рад</w:t>
      </w:r>
    </w:p>
    <w:p w:rsidR="00C17781" w:rsidRDefault="00C17781" w:rsidP="00804048">
      <w:pPr>
        <w:widowControl w:val="0"/>
        <w:spacing w:after="0" w:line="280" w:lineRule="exact"/>
        <w:ind w:left="4500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Постійно</w:t>
      </w:r>
    </w:p>
    <w:p w:rsidR="00C17781" w:rsidRDefault="00C17781" w:rsidP="00804048">
      <w:pPr>
        <w:widowControl w:val="0"/>
        <w:spacing w:after="0" w:line="280" w:lineRule="exact"/>
        <w:ind w:left="4500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C17781" w:rsidRDefault="00C17781" w:rsidP="00804048">
      <w:pPr>
        <w:widowControl w:val="0"/>
        <w:spacing w:after="0" w:line="280" w:lineRule="exact"/>
        <w:ind w:left="4500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C17781" w:rsidRDefault="00C17781" w:rsidP="00804048">
      <w:pPr>
        <w:widowControl w:val="0"/>
        <w:spacing w:after="0" w:line="280" w:lineRule="exact"/>
        <w:ind w:left="4500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C17781" w:rsidRDefault="00C17781" w:rsidP="00804048">
      <w:pPr>
        <w:widowControl w:val="0"/>
        <w:spacing w:after="0" w:line="280" w:lineRule="exact"/>
        <w:ind w:left="4500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C17781" w:rsidRDefault="00C17781" w:rsidP="00804048">
      <w:pPr>
        <w:widowControl w:val="0"/>
        <w:spacing w:after="0" w:line="280" w:lineRule="exact"/>
        <w:ind w:left="4500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C17781" w:rsidRDefault="00C17781" w:rsidP="00804048">
      <w:pPr>
        <w:widowControl w:val="0"/>
        <w:spacing w:after="0" w:line="280" w:lineRule="exact"/>
        <w:ind w:left="4500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C17781" w:rsidRDefault="00C17781" w:rsidP="00804048">
      <w:pPr>
        <w:widowControl w:val="0"/>
        <w:spacing w:after="0" w:line="280" w:lineRule="exact"/>
        <w:ind w:left="4500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C17781" w:rsidRDefault="00C17781" w:rsidP="00804048">
      <w:pPr>
        <w:widowControl w:val="0"/>
        <w:spacing w:after="0" w:line="280" w:lineRule="exact"/>
        <w:ind w:left="4500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:rsidR="00C17781" w:rsidRDefault="00C17781" w:rsidP="00977FA9">
      <w:pPr>
        <w:rPr>
          <w:rFonts w:ascii="Times New Roman" w:hAnsi="Times New Roman"/>
          <w:sz w:val="24"/>
          <w:szCs w:val="24"/>
          <w:lang w:val="uk-UA"/>
        </w:rPr>
      </w:pPr>
    </w:p>
    <w:p w:rsidR="00C17781" w:rsidRDefault="00C17781" w:rsidP="00977FA9">
      <w:pPr>
        <w:tabs>
          <w:tab w:val="left" w:pos="1230"/>
        </w:tabs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</w:p>
    <w:p w:rsidR="00C17781" w:rsidRDefault="00C17781" w:rsidP="00977FA9">
      <w:pPr>
        <w:tabs>
          <w:tab w:val="left" w:pos="1230"/>
        </w:tabs>
        <w:rPr>
          <w:rFonts w:ascii="Times New Roman" w:hAnsi="Times New Roman"/>
          <w:sz w:val="24"/>
          <w:szCs w:val="24"/>
          <w:lang w:val="uk-UA"/>
        </w:rPr>
      </w:pPr>
    </w:p>
    <w:p w:rsidR="00C17781" w:rsidRDefault="00C17781" w:rsidP="00977FA9">
      <w:pPr>
        <w:tabs>
          <w:tab w:val="left" w:pos="1230"/>
        </w:tabs>
        <w:rPr>
          <w:rFonts w:ascii="Times New Roman" w:hAnsi="Times New Roman"/>
          <w:sz w:val="24"/>
          <w:szCs w:val="24"/>
          <w:lang w:val="uk-UA"/>
        </w:rPr>
      </w:pPr>
    </w:p>
    <w:p w:rsidR="00C17781" w:rsidRDefault="00C17781" w:rsidP="00977FA9">
      <w:pPr>
        <w:tabs>
          <w:tab w:val="left" w:pos="1230"/>
        </w:tabs>
        <w:rPr>
          <w:rFonts w:ascii="Times New Roman" w:hAnsi="Times New Roman"/>
          <w:b/>
          <w:sz w:val="24"/>
          <w:szCs w:val="24"/>
          <w:lang w:val="uk-UA"/>
        </w:rPr>
      </w:pPr>
    </w:p>
    <w:p w:rsidR="00C17781" w:rsidRDefault="00C17781" w:rsidP="00977FA9">
      <w:pPr>
        <w:tabs>
          <w:tab w:val="left" w:pos="1230"/>
        </w:tabs>
        <w:rPr>
          <w:rFonts w:ascii="Times New Roman" w:hAnsi="Times New Roman"/>
          <w:b/>
          <w:sz w:val="24"/>
          <w:szCs w:val="24"/>
          <w:lang w:val="uk-UA"/>
        </w:rPr>
      </w:pPr>
    </w:p>
    <w:p w:rsidR="00C17781" w:rsidRDefault="00C17781" w:rsidP="00977FA9">
      <w:pPr>
        <w:tabs>
          <w:tab w:val="left" w:pos="1230"/>
        </w:tabs>
        <w:rPr>
          <w:rFonts w:ascii="Times New Roman" w:hAnsi="Times New Roman"/>
          <w:b/>
          <w:sz w:val="24"/>
          <w:szCs w:val="24"/>
          <w:lang w:val="uk-UA"/>
        </w:rPr>
      </w:pPr>
    </w:p>
    <w:p w:rsidR="00C17781" w:rsidRDefault="00C17781" w:rsidP="00977FA9">
      <w:pPr>
        <w:tabs>
          <w:tab w:val="left" w:pos="1230"/>
        </w:tabs>
        <w:rPr>
          <w:rFonts w:ascii="Times New Roman" w:hAnsi="Times New Roman"/>
          <w:b/>
          <w:sz w:val="24"/>
          <w:szCs w:val="24"/>
          <w:lang w:val="uk-UA"/>
        </w:rPr>
      </w:pPr>
    </w:p>
    <w:p w:rsidR="00C17781" w:rsidRDefault="00C17781" w:rsidP="00977FA9">
      <w:pPr>
        <w:tabs>
          <w:tab w:val="left" w:pos="1230"/>
        </w:tabs>
        <w:rPr>
          <w:rFonts w:ascii="Times New Roman" w:hAnsi="Times New Roman"/>
          <w:b/>
          <w:sz w:val="24"/>
          <w:szCs w:val="24"/>
          <w:lang w:val="uk-UA"/>
        </w:rPr>
      </w:pPr>
    </w:p>
    <w:p w:rsidR="00C17781" w:rsidRDefault="00C17781" w:rsidP="00977FA9">
      <w:pPr>
        <w:tabs>
          <w:tab w:val="left" w:pos="1230"/>
        </w:tabs>
        <w:rPr>
          <w:rFonts w:ascii="Times New Roman" w:hAnsi="Times New Roman"/>
          <w:b/>
          <w:sz w:val="24"/>
          <w:szCs w:val="24"/>
          <w:lang w:val="uk-UA"/>
        </w:rPr>
      </w:pPr>
    </w:p>
    <w:p w:rsidR="00C17781" w:rsidRDefault="00C17781" w:rsidP="003C577C">
      <w:pPr>
        <w:tabs>
          <w:tab w:val="left" w:pos="1230"/>
        </w:tabs>
        <w:rPr>
          <w:rFonts w:ascii="Times New Roman" w:hAnsi="Times New Roman"/>
          <w:sz w:val="24"/>
          <w:szCs w:val="24"/>
          <w:lang w:val="uk-UA"/>
        </w:rPr>
      </w:pPr>
      <w:r w:rsidRPr="00977FA9">
        <w:rPr>
          <w:rFonts w:ascii="Times New Roman" w:hAnsi="Times New Roman"/>
          <w:b/>
          <w:sz w:val="24"/>
          <w:szCs w:val="24"/>
          <w:lang w:val="uk-UA"/>
        </w:rPr>
        <w:t>П’яніщук</w:t>
      </w:r>
    </w:p>
    <w:p w:rsidR="00C17781" w:rsidRPr="00977FA9" w:rsidRDefault="00C17781" w:rsidP="00977FA9">
      <w:pPr>
        <w:rPr>
          <w:rFonts w:ascii="Times New Roman" w:hAnsi="Times New Roman"/>
          <w:sz w:val="24"/>
          <w:szCs w:val="24"/>
          <w:lang w:val="uk-UA"/>
        </w:rPr>
        <w:sectPr w:rsidR="00C17781" w:rsidRPr="00977FA9" w:rsidSect="00FB2826">
          <w:pgSz w:w="11909" w:h="16834"/>
          <w:pgMar w:top="1134" w:right="569" w:bottom="1134" w:left="1701" w:header="709" w:footer="709" w:gutter="0"/>
          <w:cols w:space="720"/>
        </w:sectPr>
      </w:pPr>
    </w:p>
    <w:p w:rsidR="00C17781" w:rsidRPr="00367B43" w:rsidRDefault="00C17781" w:rsidP="00804048">
      <w:pPr>
        <w:shd w:val="clear" w:color="auto" w:fill="FFFFFF"/>
        <w:spacing w:line="240" w:lineRule="auto"/>
        <w:ind w:left="5940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br/>
        <w:t>до р</w:t>
      </w:r>
      <w:r w:rsidRPr="00367B43">
        <w:rPr>
          <w:rFonts w:ascii="Times New Roman" w:hAnsi="Times New Roman"/>
          <w:color w:val="000000"/>
          <w:sz w:val="28"/>
          <w:szCs w:val="28"/>
          <w:lang w:val="uk-UA"/>
        </w:rPr>
        <w:t>озпорядження голови</w:t>
      </w:r>
      <w:r w:rsidRPr="00367B43">
        <w:rPr>
          <w:rStyle w:val="apple-converted-space"/>
          <w:rFonts w:ascii="Times New Roman" w:hAnsi="Times New Roman"/>
          <w:color w:val="000000"/>
          <w:sz w:val="28"/>
          <w:szCs w:val="28"/>
          <w:lang w:val="uk-UA"/>
        </w:rPr>
        <w:t> </w:t>
      </w:r>
      <w:r w:rsidRPr="00367B43">
        <w:rPr>
          <w:rFonts w:ascii="Times New Roman" w:hAnsi="Times New Roman"/>
          <w:color w:val="000000"/>
          <w:sz w:val="28"/>
          <w:szCs w:val="28"/>
          <w:lang w:val="uk-UA"/>
        </w:rPr>
        <w:br/>
        <w:t>райдержадміністрації</w:t>
      </w:r>
      <w:r w:rsidRPr="00367B43">
        <w:rPr>
          <w:rStyle w:val="apple-converted-space"/>
          <w:rFonts w:ascii="Times New Roman" w:hAnsi="Times New Roman"/>
          <w:color w:val="000000"/>
          <w:sz w:val="28"/>
          <w:szCs w:val="28"/>
          <w:lang w:val="uk-UA"/>
        </w:rPr>
        <w:t> </w:t>
      </w:r>
      <w:r w:rsidRPr="00367B43">
        <w:rPr>
          <w:rFonts w:ascii="Times New Roman" w:hAnsi="Times New Roman"/>
          <w:color w:val="000000"/>
          <w:sz w:val="28"/>
          <w:szCs w:val="28"/>
          <w:lang w:val="uk-UA"/>
        </w:rPr>
        <w:br/>
        <w:t xml:space="preserve">від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17 </w:t>
      </w:r>
      <w:r w:rsidRPr="00367B43">
        <w:rPr>
          <w:rFonts w:ascii="Times New Roman" w:hAnsi="Times New Roman"/>
          <w:color w:val="000000"/>
          <w:sz w:val="28"/>
          <w:szCs w:val="28"/>
          <w:lang w:val="uk-UA"/>
        </w:rPr>
        <w:t>серпня 201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7</w:t>
      </w:r>
      <w:r w:rsidRPr="00367B43">
        <w:rPr>
          <w:rFonts w:ascii="Times New Roman" w:hAnsi="Times New Roman"/>
          <w:color w:val="000000"/>
          <w:sz w:val="28"/>
          <w:szCs w:val="28"/>
          <w:lang w:val="uk-UA"/>
        </w:rPr>
        <w:t xml:space="preserve"> року №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286</w:t>
      </w:r>
    </w:p>
    <w:p w:rsidR="00C17781" w:rsidRPr="00750D46" w:rsidRDefault="00C17781" w:rsidP="00D81CD1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СПИСОК</w:t>
      </w:r>
      <w:r w:rsidRPr="00367B43">
        <w:rPr>
          <w:rFonts w:ascii="Times New Roman" w:hAnsi="Times New Roman"/>
          <w:color w:val="000000"/>
          <w:sz w:val="28"/>
          <w:szCs w:val="28"/>
          <w:lang w:val="uk-UA"/>
        </w:rPr>
        <w:br/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нагороджених Грамотою райдержадміністрації до Дня незалежності України</w:t>
      </w:r>
    </w:p>
    <w:tbl>
      <w:tblPr>
        <w:tblW w:w="9900" w:type="dxa"/>
        <w:tblCellSpacing w:w="15" w:type="dxa"/>
        <w:tblInd w:w="-30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40"/>
        <w:gridCol w:w="3240"/>
        <w:gridCol w:w="360"/>
        <w:gridCol w:w="5760"/>
      </w:tblGrid>
      <w:tr w:rsidR="00C17781" w:rsidRPr="00067F3E" w:rsidTr="00B847FA">
        <w:trPr>
          <w:trHeight w:val="975"/>
          <w:tblCellSpacing w:w="15" w:type="dxa"/>
        </w:trPr>
        <w:tc>
          <w:tcPr>
            <w:tcW w:w="495" w:type="dxa"/>
          </w:tcPr>
          <w:p w:rsidR="00C17781" w:rsidRPr="00067F3E" w:rsidRDefault="00C17781" w:rsidP="00652B2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67F3E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10" w:type="dxa"/>
          </w:tcPr>
          <w:p w:rsidR="00C17781" w:rsidRPr="00067F3E" w:rsidRDefault="00C17781" w:rsidP="00652B2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АТАМАНЕНКО   Вікторія Василівна</w:t>
            </w:r>
          </w:p>
        </w:tc>
        <w:tc>
          <w:tcPr>
            <w:tcW w:w="330" w:type="dxa"/>
          </w:tcPr>
          <w:p w:rsidR="00C17781" w:rsidRPr="00067F3E" w:rsidRDefault="00C17781" w:rsidP="00652B2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67F3E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715" w:type="dxa"/>
          </w:tcPr>
          <w:p w:rsidR="00C17781" w:rsidRPr="00067F3E" w:rsidRDefault="00C17781" w:rsidP="00652B2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учасниця художньої самодіяльності с.Демівка</w:t>
            </w:r>
          </w:p>
        </w:tc>
      </w:tr>
      <w:tr w:rsidR="00C17781" w:rsidRPr="00067F3E" w:rsidTr="00116AED">
        <w:trPr>
          <w:trHeight w:val="975"/>
          <w:tblCellSpacing w:w="15" w:type="dxa"/>
        </w:trPr>
        <w:tc>
          <w:tcPr>
            <w:tcW w:w="495" w:type="dxa"/>
          </w:tcPr>
          <w:p w:rsidR="00C17781" w:rsidRPr="00067F3E" w:rsidRDefault="00C17781" w:rsidP="00652B2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67F3E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10" w:type="dxa"/>
          </w:tcPr>
          <w:p w:rsidR="00C17781" w:rsidRPr="00067F3E" w:rsidRDefault="00C17781" w:rsidP="00652B2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БЕНЕРА                   Віктор Васильович</w:t>
            </w:r>
          </w:p>
        </w:tc>
        <w:tc>
          <w:tcPr>
            <w:tcW w:w="330" w:type="dxa"/>
          </w:tcPr>
          <w:p w:rsidR="00C17781" w:rsidRPr="00067F3E" w:rsidRDefault="00C17781" w:rsidP="00652B2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67F3E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715" w:type="dxa"/>
          </w:tcPr>
          <w:p w:rsidR="00C17781" w:rsidRPr="00067F3E" w:rsidRDefault="00C17781" w:rsidP="00652B2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депутат районної ради, завідувач фельдшерсько-акушерським пунктом</w:t>
            </w:r>
          </w:p>
        </w:tc>
      </w:tr>
      <w:tr w:rsidR="00C17781" w:rsidRPr="005B514C" w:rsidTr="00116AED">
        <w:trPr>
          <w:trHeight w:val="210"/>
          <w:tblCellSpacing w:w="15" w:type="dxa"/>
        </w:trPr>
        <w:tc>
          <w:tcPr>
            <w:tcW w:w="495" w:type="dxa"/>
          </w:tcPr>
          <w:p w:rsidR="00C17781" w:rsidRPr="00067F3E" w:rsidRDefault="00C17781" w:rsidP="00652B2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67F3E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210" w:type="dxa"/>
          </w:tcPr>
          <w:p w:rsidR="00C17781" w:rsidRPr="00067F3E" w:rsidRDefault="00C17781" w:rsidP="00652B2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ВІТКОВСЬКИЙ          Олег Васильович</w:t>
            </w:r>
          </w:p>
        </w:tc>
        <w:tc>
          <w:tcPr>
            <w:tcW w:w="330" w:type="dxa"/>
          </w:tcPr>
          <w:p w:rsidR="00C17781" w:rsidRPr="00067F3E" w:rsidRDefault="00C17781" w:rsidP="00652B2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67F3E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715" w:type="dxa"/>
          </w:tcPr>
          <w:p w:rsidR="00C17781" w:rsidRPr="00067F3E" w:rsidRDefault="00C17781" w:rsidP="00652B2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капітан поліції, начальник сектору кримінальної поліції Чечельницького ВП Бершадського ВП ГУНП у Вінницькій області</w:t>
            </w:r>
          </w:p>
        </w:tc>
      </w:tr>
      <w:tr w:rsidR="00C17781" w:rsidRPr="001653BA" w:rsidTr="00116AED">
        <w:trPr>
          <w:trHeight w:val="210"/>
          <w:tblCellSpacing w:w="15" w:type="dxa"/>
        </w:trPr>
        <w:tc>
          <w:tcPr>
            <w:tcW w:w="495" w:type="dxa"/>
          </w:tcPr>
          <w:p w:rsidR="00C17781" w:rsidRPr="00067F3E" w:rsidRDefault="00C17781" w:rsidP="00652B2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67F3E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210" w:type="dxa"/>
          </w:tcPr>
          <w:p w:rsidR="00C17781" w:rsidRPr="00067F3E" w:rsidRDefault="00C17781" w:rsidP="00652B2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ГРИЦИШЕНА           Ірина Олександівна</w:t>
            </w:r>
          </w:p>
        </w:tc>
        <w:tc>
          <w:tcPr>
            <w:tcW w:w="330" w:type="dxa"/>
          </w:tcPr>
          <w:p w:rsidR="00C17781" w:rsidRPr="00067F3E" w:rsidRDefault="00C17781" w:rsidP="00652B2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67F3E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715" w:type="dxa"/>
          </w:tcPr>
          <w:p w:rsidR="00C17781" w:rsidRPr="00067F3E" w:rsidRDefault="00C17781" w:rsidP="00652B2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фахівець із соціальної роботи районного центру соціальних служб для сім’ї, дітей та молоді по зоні обслуговування с.Вербка та с.Бритавка</w:t>
            </w:r>
          </w:p>
        </w:tc>
      </w:tr>
      <w:tr w:rsidR="00C17781" w:rsidRPr="00067F3E" w:rsidTr="00116AED">
        <w:trPr>
          <w:trHeight w:val="210"/>
          <w:tblCellSpacing w:w="15" w:type="dxa"/>
        </w:trPr>
        <w:tc>
          <w:tcPr>
            <w:tcW w:w="495" w:type="dxa"/>
          </w:tcPr>
          <w:p w:rsidR="00C17781" w:rsidRPr="00067F3E" w:rsidRDefault="00C17781" w:rsidP="00652B2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67F3E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210" w:type="dxa"/>
          </w:tcPr>
          <w:p w:rsidR="00C17781" w:rsidRPr="00067F3E" w:rsidRDefault="00C17781" w:rsidP="00652B2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ДОВГОПОЛИЙ         Юрій Федорович</w:t>
            </w:r>
          </w:p>
        </w:tc>
        <w:tc>
          <w:tcPr>
            <w:tcW w:w="330" w:type="dxa"/>
          </w:tcPr>
          <w:p w:rsidR="00C17781" w:rsidRPr="00067F3E" w:rsidRDefault="00C17781" w:rsidP="00652B2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67F3E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715" w:type="dxa"/>
          </w:tcPr>
          <w:p w:rsidR="00C17781" w:rsidRPr="00067F3E" w:rsidRDefault="00C17781" w:rsidP="00652B2B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депутат Ольгопільської сільської ради</w:t>
            </w:r>
          </w:p>
          <w:p w:rsidR="00C17781" w:rsidRPr="00067F3E" w:rsidRDefault="00C17781" w:rsidP="00652B2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17781" w:rsidRPr="00067F3E" w:rsidTr="00116AED">
        <w:trPr>
          <w:trHeight w:val="210"/>
          <w:tblCellSpacing w:w="15" w:type="dxa"/>
        </w:trPr>
        <w:tc>
          <w:tcPr>
            <w:tcW w:w="495" w:type="dxa"/>
          </w:tcPr>
          <w:p w:rsidR="00C17781" w:rsidRPr="00067F3E" w:rsidRDefault="00C17781" w:rsidP="00652B2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67F3E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210" w:type="dxa"/>
          </w:tcPr>
          <w:p w:rsidR="00C17781" w:rsidRPr="00067F3E" w:rsidRDefault="00C17781" w:rsidP="00652B2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ЖОВТЯК                   Віктор Григорович</w:t>
            </w:r>
          </w:p>
        </w:tc>
        <w:tc>
          <w:tcPr>
            <w:tcW w:w="330" w:type="dxa"/>
          </w:tcPr>
          <w:p w:rsidR="00C17781" w:rsidRPr="00067F3E" w:rsidRDefault="00C17781" w:rsidP="00652B2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67F3E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  <w:p w:rsidR="00C17781" w:rsidRPr="00067F3E" w:rsidRDefault="00C17781" w:rsidP="00652B2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715" w:type="dxa"/>
          </w:tcPr>
          <w:p w:rsidR="00C17781" w:rsidRPr="00067F3E" w:rsidRDefault="00C17781" w:rsidP="00652B2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сільський голова с.Бритавка</w:t>
            </w:r>
          </w:p>
        </w:tc>
      </w:tr>
      <w:tr w:rsidR="00C17781" w:rsidRPr="005B514C" w:rsidTr="00116AED">
        <w:trPr>
          <w:trHeight w:val="210"/>
          <w:tblCellSpacing w:w="15" w:type="dxa"/>
        </w:trPr>
        <w:tc>
          <w:tcPr>
            <w:tcW w:w="495" w:type="dxa"/>
          </w:tcPr>
          <w:p w:rsidR="00C17781" w:rsidRPr="00067F3E" w:rsidRDefault="00C17781" w:rsidP="00652B2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67F3E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210" w:type="dxa"/>
          </w:tcPr>
          <w:p w:rsidR="00C17781" w:rsidRPr="00067F3E" w:rsidRDefault="00C17781" w:rsidP="00652B2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ЗЕЛЕНСЬКА    Мирослава Миколаївна</w:t>
            </w:r>
          </w:p>
        </w:tc>
        <w:tc>
          <w:tcPr>
            <w:tcW w:w="330" w:type="dxa"/>
          </w:tcPr>
          <w:p w:rsidR="00C17781" w:rsidRPr="00067F3E" w:rsidRDefault="00C17781" w:rsidP="00652B2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715" w:type="dxa"/>
          </w:tcPr>
          <w:p w:rsidR="00C17781" w:rsidRPr="00067F3E" w:rsidRDefault="00C17781" w:rsidP="00652B2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головний </w:t>
            </w:r>
            <w:r w:rsidRPr="00067F3E">
              <w:rPr>
                <w:rFonts w:ascii="Times New Roman" w:hAnsi="Times New Roman"/>
                <w:sz w:val="28"/>
                <w:szCs w:val="28"/>
                <w:lang w:val="uk-UA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пеціаліст</w:t>
            </w:r>
            <w:r w:rsidRPr="00067F3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Чечельницького сектору обслуговування громадян Бершадського об’єднаного управління Пенсійного фонду України у Вінницькій області</w:t>
            </w:r>
          </w:p>
        </w:tc>
      </w:tr>
      <w:tr w:rsidR="00C17781" w:rsidRPr="00067F3E" w:rsidTr="00B847FA">
        <w:trPr>
          <w:trHeight w:val="210"/>
          <w:tblCellSpacing w:w="15" w:type="dxa"/>
        </w:trPr>
        <w:tc>
          <w:tcPr>
            <w:tcW w:w="495" w:type="dxa"/>
          </w:tcPr>
          <w:p w:rsidR="00C17781" w:rsidRPr="00067F3E" w:rsidRDefault="00C17781" w:rsidP="00652B2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67F3E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210" w:type="dxa"/>
          </w:tcPr>
          <w:p w:rsidR="00C17781" w:rsidRPr="00067F3E" w:rsidRDefault="00C17781" w:rsidP="00652B2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КРИВЕНЬКИЙ      Микола Іванович</w:t>
            </w:r>
          </w:p>
        </w:tc>
        <w:tc>
          <w:tcPr>
            <w:tcW w:w="330" w:type="dxa"/>
          </w:tcPr>
          <w:p w:rsidR="00C17781" w:rsidRPr="00067F3E" w:rsidRDefault="00C17781" w:rsidP="00652B2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67F3E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715" w:type="dxa"/>
          </w:tcPr>
          <w:p w:rsidR="00C17781" w:rsidRPr="00067F3E" w:rsidRDefault="00C17781" w:rsidP="00652B2B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учасник антитерористичної операції на сході України, житель с.Бондурівка</w:t>
            </w:r>
          </w:p>
          <w:p w:rsidR="00C17781" w:rsidRPr="00067F3E" w:rsidRDefault="00C17781" w:rsidP="00652B2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17781" w:rsidRPr="008F66CC" w:rsidTr="00116AED">
        <w:trPr>
          <w:trHeight w:val="210"/>
          <w:tblCellSpacing w:w="15" w:type="dxa"/>
        </w:trPr>
        <w:tc>
          <w:tcPr>
            <w:tcW w:w="495" w:type="dxa"/>
          </w:tcPr>
          <w:p w:rsidR="00C17781" w:rsidRPr="00067F3E" w:rsidRDefault="00C17781" w:rsidP="00652B2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67F3E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210" w:type="dxa"/>
          </w:tcPr>
          <w:p w:rsidR="00C17781" w:rsidRPr="00067F3E" w:rsidRDefault="00C17781" w:rsidP="00652B2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КУЧЕР                         Ніна Іванівна</w:t>
            </w:r>
          </w:p>
        </w:tc>
        <w:tc>
          <w:tcPr>
            <w:tcW w:w="330" w:type="dxa"/>
          </w:tcPr>
          <w:p w:rsidR="00C17781" w:rsidRPr="00067F3E" w:rsidRDefault="00C17781" w:rsidP="00652B2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67F3E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715" w:type="dxa"/>
          </w:tcPr>
          <w:p w:rsidR="00C17781" w:rsidRPr="00067F3E" w:rsidRDefault="00C17781" w:rsidP="00652B2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депутат районної ради, директор КЗ «Каташинська СЗШ І-ІІ ст.»</w:t>
            </w:r>
          </w:p>
        </w:tc>
      </w:tr>
      <w:tr w:rsidR="00C17781" w:rsidRPr="005B514C" w:rsidTr="00116AED">
        <w:trPr>
          <w:trHeight w:val="210"/>
          <w:tblCellSpacing w:w="15" w:type="dxa"/>
        </w:trPr>
        <w:tc>
          <w:tcPr>
            <w:tcW w:w="495" w:type="dxa"/>
          </w:tcPr>
          <w:p w:rsidR="00C17781" w:rsidRPr="00067F3E" w:rsidRDefault="00C17781" w:rsidP="00652B2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67F3E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210" w:type="dxa"/>
          </w:tcPr>
          <w:p w:rsidR="00C17781" w:rsidRPr="00067F3E" w:rsidRDefault="00C17781" w:rsidP="00652B2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МАЛЮЩАК            Тетяна Григорівна</w:t>
            </w:r>
          </w:p>
        </w:tc>
        <w:tc>
          <w:tcPr>
            <w:tcW w:w="330" w:type="dxa"/>
          </w:tcPr>
          <w:p w:rsidR="00C17781" w:rsidRPr="00067F3E" w:rsidRDefault="00C17781" w:rsidP="00652B2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67F3E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715" w:type="dxa"/>
          </w:tcPr>
          <w:p w:rsidR="00C17781" w:rsidRPr="00067F3E" w:rsidRDefault="00C17781" w:rsidP="00652B2B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соціальний робітник по селищу Чечельник територіального центру соціального обслуговування (надання соціальних послуг) Чечельницького району</w:t>
            </w:r>
          </w:p>
        </w:tc>
      </w:tr>
      <w:tr w:rsidR="00C17781" w:rsidRPr="00067F3E" w:rsidTr="00116AED">
        <w:trPr>
          <w:trHeight w:val="210"/>
          <w:tblCellSpacing w:w="15" w:type="dxa"/>
        </w:trPr>
        <w:tc>
          <w:tcPr>
            <w:tcW w:w="495" w:type="dxa"/>
          </w:tcPr>
          <w:p w:rsidR="00C17781" w:rsidRPr="00067F3E" w:rsidRDefault="00C17781" w:rsidP="00652B2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67F3E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210" w:type="dxa"/>
          </w:tcPr>
          <w:p w:rsidR="00C17781" w:rsidRPr="00067F3E" w:rsidRDefault="00C17781" w:rsidP="00652B2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МАРУЩАК            Наталія Іванівна</w:t>
            </w:r>
          </w:p>
        </w:tc>
        <w:tc>
          <w:tcPr>
            <w:tcW w:w="330" w:type="dxa"/>
          </w:tcPr>
          <w:p w:rsidR="00C17781" w:rsidRPr="00067F3E" w:rsidRDefault="00C17781" w:rsidP="00652B2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67F3E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715" w:type="dxa"/>
          </w:tcPr>
          <w:p w:rsidR="00C17781" w:rsidRPr="00067F3E" w:rsidRDefault="00C17781" w:rsidP="00652B2B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соціальний робітник с. Білий Камінь територіального центру соціального обслуговування (надання соціальних послуг) Чечельницького району</w:t>
            </w:r>
          </w:p>
        </w:tc>
      </w:tr>
      <w:tr w:rsidR="00C17781" w:rsidRPr="00067F3E" w:rsidTr="00116AED">
        <w:trPr>
          <w:trHeight w:val="375"/>
          <w:tblCellSpacing w:w="15" w:type="dxa"/>
        </w:trPr>
        <w:tc>
          <w:tcPr>
            <w:tcW w:w="495" w:type="dxa"/>
          </w:tcPr>
          <w:p w:rsidR="00C17781" w:rsidRPr="00067F3E" w:rsidRDefault="00C17781" w:rsidP="00652B2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67F3E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3210" w:type="dxa"/>
          </w:tcPr>
          <w:p w:rsidR="00C17781" w:rsidRPr="00067F3E" w:rsidRDefault="00C17781" w:rsidP="00652B2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МАЦЮРА                  Юрій Васильович</w:t>
            </w:r>
          </w:p>
        </w:tc>
        <w:tc>
          <w:tcPr>
            <w:tcW w:w="330" w:type="dxa"/>
          </w:tcPr>
          <w:p w:rsidR="00C17781" w:rsidRPr="00067F3E" w:rsidRDefault="00C17781" w:rsidP="00652B2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67F3E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715" w:type="dxa"/>
          </w:tcPr>
          <w:p w:rsidR="00C17781" w:rsidRPr="00067F3E" w:rsidRDefault="00C17781" w:rsidP="00652B2B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старший солдат, начальник служби захисту інформації Чечельницького районного військового комісаріату</w:t>
            </w:r>
          </w:p>
        </w:tc>
      </w:tr>
      <w:tr w:rsidR="00C17781" w:rsidRPr="00067F3E" w:rsidTr="00116AED">
        <w:trPr>
          <w:trHeight w:val="375"/>
          <w:tblCellSpacing w:w="15" w:type="dxa"/>
        </w:trPr>
        <w:tc>
          <w:tcPr>
            <w:tcW w:w="495" w:type="dxa"/>
          </w:tcPr>
          <w:p w:rsidR="00C17781" w:rsidRPr="00067F3E" w:rsidRDefault="00C17781" w:rsidP="00652B2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67F3E"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3210" w:type="dxa"/>
          </w:tcPr>
          <w:p w:rsidR="00C17781" w:rsidRPr="00067F3E" w:rsidRDefault="00C17781" w:rsidP="00652B2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МЕЛЬНИК         Святослав Арсентійович</w:t>
            </w:r>
          </w:p>
        </w:tc>
        <w:tc>
          <w:tcPr>
            <w:tcW w:w="330" w:type="dxa"/>
          </w:tcPr>
          <w:p w:rsidR="00C17781" w:rsidRPr="00067F3E" w:rsidRDefault="00C17781" w:rsidP="00652B2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67F3E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715" w:type="dxa"/>
          </w:tcPr>
          <w:p w:rsidR="00C17781" w:rsidRPr="00067F3E" w:rsidRDefault="00C17781" w:rsidP="00652B2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художній керівник клубної установи Вербської сільської ради</w:t>
            </w:r>
          </w:p>
        </w:tc>
      </w:tr>
      <w:tr w:rsidR="00C17781" w:rsidRPr="00067F3E" w:rsidTr="00116AED">
        <w:trPr>
          <w:tblCellSpacing w:w="15" w:type="dxa"/>
        </w:trPr>
        <w:tc>
          <w:tcPr>
            <w:tcW w:w="495" w:type="dxa"/>
          </w:tcPr>
          <w:p w:rsidR="00C17781" w:rsidRPr="00067F3E" w:rsidRDefault="00C17781" w:rsidP="00652B2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67F3E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3210" w:type="dxa"/>
          </w:tcPr>
          <w:p w:rsidR="00C17781" w:rsidRPr="00067F3E" w:rsidRDefault="00C17781" w:rsidP="00652B2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МІКУЛІНСЬКИЙ       Олег Валерійович</w:t>
            </w:r>
          </w:p>
        </w:tc>
        <w:tc>
          <w:tcPr>
            <w:tcW w:w="330" w:type="dxa"/>
          </w:tcPr>
          <w:p w:rsidR="00C17781" w:rsidRPr="00067F3E" w:rsidRDefault="00C17781" w:rsidP="00652B2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67F3E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715" w:type="dxa"/>
          </w:tcPr>
          <w:p w:rsidR="00C17781" w:rsidRPr="00067F3E" w:rsidRDefault="00C17781" w:rsidP="00652B2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зоотехнік ТОВ АФ «Україна-О»</w:t>
            </w:r>
          </w:p>
        </w:tc>
      </w:tr>
      <w:tr w:rsidR="00C17781" w:rsidRPr="00067F3E" w:rsidTr="00116AED">
        <w:trPr>
          <w:tblCellSpacing w:w="15" w:type="dxa"/>
        </w:trPr>
        <w:tc>
          <w:tcPr>
            <w:tcW w:w="495" w:type="dxa"/>
          </w:tcPr>
          <w:p w:rsidR="00C17781" w:rsidRPr="00067F3E" w:rsidRDefault="00C17781" w:rsidP="00652B2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67F3E"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3210" w:type="dxa"/>
          </w:tcPr>
          <w:p w:rsidR="00C17781" w:rsidRPr="00067F3E" w:rsidRDefault="00C17781" w:rsidP="00652B2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НОСИК                    Галина Митрофанівна</w:t>
            </w:r>
          </w:p>
        </w:tc>
        <w:tc>
          <w:tcPr>
            <w:tcW w:w="330" w:type="dxa"/>
          </w:tcPr>
          <w:p w:rsidR="00C17781" w:rsidRPr="00067F3E" w:rsidRDefault="00C17781" w:rsidP="00652B2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67F3E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715" w:type="dxa"/>
          </w:tcPr>
          <w:p w:rsidR="00C17781" w:rsidRPr="00067F3E" w:rsidRDefault="00C17781" w:rsidP="00652B2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педагог-організатор</w:t>
            </w:r>
            <w:r w:rsidRPr="00067F3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комунального закладу «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Демів</w:t>
            </w:r>
            <w:r w:rsidRPr="00067F3E">
              <w:rPr>
                <w:rFonts w:ascii="Times New Roman" w:hAnsi="Times New Roman"/>
                <w:sz w:val="28"/>
                <w:szCs w:val="28"/>
                <w:lang w:val="uk-UA"/>
              </w:rPr>
              <w:t>ська СЗШ І-ІІІ ст.»</w:t>
            </w:r>
          </w:p>
        </w:tc>
      </w:tr>
      <w:tr w:rsidR="00C17781" w:rsidRPr="00067F3E" w:rsidTr="00116AED">
        <w:trPr>
          <w:tblCellSpacing w:w="15" w:type="dxa"/>
        </w:trPr>
        <w:tc>
          <w:tcPr>
            <w:tcW w:w="495" w:type="dxa"/>
          </w:tcPr>
          <w:p w:rsidR="00C17781" w:rsidRPr="00067F3E" w:rsidRDefault="00C17781" w:rsidP="00652B2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67F3E"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3210" w:type="dxa"/>
          </w:tcPr>
          <w:p w:rsidR="00C17781" w:rsidRPr="00067F3E" w:rsidRDefault="00C17781" w:rsidP="00652B2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ОНЧЕВ                         Іван Федорович</w:t>
            </w:r>
          </w:p>
        </w:tc>
        <w:tc>
          <w:tcPr>
            <w:tcW w:w="330" w:type="dxa"/>
          </w:tcPr>
          <w:p w:rsidR="00C17781" w:rsidRPr="00067F3E" w:rsidRDefault="00C17781" w:rsidP="00652B2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67F3E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715" w:type="dxa"/>
          </w:tcPr>
          <w:p w:rsidR="00C17781" w:rsidRPr="00067F3E" w:rsidRDefault="00C17781" w:rsidP="00652B2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заступник начальника відділу надання соціальних послуг Чечельницького районного центру зайнятості</w:t>
            </w:r>
          </w:p>
        </w:tc>
      </w:tr>
      <w:tr w:rsidR="00C17781" w:rsidRPr="00067F3E" w:rsidTr="0095380E">
        <w:trPr>
          <w:trHeight w:val="878"/>
          <w:tblCellSpacing w:w="15" w:type="dxa"/>
        </w:trPr>
        <w:tc>
          <w:tcPr>
            <w:tcW w:w="495" w:type="dxa"/>
          </w:tcPr>
          <w:p w:rsidR="00C17781" w:rsidRPr="00067F3E" w:rsidRDefault="00C17781" w:rsidP="00652B2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67F3E">
              <w:rPr>
                <w:rFonts w:ascii="Times New Roman" w:hAnsi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3210" w:type="dxa"/>
          </w:tcPr>
          <w:p w:rsidR="00C17781" w:rsidRPr="00067F3E" w:rsidRDefault="00C17781" w:rsidP="00652B2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ПАНАСЮК              Віктор Іванович</w:t>
            </w:r>
          </w:p>
        </w:tc>
        <w:tc>
          <w:tcPr>
            <w:tcW w:w="330" w:type="dxa"/>
          </w:tcPr>
          <w:p w:rsidR="00C17781" w:rsidRPr="00067F3E" w:rsidRDefault="00C17781" w:rsidP="00652B2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67F3E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715" w:type="dxa"/>
          </w:tcPr>
          <w:p w:rsidR="00C17781" w:rsidRPr="00067F3E" w:rsidRDefault="00C17781" w:rsidP="00652B2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67F3E">
              <w:rPr>
                <w:rFonts w:ascii="Times New Roman" w:hAnsi="Times New Roman"/>
                <w:sz w:val="28"/>
                <w:szCs w:val="28"/>
                <w:lang w:val="uk-UA"/>
              </w:rPr>
              <w:t>завідувач Чечельницького район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ного сектору Управління Державної міграційної служби України у Вінницькій області</w:t>
            </w:r>
          </w:p>
        </w:tc>
      </w:tr>
      <w:tr w:rsidR="00C17781" w:rsidRPr="005B514C" w:rsidTr="00116AED">
        <w:trPr>
          <w:tblCellSpacing w:w="15" w:type="dxa"/>
        </w:trPr>
        <w:tc>
          <w:tcPr>
            <w:tcW w:w="495" w:type="dxa"/>
          </w:tcPr>
          <w:p w:rsidR="00C17781" w:rsidRPr="00067F3E" w:rsidRDefault="00C17781" w:rsidP="00652B2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67F3E"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3210" w:type="dxa"/>
          </w:tcPr>
          <w:p w:rsidR="00C17781" w:rsidRPr="00067F3E" w:rsidRDefault="00C17781" w:rsidP="00652B2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ПАРЕЛЮЛЬКО  Катерина Іванівна</w:t>
            </w:r>
          </w:p>
        </w:tc>
        <w:tc>
          <w:tcPr>
            <w:tcW w:w="330" w:type="dxa"/>
          </w:tcPr>
          <w:p w:rsidR="00C17781" w:rsidRPr="0095380E" w:rsidRDefault="00C17781" w:rsidP="0095380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5380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5715" w:type="dxa"/>
          </w:tcPr>
          <w:p w:rsidR="00C17781" w:rsidRPr="00067F3E" w:rsidRDefault="00C17781" w:rsidP="00652B2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член виконавчого комітету, головний бухгалтер Поповогребельської сільської ради</w:t>
            </w:r>
          </w:p>
        </w:tc>
      </w:tr>
      <w:tr w:rsidR="00C17781" w:rsidRPr="00067F3E" w:rsidTr="00116AED">
        <w:trPr>
          <w:tblCellSpacing w:w="15" w:type="dxa"/>
        </w:trPr>
        <w:tc>
          <w:tcPr>
            <w:tcW w:w="495" w:type="dxa"/>
          </w:tcPr>
          <w:p w:rsidR="00C17781" w:rsidRPr="00067F3E" w:rsidRDefault="00C17781" w:rsidP="00652B2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67F3E"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3210" w:type="dxa"/>
          </w:tcPr>
          <w:p w:rsidR="00C17781" w:rsidRPr="00067F3E" w:rsidRDefault="00C17781" w:rsidP="007523F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ПАРЕЛЮЛЬКО       Сергій Іванович</w:t>
            </w:r>
          </w:p>
        </w:tc>
        <w:tc>
          <w:tcPr>
            <w:tcW w:w="330" w:type="dxa"/>
          </w:tcPr>
          <w:p w:rsidR="00C17781" w:rsidRPr="0095380E" w:rsidRDefault="00C17781" w:rsidP="007523F5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5380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5715" w:type="dxa"/>
          </w:tcPr>
          <w:p w:rsidR="00C17781" w:rsidRPr="00067F3E" w:rsidRDefault="00C17781" w:rsidP="007523F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директор Поповогребельського сільського будинку культури </w:t>
            </w:r>
          </w:p>
        </w:tc>
      </w:tr>
      <w:tr w:rsidR="00C17781" w:rsidRPr="00067F3E" w:rsidTr="00116AED">
        <w:trPr>
          <w:tblCellSpacing w:w="15" w:type="dxa"/>
        </w:trPr>
        <w:tc>
          <w:tcPr>
            <w:tcW w:w="495" w:type="dxa"/>
          </w:tcPr>
          <w:p w:rsidR="00C17781" w:rsidRPr="00067F3E" w:rsidRDefault="00C17781" w:rsidP="00652B2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67F3E"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3210" w:type="dxa"/>
          </w:tcPr>
          <w:p w:rsidR="00C17781" w:rsidRPr="00067F3E" w:rsidRDefault="00C17781" w:rsidP="00652B2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П’ЯНІЩУК                Андрій Сергійович</w:t>
            </w:r>
          </w:p>
        </w:tc>
        <w:tc>
          <w:tcPr>
            <w:tcW w:w="330" w:type="dxa"/>
          </w:tcPr>
          <w:p w:rsidR="00C17781" w:rsidRPr="00067F3E" w:rsidRDefault="00C17781" w:rsidP="00652B2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67F3E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715" w:type="dxa"/>
          </w:tcPr>
          <w:p w:rsidR="00C17781" w:rsidRPr="00067F3E" w:rsidRDefault="00C17781" w:rsidP="00652B2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пожежний, молодший сержант служби цивільного захисту ДПРЧ-33 смт Чечельник</w:t>
            </w:r>
          </w:p>
        </w:tc>
      </w:tr>
      <w:tr w:rsidR="00C17781" w:rsidRPr="00067F3E" w:rsidTr="00116AED">
        <w:trPr>
          <w:tblCellSpacing w:w="15" w:type="dxa"/>
        </w:trPr>
        <w:tc>
          <w:tcPr>
            <w:tcW w:w="495" w:type="dxa"/>
          </w:tcPr>
          <w:p w:rsidR="00C17781" w:rsidRPr="00067F3E" w:rsidRDefault="00C17781" w:rsidP="00652B2B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67F3E"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3210" w:type="dxa"/>
          </w:tcPr>
          <w:p w:rsidR="00C17781" w:rsidRPr="00067F3E" w:rsidRDefault="00C17781" w:rsidP="00652B2B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СИТНИК                 Михайло Петрович</w:t>
            </w:r>
          </w:p>
        </w:tc>
        <w:tc>
          <w:tcPr>
            <w:tcW w:w="330" w:type="dxa"/>
          </w:tcPr>
          <w:p w:rsidR="00C17781" w:rsidRPr="00067F3E" w:rsidRDefault="00C17781" w:rsidP="0095380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67F3E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715" w:type="dxa"/>
          </w:tcPr>
          <w:p w:rsidR="00C17781" w:rsidRPr="00067F3E" w:rsidRDefault="00C17781" w:rsidP="00652B2B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машиніст бульдозера Чечельницького ДРП філії «Бершадський райавтодор»</w:t>
            </w:r>
          </w:p>
        </w:tc>
      </w:tr>
      <w:tr w:rsidR="00C17781" w:rsidRPr="00067F3E" w:rsidTr="00116AED">
        <w:trPr>
          <w:tblCellSpacing w:w="15" w:type="dxa"/>
        </w:trPr>
        <w:tc>
          <w:tcPr>
            <w:tcW w:w="495" w:type="dxa"/>
          </w:tcPr>
          <w:p w:rsidR="00C17781" w:rsidRPr="00067F3E" w:rsidRDefault="00C17781" w:rsidP="00652B2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67F3E"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3210" w:type="dxa"/>
          </w:tcPr>
          <w:p w:rsidR="00C17781" w:rsidRPr="00067F3E" w:rsidRDefault="00C17781" w:rsidP="00652B2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СТАВРАТІЙ     Валентина Володимирівна</w:t>
            </w:r>
          </w:p>
        </w:tc>
        <w:tc>
          <w:tcPr>
            <w:tcW w:w="330" w:type="dxa"/>
          </w:tcPr>
          <w:p w:rsidR="00C17781" w:rsidRPr="00067F3E" w:rsidRDefault="00C17781" w:rsidP="00652B2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67F3E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715" w:type="dxa"/>
          </w:tcPr>
          <w:p w:rsidR="00C17781" w:rsidRPr="00067F3E" w:rsidRDefault="00C17781" w:rsidP="00652B2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депутат, касир-рахівник Любомирської сільської ради</w:t>
            </w:r>
          </w:p>
        </w:tc>
      </w:tr>
      <w:tr w:rsidR="00C17781" w:rsidRPr="00067F3E" w:rsidTr="00116AED">
        <w:trPr>
          <w:tblCellSpacing w:w="15" w:type="dxa"/>
        </w:trPr>
        <w:tc>
          <w:tcPr>
            <w:tcW w:w="495" w:type="dxa"/>
          </w:tcPr>
          <w:p w:rsidR="00C17781" w:rsidRPr="00067F3E" w:rsidRDefault="00C17781" w:rsidP="00652B2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67F3E"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3210" w:type="dxa"/>
          </w:tcPr>
          <w:p w:rsidR="00C17781" w:rsidRPr="00067F3E" w:rsidRDefault="00C17781" w:rsidP="00652B2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ТОКАРЧУК                  Іван Васильович</w:t>
            </w:r>
          </w:p>
        </w:tc>
        <w:tc>
          <w:tcPr>
            <w:tcW w:w="330" w:type="dxa"/>
          </w:tcPr>
          <w:p w:rsidR="00C17781" w:rsidRPr="00067F3E" w:rsidRDefault="00C17781" w:rsidP="00652B2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67F3E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715" w:type="dxa"/>
          </w:tcPr>
          <w:p w:rsidR="00C17781" w:rsidRPr="00067F3E" w:rsidRDefault="00C17781" w:rsidP="00652B2B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комбайнер СТОВ АФ «Вербка»</w:t>
            </w:r>
          </w:p>
          <w:p w:rsidR="00C17781" w:rsidRPr="00067F3E" w:rsidRDefault="00C17781" w:rsidP="00652B2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17781" w:rsidRPr="00067F3E" w:rsidTr="00116AED">
        <w:trPr>
          <w:tblCellSpacing w:w="15" w:type="dxa"/>
        </w:trPr>
        <w:tc>
          <w:tcPr>
            <w:tcW w:w="495" w:type="dxa"/>
          </w:tcPr>
          <w:p w:rsidR="00C17781" w:rsidRPr="00067F3E" w:rsidRDefault="00C17781" w:rsidP="00652B2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67F3E"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3210" w:type="dxa"/>
          </w:tcPr>
          <w:p w:rsidR="00C17781" w:rsidRPr="00067F3E" w:rsidRDefault="00C17781" w:rsidP="00652B2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ТРАЧУК                  Андрій Іванович</w:t>
            </w:r>
          </w:p>
        </w:tc>
        <w:tc>
          <w:tcPr>
            <w:tcW w:w="330" w:type="dxa"/>
          </w:tcPr>
          <w:p w:rsidR="00C17781" w:rsidRPr="00067F3E" w:rsidRDefault="00C17781" w:rsidP="00652B2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67F3E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715" w:type="dxa"/>
          </w:tcPr>
          <w:p w:rsidR="00C17781" w:rsidRPr="00067F3E" w:rsidRDefault="00C17781" w:rsidP="00652B2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депутат Рогізківської сільської ради</w:t>
            </w:r>
          </w:p>
        </w:tc>
      </w:tr>
      <w:tr w:rsidR="00C17781" w:rsidRPr="001653BA" w:rsidTr="00116AED">
        <w:trPr>
          <w:tblCellSpacing w:w="15" w:type="dxa"/>
        </w:trPr>
        <w:tc>
          <w:tcPr>
            <w:tcW w:w="495" w:type="dxa"/>
          </w:tcPr>
          <w:p w:rsidR="00C17781" w:rsidRPr="00067F3E" w:rsidRDefault="00C17781" w:rsidP="00652B2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67F3E"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3210" w:type="dxa"/>
          </w:tcPr>
          <w:p w:rsidR="00C17781" w:rsidRPr="00067F3E" w:rsidRDefault="00C17781" w:rsidP="00652B2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ТРОПІВСЬКА       Людмила Володимирівна</w:t>
            </w:r>
          </w:p>
        </w:tc>
        <w:tc>
          <w:tcPr>
            <w:tcW w:w="330" w:type="dxa"/>
          </w:tcPr>
          <w:p w:rsidR="00C17781" w:rsidRPr="00067F3E" w:rsidRDefault="00C17781" w:rsidP="00652B2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67F3E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715" w:type="dxa"/>
          </w:tcPr>
          <w:p w:rsidR="00C17781" w:rsidRPr="009E3042" w:rsidRDefault="00C17781" w:rsidP="00652B2B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бібліотекар сільської бібліотеки Берізко-Чечельницької сільської ради</w:t>
            </w:r>
          </w:p>
        </w:tc>
      </w:tr>
      <w:tr w:rsidR="00C17781" w:rsidRPr="00067F3E" w:rsidTr="00116AED">
        <w:trPr>
          <w:tblCellSpacing w:w="15" w:type="dxa"/>
        </w:trPr>
        <w:tc>
          <w:tcPr>
            <w:tcW w:w="495" w:type="dxa"/>
          </w:tcPr>
          <w:p w:rsidR="00C17781" w:rsidRPr="00067F3E" w:rsidRDefault="00C17781" w:rsidP="00652B2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67F3E">
              <w:rPr>
                <w:rFonts w:ascii="Times New Roman" w:hAnsi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3210" w:type="dxa"/>
          </w:tcPr>
          <w:p w:rsidR="00C17781" w:rsidRPr="00067F3E" w:rsidRDefault="00C17781" w:rsidP="00652B2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ЧАСТОКОЛЯНИЙ      Віктор Михайлович</w:t>
            </w:r>
          </w:p>
        </w:tc>
        <w:tc>
          <w:tcPr>
            <w:tcW w:w="330" w:type="dxa"/>
          </w:tcPr>
          <w:p w:rsidR="00C17781" w:rsidRPr="00067F3E" w:rsidRDefault="00C17781" w:rsidP="00652B2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67F3E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715" w:type="dxa"/>
          </w:tcPr>
          <w:p w:rsidR="00C17781" w:rsidRPr="003C577C" w:rsidRDefault="00C17781" w:rsidP="00652B2B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столяр Чечельницького меблевого цеху ТОВ «ЛісМайстер»</w:t>
            </w:r>
          </w:p>
        </w:tc>
      </w:tr>
      <w:tr w:rsidR="00C17781" w:rsidRPr="00067F3E" w:rsidTr="00116AED">
        <w:trPr>
          <w:tblCellSpacing w:w="15" w:type="dxa"/>
        </w:trPr>
        <w:tc>
          <w:tcPr>
            <w:tcW w:w="495" w:type="dxa"/>
          </w:tcPr>
          <w:p w:rsidR="00C17781" w:rsidRPr="00067F3E" w:rsidRDefault="00C17781" w:rsidP="00652B2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3210" w:type="dxa"/>
          </w:tcPr>
          <w:p w:rsidR="00C17781" w:rsidRPr="00067F3E" w:rsidRDefault="00C17781" w:rsidP="007523F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67F3E">
              <w:rPr>
                <w:rFonts w:ascii="Times New Roman" w:hAnsi="Times New Roman"/>
                <w:sz w:val="28"/>
                <w:szCs w:val="28"/>
                <w:lang w:val="uk-UA"/>
              </w:rPr>
              <w:t>ЧЕРНЕГ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                  </w:t>
            </w:r>
            <w:r w:rsidRPr="00067F3E">
              <w:rPr>
                <w:rFonts w:ascii="Times New Roman" w:hAnsi="Times New Roman"/>
                <w:sz w:val="28"/>
                <w:szCs w:val="28"/>
                <w:lang w:val="uk-UA"/>
              </w:rPr>
              <w:t>Борис Федорович</w:t>
            </w:r>
          </w:p>
        </w:tc>
        <w:tc>
          <w:tcPr>
            <w:tcW w:w="330" w:type="dxa"/>
          </w:tcPr>
          <w:p w:rsidR="00C17781" w:rsidRPr="00067F3E" w:rsidRDefault="00C17781" w:rsidP="007523F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67F3E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715" w:type="dxa"/>
          </w:tcPr>
          <w:p w:rsidR="00C17781" w:rsidRPr="00067F3E" w:rsidRDefault="00C17781" w:rsidP="007523F5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067F3E">
              <w:rPr>
                <w:rFonts w:ascii="Times New Roman" w:hAnsi="Times New Roman"/>
                <w:sz w:val="28"/>
                <w:szCs w:val="28"/>
                <w:lang w:val="uk-UA"/>
              </w:rPr>
              <w:t>директор ТОВ «Стратіївський Агроресурс»</w:t>
            </w:r>
          </w:p>
          <w:p w:rsidR="00C17781" w:rsidRPr="00067F3E" w:rsidRDefault="00C17781" w:rsidP="007523F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17781" w:rsidRPr="00067F3E" w:rsidTr="00116AED">
        <w:trPr>
          <w:tblCellSpacing w:w="15" w:type="dxa"/>
        </w:trPr>
        <w:tc>
          <w:tcPr>
            <w:tcW w:w="495" w:type="dxa"/>
          </w:tcPr>
          <w:p w:rsidR="00C17781" w:rsidRPr="00067F3E" w:rsidRDefault="00C17781" w:rsidP="00652B2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3210" w:type="dxa"/>
          </w:tcPr>
          <w:p w:rsidR="00C17781" w:rsidRPr="00067F3E" w:rsidRDefault="00C17781" w:rsidP="007523F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ЧИЖОВ                     Петро Петрович</w:t>
            </w:r>
          </w:p>
        </w:tc>
        <w:tc>
          <w:tcPr>
            <w:tcW w:w="330" w:type="dxa"/>
          </w:tcPr>
          <w:p w:rsidR="00C17781" w:rsidRPr="00B841FD" w:rsidRDefault="00C17781" w:rsidP="003C577C">
            <w:pPr>
              <w:jc w:val="center"/>
              <w:rPr>
                <w:sz w:val="28"/>
                <w:szCs w:val="28"/>
              </w:rPr>
            </w:pPr>
            <w:r w:rsidRPr="00067F3E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715" w:type="dxa"/>
          </w:tcPr>
          <w:p w:rsidR="00C17781" w:rsidRPr="00067F3E" w:rsidRDefault="00C17781" w:rsidP="007523F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річковий ремонтник Бершадського відділення Тульчинського управління Облмеліоводгоспу</w:t>
            </w:r>
          </w:p>
        </w:tc>
      </w:tr>
      <w:tr w:rsidR="00C17781" w:rsidRPr="00067F3E" w:rsidTr="00116AED">
        <w:trPr>
          <w:tblCellSpacing w:w="15" w:type="dxa"/>
        </w:trPr>
        <w:tc>
          <w:tcPr>
            <w:tcW w:w="495" w:type="dxa"/>
          </w:tcPr>
          <w:p w:rsidR="00C17781" w:rsidRDefault="00C17781" w:rsidP="00652B2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3210" w:type="dxa"/>
          </w:tcPr>
          <w:p w:rsidR="00C17781" w:rsidRPr="00067F3E" w:rsidRDefault="00C17781" w:rsidP="007523F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ЮРЧЕНКО                 Вікторія Олександрівна</w:t>
            </w:r>
          </w:p>
        </w:tc>
        <w:tc>
          <w:tcPr>
            <w:tcW w:w="330" w:type="dxa"/>
          </w:tcPr>
          <w:p w:rsidR="00C17781" w:rsidRPr="00B841FD" w:rsidRDefault="00C17781" w:rsidP="003C577C">
            <w:pPr>
              <w:jc w:val="center"/>
              <w:rPr>
                <w:sz w:val="28"/>
                <w:szCs w:val="28"/>
              </w:rPr>
            </w:pPr>
            <w:r w:rsidRPr="00067F3E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715" w:type="dxa"/>
          </w:tcPr>
          <w:p w:rsidR="00C17781" w:rsidRPr="00067F3E" w:rsidRDefault="00C17781" w:rsidP="007523F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лікар-педіатр КУ «Чечельницька ЛПЛ»</w:t>
            </w:r>
          </w:p>
        </w:tc>
      </w:tr>
    </w:tbl>
    <w:p w:rsidR="00C17781" w:rsidRDefault="00C17781" w:rsidP="006E06BC">
      <w:pPr>
        <w:spacing w:line="240" w:lineRule="auto"/>
        <w:rPr>
          <w:rStyle w:val="FontStyle"/>
          <w:rFonts w:ascii="Times New Roman" w:hAnsi="Times New Roman"/>
          <w:b/>
          <w:bCs/>
          <w:sz w:val="28"/>
          <w:szCs w:val="28"/>
          <w:lang w:val="uk-UA"/>
        </w:rPr>
      </w:pPr>
    </w:p>
    <w:p w:rsidR="00C17781" w:rsidRPr="00D96FC8" w:rsidRDefault="00C17781" w:rsidP="00D96FC8">
      <w:pPr>
        <w:spacing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>
        <w:rPr>
          <w:rStyle w:val="FontStyle"/>
          <w:rFonts w:ascii="Times New Roman" w:hAnsi="Times New Roman"/>
          <w:b/>
          <w:bCs/>
          <w:sz w:val="28"/>
          <w:szCs w:val="28"/>
          <w:lang w:val="uk-UA"/>
        </w:rPr>
        <w:t>Керівник апарату райдержадміністрації</w:t>
      </w:r>
      <w:r>
        <w:rPr>
          <w:rStyle w:val="FontStyle"/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Style w:val="FontStyle"/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Style w:val="FontStyle"/>
          <w:rFonts w:ascii="Times New Roman" w:hAnsi="Times New Roman"/>
          <w:b/>
          <w:bCs/>
          <w:sz w:val="28"/>
          <w:szCs w:val="28"/>
          <w:lang w:val="uk-UA"/>
        </w:rPr>
        <w:tab/>
        <w:t>О. Тимофієва</w:t>
      </w:r>
    </w:p>
    <w:p w:rsidR="00C17781" w:rsidRDefault="00C17781" w:rsidP="00D96FC8">
      <w:pPr>
        <w:rPr>
          <w:lang w:val="uk-UA"/>
        </w:rPr>
      </w:pPr>
    </w:p>
    <w:p w:rsidR="00C17781" w:rsidRDefault="00C17781" w:rsidP="00D96FC8">
      <w:pPr>
        <w:rPr>
          <w:lang w:val="uk-UA"/>
        </w:rPr>
      </w:pPr>
    </w:p>
    <w:p w:rsidR="00C17781" w:rsidRDefault="00C17781" w:rsidP="00D96FC8">
      <w:pPr>
        <w:rPr>
          <w:lang w:val="uk-UA"/>
        </w:rPr>
      </w:pPr>
    </w:p>
    <w:p w:rsidR="00C17781" w:rsidRDefault="00C17781" w:rsidP="00D96FC8">
      <w:pPr>
        <w:rPr>
          <w:lang w:val="uk-UA"/>
        </w:rPr>
      </w:pPr>
    </w:p>
    <w:sectPr w:rsidR="00C17781" w:rsidSect="001427B9">
      <w:pgSz w:w="11909" w:h="16834"/>
      <w:pgMar w:top="1134" w:right="567" w:bottom="1134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EEECF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47A60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E22DA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F8A40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E0241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A2E7C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0CA77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EB89D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55E33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33AFF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13B562F"/>
    <w:multiLevelType w:val="hybridMultilevel"/>
    <w:tmpl w:val="4030BBC4"/>
    <w:lvl w:ilvl="0" w:tplc="474222F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5E327289"/>
    <w:multiLevelType w:val="singleLevel"/>
    <w:tmpl w:val="8DEC1936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2">
    <w:nsid w:val="75267A52"/>
    <w:multiLevelType w:val="hybridMultilevel"/>
    <w:tmpl w:val="41409A32"/>
    <w:lvl w:ilvl="0" w:tplc="4A922344">
      <w:start w:val="1"/>
      <w:numFmt w:val="decimal"/>
      <w:lvlText w:val="%1."/>
      <w:lvlJc w:val="left"/>
      <w:pPr>
        <w:tabs>
          <w:tab w:val="num" w:pos="853"/>
        </w:tabs>
        <w:ind w:left="853" w:hanging="5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5D42"/>
    <w:rsid w:val="00004DAD"/>
    <w:rsid w:val="0001735C"/>
    <w:rsid w:val="00037F12"/>
    <w:rsid w:val="00041F58"/>
    <w:rsid w:val="00067F3E"/>
    <w:rsid w:val="000917E3"/>
    <w:rsid w:val="00095086"/>
    <w:rsid w:val="00096054"/>
    <w:rsid w:val="000C3BB5"/>
    <w:rsid w:val="000C4D19"/>
    <w:rsid w:val="000D0126"/>
    <w:rsid w:val="000D7851"/>
    <w:rsid w:val="0010271B"/>
    <w:rsid w:val="00104F82"/>
    <w:rsid w:val="00105401"/>
    <w:rsid w:val="00116AED"/>
    <w:rsid w:val="00124C03"/>
    <w:rsid w:val="00126D09"/>
    <w:rsid w:val="00136FCA"/>
    <w:rsid w:val="00137840"/>
    <w:rsid w:val="001427B9"/>
    <w:rsid w:val="00146720"/>
    <w:rsid w:val="00147FC0"/>
    <w:rsid w:val="001653BA"/>
    <w:rsid w:val="0017279A"/>
    <w:rsid w:val="00173FB8"/>
    <w:rsid w:val="001A3E23"/>
    <w:rsid w:val="001A66D3"/>
    <w:rsid w:val="001C2086"/>
    <w:rsid w:val="001D7DFD"/>
    <w:rsid w:val="001F7E4E"/>
    <w:rsid w:val="00214539"/>
    <w:rsid w:val="00234D6F"/>
    <w:rsid w:val="00237760"/>
    <w:rsid w:val="002475AC"/>
    <w:rsid w:val="0025355E"/>
    <w:rsid w:val="00257A91"/>
    <w:rsid w:val="0026169A"/>
    <w:rsid w:val="002740DA"/>
    <w:rsid w:val="002745D6"/>
    <w:rsid w:val="00294EAD"/>
    <w:rsid w:val="00297158"/>
    <w:rsid w:val="002D33B5"/>
    <w:rsid w:val="003155B5"/>
    <w:rsid w:val="00317C4D"/>
    <w:rsid w:val="00321998"/>
    <w:rsid w:val="00327F5A"/>
    <w:rsid w:val="003350ED"/>
    <w:rsid w:val="00337DCB"/>
    <w:rsid w:val="00341071"/>
    <w:rsid w:val="00367B43"/>
    <w:rsid w:val="003709A9"/>
    <w:rsid w:val="00372F9B"/>
    <w:rsid w:val="0037540F"/>
    <w:rsid w:val="00375EF3"/>
    <w:rsid w:val="00384953"/>
    <w:rsid w:val="003A19AC"/>
    <w:rsid w:val="003A3791"/>
    <w:rsid w:val="003B033B"/>
    <w:rsid w:val="003C577C"/>
    <w:rsid w:val="003D2C4E"/>
    <w:rsid w:val="003E07E6"/>
    <w:rsid w:val="003E62D5"/>
    <w:rsid w:val="003F1E5E"/>
    <w:rsid w:val="00400954"/>
    <w:rsid w:val="0040314A"/>
    <w:rsid w:val="0042482A"/>
    <w:rsid w:val="00430C81"/>
    <w:rsid w:val="00434CA5"/>
    <w:rsid w:val="00442313"/>
    <w:rsid w:val="00475300"/>
    <w:rsid w:val="00493A78"/>
    <w:rsid w:val="00494954"/>
    <w:rsid w:val="00494A83"/>
    <w:rsid w:val="004A0797"/>
    <w:rsid w:val="004B52F0"/>
    <w:rsid w:val="004B6C8B"/>
    <w:rsid w:val="004F3C1F"/>
    <w:rsid w:val="004F6EEF"/>
    <w:rsid w:val="005002C5"/>
    <w:rsid w:val="00504651"/>
    <w:rsid w:val="00507B42"/>
    <w:rsid w:val="00517EE5"/>
    <w:rsid w:val="0052006D"/>
    <w:rsid w:val="0052491F"/>
    <w:rsid w:val="00560A97"/>
    <w:rsid w:val="005616C3"/>
    <w:rsid w:val="00576041"/>
    <w:rsid w:val="005912C0"/>
    <w:rsid w:val="00594E15"/>
    <w:rsid w:val="005A2790"/>
    <w:rsid w:val="005B514C"/>
    <w:rsid w:val="005B7D4B"/>
    <w:rsid w:val="005C7ADF"/>
    <w:rsid w:val="005F7090"/>
    <w:rsid w:val="005F7F1C"/>
    <w:rsid w:val="006016FC"/>
    <w:rsid w:val="006102D0"/>
    <w:rsid w:val="00616CAD"/>
    <w:rsid w:val="00621490"/>
    <w:rsid w:val="00631F30"/>
    <w:rsid w:val="00652B2B"/>
    <w:rsid w:val="00670E6C"/>
    <w:rsid w:val="00674B19"/>
    <w:rsid w:val="00693FDD"/>
    <w:rsid w:val="006A55CD"/>
    <w:rsid w:val="006A6259"/>
    <w:rsid w:val="006B212E"/>
    <w:rsid w:val="006C5678"/>
    <w:rsid w:val="006E06BC"/>
    <w:rsid w:val="006F4A43"/>
    <w:rsid w:val="006F6A0E"/>
    <w:rsid w:val="00702909"/>
    <w:rsid w:val="00703B1F"/>
    <w:rsid w:val="007163FF"/>
    <w:rsid w:val="0072186F"/>
    <w:rsid w:val="00723156"/>
    <w:rsid w:val="007332CF"/>
    <w:rsid w:val="00750D46"/>
    <w:rsid w:val="007523F5"/>
    <w:rsid w:val="00772DFF"/>
    <w:rsid w:val="00781A53"/>
    <w:rsid w:val="00796246"/>
    <w:rsid w:val="007A3199"/>
    <w:rsid w:val="007A78F7"/>
    <w:rsid w:val="007C1448"/>
    <w:rsid w:val="007C561F"/>
    <w:rsid w:val="007C7916"/>
    <w:rsid w:val="007D3FC4"/>
    <w:rsid w:val="007D504B"/>
    <w:rsid w:val="007F0880"/>
    <w:rsid w:val="00800A35"/>
    <w:rsid w:val="00804048"/>
    <w:rsid w:val="00807A06"/>
    <w:rsid w:val="00831A12"/>
    <w:rsid w:val="0083521E"/>
    <w:rsid w:val="00841814"/>
    <w:rsid w:val="008475AE"/>
    <w:rsid w:val="00873298"/>
    <w:rsid w:val="00876189"/>
    <w:rsid w:val="0088751D"/>
    <w:rsid w:val="0089750F"/>
    <w:rsid w:val="008A0092"/>
    <w:rsid w:val="008A049E"/>
    <w:rsid w:val="008B2493"/>
    <w:rsid w:val="008B2671"/>
    <w:rsid w:val="008C5B70"/>
    <w:rsid w:val="008F66CC"/>
    <w:rsid w:val="009177F3"/>
    <w:rsid w:val="00937005"/>
    <w:rsid w:val="00944D0B"/>
    <w:rsid w:val="0095380E"/>
    <w:rsid w:val="00954630"/>
    <w:rsid w:val="00954FD1"/>
    <w:rsid w:val="00956A99"/>
    <w:rsid w:val="00977FA9"/>
    <w:rsid w:val="00990315"/>
    <w:rsid w:val="00992772"/>
    <w:rsid w:val="009B057E"/>
    <w:rsid w:val="009B248C"/>
    <w:rsid w:val="009E3042"/>
    <w:rsid w:val="009E5913"/>
    <w:rsid w:val="00A22E71"/>
    <w:rsid w:val="00A24E0A"/>
    <w:rsid w:val="00A273DD"/>
    <w:rsid w:val="00A430CE"/>
    <w:rsid w:val="00A533DE"/>
    <w:rsid w:val="00A5528E"/>
    <w:rsid w:val="00A618C8"/>
    <w:rsid w:val="00A717AA"/>
    <w:rsid w:val="00A76BF6"/>
    <w:rsid w:val="00AA774D"/>
    <w:rsid w:val="00AB4873"/>
    <w:rsid w:val="00AC572F"/>
    <w:rsid w:val="00AD5238"/>
    <w:rsid w:val="00AE35F8"/>
    <w:rsid w:val="00B15492"/>
    <w:rsid w:val="00B364FB"/>
    <w:rsid w:val="00B40B45"/>
    <w:rsid w:val="00B62A48"/>
    <w:rsid w:val="00B77E9B"/>
    <w:rsid w:val="00B77F98"/>
    <w:rsid w:val="00B836C1"/>
    <w:rsid w:val="00B841FD"/>
    <w:rsid w:val="00B847FA"/>
    <w:rsid w:val="00B92CA8"/>
    <w:rsid w:val="00B94555"/>
    <w:rsid w:val="00BA51D6"/>
    <w:rsid w:val="00BC3DE4"/>
    <w:rsid w:val="00BC7936"/>
    <w:rsid w:val="00BD090C"/>
    <w:rsid w:val="00BD485C"/>
    <w:rsid w:val="00BD6925"/>
    <w:rsid w:val="00BE1628"/>
    <w:rsid w:val="00BF5D42"/>
    <w:rsid w:val="00C105EB"/>
    <w:rsid w:val="00C138C4"/>
    <w:rsid w:val="00C16158"/>
    <w:rsid w:val="00C17781"/>
    <w:rsid w:val="00C320E2"/>
    <w:rsid w:val="00C42AEE"/>
    <w:rsid w:val="00C4379E"/>
    <w:rsid w:val="00C44DF1"/>
    <w:rsid w:val="00C803E7"/>
    <w:rsid w:val="00C83881"/>
    <w:rsid w:val="00D0271D"/>
    <w:rsid w:val="00D57612"/>
    <w:rsid w:val="00D809ED"/>
    <w:rsid w:val="00D81CD1"/>
    <w:rsid w:val="00D96FC8"/>
    <w:rsid w:val="00DA6C07"/>
    <w:rsid w:val="00DB4422"/>
    <w:rsid w:val="00DD5ADB"/>
    <w:rsid w:val="00DF587C"/>
    <w:rsid w:val="00DF6B91"/>
    <w:rsid w:val="00E030A6"/>
    <w:rsid w:val="00E03A63"/>
    <w:rsid w:val="00E0586C"/>
    <w:rsid w:val="00E23784"/>
    <w:rsid w:val="00E27BB5"/>
    <w:rsid w:val="00E34CFB"/>
    <w:rsid w:val="00E62415"/>
    <w:rsid w:val="00E70C91"/>
    <w:rsid w:val="00E9747B"/>
    <w:rsid w:val="00EA37D2"/>
    <w:rsid w:val="00EB5B99"/>
    <w:rsid w:val="00EB6B6F"/>
    <w:rsid w:val="00EB73FE"/>
    <w:rsid w:val="00EC371C"/>
    <w:rsid w:val="00ED3093"/>
    <w:rsid w:val="00ED526E"/>
    <w:rsid w:val="00F17631"/>
    <w:rsid w:val="00F26552"/>
    <w:rsid w:val="00F279F1"/>
    <w:rsid w:val="00F47883"/>
    <w:rsid w:val="00F55B16"/>
    <w:rsid w:val="00F70D61"/>
    <w:rsid w:val="00F73A45"/>
    <w:rsid w:val="00F81178"/>
    <w:rsid w:val="00F95BE3"/>
    <w:rsid w:val="00F96D71"/>
    <w:rsid w:val="00FA2275"/>
    <w:rsid w:val="00FB1DB0"/>
    <w:rsid w:val="00FB2826"/>
    <w:rsid w:val="00FB4FE0"/>
    <w:rsid w:val="00FD0392"/>
    <w:rsid w:val="00FF2849"/>
    <w:rsid w:val="00FF4F2D"/>
    <w:rsid w:val="00FF5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199"/>
    <w:pPr>
      <w:spacing w:after="200" w:line="276" w:lineRule="auto"/>
    </w:pPr>
    <w:rPr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717AA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1"/>
    <w:uiPriority w:val="99"/>
    <w:qFormat/>
    <w:locked/>
    <w:rsid w:val="005A2790"/>
    <w:pPr>
      <w:keepNext/>
      <w:spacing w:before="240" w:after="60"/>
      <w:outlineLvl w:val="1"/>
    </w:pPr>
    <w:rPr>
      <w:rFonts w:ascii="Cambria" w:hAnsi="Cambria"/>
      <w:b/>
      <w:i/>
      <w:sz w:val="28"/>
      <w:szCs w:val="20"/>
      <w:lang w:val="uk-UA"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F5D42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426"/>
      <w:jc w:val="both"/>
      <w:outlineLvl w:val="2"/>
    </w:pPr>
    <w:rPr>
      <w:rFonts w:ascii="Times New Roman" w:hAnsi="Times New Roman"/>
      <w:b/>
      <w:bCs/>
      <w:color w:val="000000"/>
      <w:sz w:val="28"/>
      <w:szCs w:val="20"/>
      <w:lang w:val="uk-UA" w:eastAsia="uk-UA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5A2790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717AA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C561F"/>
    <w:rPr>
      <w:rFonts w:ascii="Cambria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F5D42"/>
    <w:rPr>
      <w:rFonts w:ascii="Times New Roman" w:hAnsi="Times New Roman" w:cs="Times New Roman"/>
      <w:b/>
      <w:bCs/>
      <w:color w:val="000000"/>
      <w:sz w:val="20"/>
      <w:szCs w:val="20"/>
      <w:shd w:val="clear" w:color="auto" w:fill="FFFFFF"/>
      <w:lang w:val="uk-UA" w:eastAsia="uk-U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7C561F"/>
    <w:rPr>
      <w:rFonts w:ascii="Calibri" w:hAnsi="Calibri" w:cs="Times New Roman"/>
      <w:b/>
      <w:bCs/>
      <w:sz w:val="28"/>
      <w:szCs w:val="28"/>
      <w:lang w:val="ru-RU" w:eastAsia="ru-RU"/>
    </w:rPr>
  </w:style>
  <w:style w:type="paragraph" w:styleId="Header">
    <w:name w:val="header"/>
    <w:basedOn w:val="Normal"/>
    <w:link w:val="HeaderChar"/>
    <w:uiPriority w:val="99"/>
    <w:semiHidden/>
    <w:rsid w:val="00BF5D42"/>
    <w:pPr>
      <w:tabs>
        <w:tab w:val="center" w:pos="4844"/>
        <w:tab w:val="right" w:pos="9689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F5D42"/>
    <w:rPr>
      <w:rFonts w:ascii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BF5D42"/>
    <w:pPr>
      <w:autoSpaceDE w:val="0"/>
      <w:autoSpaceDN w:val="0"/>
      <w:spacing w:after="0" w:line="240" w:lineRule="auto"/>
      <w:jc w:val="center"/>
    </w:pPr>
    <w:rPr>
      <w:rFonts w:ascii="Times New Roman" w:hAnsi="Times New Roman"/>
      <w:b/>
      <w:bCs/>
      <w:color w:val="000080"/>
      <w:sz w:val="28"/>
      <w:szCs w:val="28"/>
      <w:lang w:val="uk-UA"/>
    </w:rPr>
  </w:style>
  <w:style w:type="paragraph" w:styleId="BodyText">
    <w:name w:val="Body Text"/>
    <w:basedOn w:val="Normal"/>
    <w:link w:val="BodyTextChar"/>
    <w:uiPriority w:val="99"/>
    <w:rsid w:val="00BF5D42"/>
    <w:pPr>
      <w:widowControl w:val="0"/>
      <w:shd w:val="clear" w:color="auto" w:fill="FFFFFF"/>
      <w:autoSpaceDE w:val="0"/>
      <w:autoSpaceDN w:val="0"/>
      <w:adjustRightInd w:val="0"/>
      <w:spacing w:after="0" w:line="240" w:lineRule="auto"/>
    </w:pPr>
    <w:rPr>
      <w:rFonts w:ascii="Times New Roman" w:hAnsi="Times New Roman"/>
      <w:bCs/>
      <w:color w:val="000000"/>
      <w:sz w:val="28"/>
      <w:szCs w:val="28"/>
      <w:lang w:val="uk-UA" w:eastAsia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F5D42"/>
    <w:rPr>
      <w:rFonts w:ascii="Times New Roman" w:hAnsi="Times New Roman" w:cs="Times New Roman"/>
      <w:bCs/>
      <w:color w:val="000000"/>
      <w:sz w:val="28"/>
      <w:szCs w:val="28"/>
      <w:shd w:val="clear" w:color="auto" w:fill="FFFFFF"/>
      <w:lang w:val="uk-UA" w:eastAsia="uk-UA"/>
    </w:rPr>
  </w:style>
  <w:style w:type="paragraph" w:styleId="BodyTextIndent">
    <w:name w:val="Body Text Indent"/>
    <w:basedOn w:val="Normal"/>
    <w:link w:val="BodyTextIndentChar"/>
    <w:uiPriority w:val="99"/>
    <w:semiHidden/>
    <w:rsid w:val="00BF5D4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BF5D42"/>
    <w:rPr>
      <w:rFonts w:cs="Times New Roman"/>
    </w:rPr>
  </w:style>
  <w:style w:type="paragraph" w:styleId="BodyTextIndent3">
    <w:name w:val="Body Text Indent 3"/>
    <w:basedOn w:val="Normal"/>
    <w:link w:val="BodyTextIndent3Char"/>
    <w:uiPriority w:val="99"/>
    <w:semiHidden/>
    <w:rsid w:val="00BF5D42"/>
    <w:pPr>
      <w:widowControl w:val="0"/>
      <w:autoSpaceDE w:val="0"/>
      <w:autoSpaceDN w:val="0"/>
      <w:adjustRightInd w:val="0"/>
      <w:spacing w:after="0" w:line="240" w:lineRule="auto"/>
      <w:ind w:left="5760"/>
    </w:pPr>
    <w:rPr>
      <w:rFonts w:ascii="Times New Roman" w:hAnsi="Times New Roman"/>
      <w:iCs/>
      <w:sz w:val="28"/>
      <w:szCs w:val="20"/>
      <w:lang w:eastAsia="uk-U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BF5D42"/>
    <w:rPr>
      <w:rFonts w:ascii="Times New Roman" w:hAnsi="Times New Roman" w:cs="Times New Roman"/>
      <w:iCs/>
      <w:sz w:val="20"/>
      <w:szCs w:val="20"/>
      <w:lang w:eastAsia="uk-UA"/>
    </w:rPr>
  </w:style>
  <w:style w:type="character" w:styleId="Emphasis">
    <w:name w:val="Emphasis"/>
    <w:basedOn w:val="DefaultParagraphFont"/>
    <w:uiPriority w:val="99"/>
    <w:qFormat/>
    <w:rsid w:val="00A717AA"/>
    <w:rPr>
      <w:rFonts w:cs="Times New Roman"/>
      <w:i/>
      <w:iCs/>
    </w:rPr>
  </w:style>
  <w:style w:type="paragraph" w:customStyle="1" w:styleId="ParagraphStyle">
    <w:name w:val="Paragraph Style"/>
    <w:uiPriority w:val="99"/>
    <w:rsid w:val="00A717AA"/>
    <w:pPr>
      <w:autoSpaceDE w:val="0"/>
      <w:autoSpaceDN w:val="0"/>
      <w:adjustRightInd w:val="0"/>
    </w:pPr>
    <w:rPr>
      <w:rFonts w:ascii="Arial" w:hAnsi="Arial" w:cs="Arial"/>
      <w:sz w:val="24"/>
      <w:szCs w:val="24"/>
      <w:lang w:val="ru-RU"/>
    </w:rPr>
  </w:style>
  <w:style w:type="character" w:customStyle="1" w:styleId="FontStyle">
    <w:name w:val="Font Style"/>
    <w:uiPriority w:val="99"/>
    <w:rsid w:val="00A717AA"/>
    <w:rPr>
      <w:color w:val="000000"/>
      <w:sz w:val="20"/>
    </w:rPr>
  </w:style>
  <w:style w:type="character" w:customStyle="1" w:styleId="apple-converted-space">
    <w:name w:val="apple-converted-space"/>
    <w:basedOn w:val="DefaultParagraphFont"/>
    <w:uiPriority w:val="99"/>
    <w:rsid w:val="00C138C4"/>
    <w:rPr>
      <w:rFonts w:cs="Times New Roman"/>
    </w:rPr>
  </w:style>
  <w:style w:type="paragraph" w:styleId="NormalIndent">
    <w:name w:val="Normal Indent"/>
    <w:basedOn w:val="Normal"/>
    <w:uiPriority w:val="99"/>
    <w:rsid w:val="00AE35F8"/>
    <w:pPr>
      <w:ind w:left="708"/>
    </w:pPr>
  </w:style>
  <w:style w:type="paragraph" w:styleId="NormalWeb">
    <w:name w:val="Normal (Web)"/>
    <w:basedOn w:val="Normal"/>
    <w:uiPriority w:val="99"/>
    <w:rsid w:val="00AE35F8"/>
    <w:rPr>
      <w:rFonts w:ascii="Times New Roman" w:hAnsi="Times New Roman"/>
      <w:sz w:val="24"/>
      <w:szCs w:val="24"/>
    </w:rPr>
  </w:style>
  <w:style w:type="character" w:customStyle="1" w:styleId="Heading2Char1">
    <w:name w:val="Heading 2 Char1"/>
    <w:link w:val="Heading2"/>
    <w:uiPriority w:val="99"/>
    <w:semiHidden/>
    <w:locked/>
    <w:rsid w:val="005A2790"/>
    <w:rPr>
      <w:rFonts w:ascii="Cambria" w:hAnsi="Cambria"/>
      <w:b/>
      <w:i/>
      <w:sz w:val="28"/>
      <w:lang w:eastAsia="en-US"/>
    </w:rPr>
  </w:style>
  <w:style w:type="character" w:customStyle="1" w:styleId="a">
    <w:name w:val="Знак Знак"/>
    <w:uiPriority w:val="99"/>
    <w:rsid w:val="005A2790"/>
    <w:rPr>
      <w:rFonts w:ascii="Times New Roman" w:hAnsi="Times New Roman"/>
      <w:sz w:val="24"/>
      <w:lang w:val="ru-RU" w:eastAsia="ru-RU"/>
    </w:rPr>
  </w:style>
  <w:style w:type="paragraph" w:styleId="ListParagraph">
    <w:name w:val="List Paragraph"/>
    <w:basedOn w:val="Normal"/>
    <w:uiPriority w:val="99"/>
    <w:qFormat/>
    <w:rsid w:val="00B77F98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hAnsi="Times New Roman"/>
      <w:b/>
      <w:bCs/>
      <w:sz w:val="20"/>
      <w:szCs w:val="20"/>
      <w:lang w:val="uk-UA" w:eastAsia="uk-UA"/>
    </w:rPr>
  </w:style>
  <w:style w:type="character" w:customStyle="1" w:styleId="st24">
    <w:name w:val="st24"/>
    <w:uiPriority w:val="99"/>
    <w:rsid w:val="00372F9B"/>
  </w:style>
  <w:style w:type="character" w:customStyle="1" w:styleId="st42">
    <w:name w:val="st42"/>
    <w:uiPriority w:val="99"/>
    <w:rsid w:val="00372F9B"/>
  </w:style>
  <w:style w:type="paragraph" w:customStyle="1" w:styleId="WW-3">
    <w:name w:val="WW-Основной текст с отступом 3"/>
    <w:basedOn w:val="Normal"/>
    <w:uiPriority w:val="99"/>
    <w:rsid w:val="007A3199"/>
    <w:pPr>
      <w:widowControl w:val="0"/>
      <w:suppressAutoHyphens/>
      <w:spacing w:after="0" w:line="240" w:lineRule="exact"/>
      <w:ind w:left="3686"/>
    </w:pPr>
    <w:rPr>
      <w:rFonts w:cs="Calibri"/>
      <w:color w:val="000000"/>
      <w:sz w:val="28"/>
      <w:szCs w:val="28"/>
      <w:lang w:val="uk-UA"/>
    </w:rPr>
  </w:style>
  <w:style w:type="paragraph" w:customStyle="1" w:styleId="st2">
    <w:name w:val="st2"/>
    <w:basedOn w:val="Normal"/>
    <w:uiPriority w:val="99"/>
    <w:rsid w:val="007A3199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table" w:styleId="TableGrid">
    <w:name w:val="Table Grid"/>
    <w:basedOn w:val="TableNormal"/>
    <w:uiPriority w:val="99"/>
    <w:locked/>
    <w:rsid w:val="00E23784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564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1341</TotalTime>
  <Pages>9</Pages>
  <Words>9423</Words>
  <Characters>5372</Characters>
  <Application>Microsoft Office Outlook</Application>
  <DocSecurity>0</DocSecurity>
  <Lines>0</Lines>
  <Paragraphs>0</Paragraphs>
  <ScaleCrop>false</ScaleCrop>
  <Company>MultiDVD Team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38</cp:revision>
  <cp:lastPrinted>2017-08-18T07:20:00Z</cp:lastPrinted>
  <dcterms:created xsi:type="dcterms:W3CDTF">2015-06-22T12:05:00Z</dcterms:created>
  <dcterms:modified xsi:type="dcterms:W3CDTF">2017-08-18T07:27:00Z</dcterms:modified>
</cp:coreProperties>
</file>