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CF" w:rsidRPr="0053691B" w:rsidRDefault="001A0CCF" w:rsidP="00BF5D42">
      <w:pPr>
        <w:tabs>
          <w:tab w:val="left" w:pos="-2410"/>
          <w:tab w:val="left" w:pos="-1985"/>
          <w:tab w:val="left" w:pos="-1843"/>
          <w:tab w:val="left" w:pos="5245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55034029" r:id="rId6"/>
        </w:object>
      </w:r>
    </w:p>
    <w:p w:rsidR="001A0CCF" w:rsidRPr="0053691B" w:rsidRDefault="001A0CCF" w:rsidP="00BF5D42">
      <w:pPr>
        <w:pStyle w:val="Caption"/>
        <w:tabs>
          <w:tab w:val="left" w:pos="5245"/>
        </w:tabs>
        <w:rPr>
          <w:color w:val="auto"/>
        </w:rPr>
      </w:pPr>
      <w:r w:rsidRPr="0053691B">
        <w:rPr>
          <w:color w:val="auto"/>
        </w:rPr>
        <w:t>УКРАЇНА</w:t>
      </w:r>
    </w:p>
    <w:p w:rsidR="001A0CCF" w:rsidRPr="0053691B" w:rsidRDefault="001A0CCF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ЧЕЧЕЛЬНИЦЬКА  РАЙОННА  ДЕРЖАВНА  АДМІНІСТРАЦІЯ</w:t>
      </w:r>
    </w:p>
    <w:p w:rsidR="001A0CCF" w:rsidRPr="0053691B" w:rsidRDefault="001A0CCF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ВІННИЦЬКОЇ   ОБЛАСТІ</w:t>
      </w:r>
    </w:p>
    <w:p w:rsidR="001A0CCF" w:rsidRPr="0053691B" w:rsidRDefault="001A0CCF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noProof/>
        </w:rPr>
        <w:pict>
          <v:line id="_x0000_s1026" style="position:absolute;left:0;text-align:left;z-index:251658240" from="0,0" to="477pt,0" o:allowincell="f" strokeweight="4pt">
            <v:stroke linestyle="thickThin"/>
          </v:line>
        </w:pict>
      </w:r>
    </w:p>
    <w:p w:rsidR="001A0CCF" w:rsidRPr="0053691B" w:rsidRDefault="001A0CCF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:rsidR="001A0CCF" w:rsidRPr="0053691B" w:rsidRDefault="001A0CCF" w:rsidP="00BF5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BF5D42">
      <w:pPr>
        <w:pStyle w:val="BodyTextInden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>ня 2020 року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Чечельник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  <w:t>№ 115</w:t>
      </w:r>
    </w:p>
    <w:p w:rsidR="001A0CCF" w:rsidRPr="0053691B" w:rsidRDefault="001A0CCF" w:rsidP="00BF5D42">
      <w:pPr>
        <w:pStyle w:val="BodyTextIndent"/>
        <w:spacing w:line="280" w:lineRule="exac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0CCF" w:rsidRPr="0053691B" w:rsidRDefault="001A0CCF" w:rsidP="00BF5D42">
      <w:pPr>
        <w:pStyle w:val="BodyTextIndent"/>
        <w:spacing w:line="280" w:lineRule="exac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відзначення Дня Національної поліції України</w:t>
      </w:r>
    </w:p>
    <w:p w:rsidR="001A0CCF" w:rsidRPr="0053691B" w:rsidRDefault="001A0CCF" w:rsidP="009B248C">
      <w:pPr>
        <w:pStyle w:val="BodyTextIndent"/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9B248C">
      <w:pPr>
        <w:pStyle w:val="BodyTextIndent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sz w:val="28"/>
          <w:szCs w:val="28"/>
          <w:lang w:val="uk-UA"/>
        </w:rPr>
        <w:t>Відповідно до Указу Президента України від 4 квітня 2019 року № 97 «Про День Національної поліції України», розпорядження голови райдержадміністрації від 30 липня 2010 року № 264 «Про відзнаки районного рівня», зареєстрованого Чечельницьким районним управлінням юстиції № 5/91, від 02.08.2010 р. з метою відзначення кращих  працівників Чечельницького відділення поліції Бершадського ВП ГУНП у Вінницькій області та з нагоди професійного свята – Дня Національної поліції України:</w:t>
      </w:r>
    </w:p>
    <w:p w:rsidR="001A0CCF" w:rsidRPr="0053691B" w:rsidRDefault="001A0CCF" w:rsidP="009B248C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  <w:t>Нагородити Грамотою райдержадміністрації працівників Чечельницького відділення поліції Бершадського ВП ГУНП у Вінницькій області згідно з додатком.</w:t>
      </w:r>
    </w:p>
    <w:p w:rsidR="001A0CCF" w:rsidRPr="0053691B" w:rsidRDefault="001A0CCF" w:rsidP="00944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  <w:t>Відділу фінансово-господарського забезпечення апарату районної державної адміністрації  (Н. Коваль) профінансувати видатки з придбання грамот за рахунок коштів, передбачених для нагородження відзнаками  районного рівня.</w:t>
      </w:r>
    </w:p>
    <w:p w:rsidR="001A0CCF" w:rsidRPr="0053691B" w:rsidRDefault="001A0CCF" w:rsidP="00944D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9B248C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розпорядження покласти на керівника апарату районної державної адміністрації Тимофієву О.Г.</w:t>
      </w:r>
    </w:p>
    <w:p w:rsidR="001A0CCF" w:rsidRPr="0053691B" w:rsidRDefault="001A0CCF" w:rsidP="009B248C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0CCF" w:rsidRPr="0053691B" w:rsidRDefault="001A0CCF" w:rsidP="00E62415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Перший заступник </w:t>
      </w:r>
    </w:p>
    <w:p w:rsidR="001A0CCF" w:rsidRPr="0053691B" w:rsidRDefault="001A0CCF" w:rsidP="00E62415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райдержадміністрації</w:t>
      </w: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Віталій САВЧУК</w:t>
      </w:r>
    </w:p>
    <w:p w:rsidR="001A0CCF" w:rsidRPr="0053691B" w:rsidRDefault="001A0CCF" w:rsidP="00E62415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A0CCF" w:rsidRPr="0053691B" w:rsidRDefault="001A0CCF" w:rsidP="00E62415">
      <w:pPr>
        <w:pStyle w:val="BodyTextInden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sz w:val="28"/>
          <w:szCs w:val="28"/>
          <w:lang w:val="uk-UA"/>
        </w:rPr>
        <w:t xml:space="preserve">    О. П’яніщук</w:t>
      </w:r>
    </w:p>
    <w:p w:rsidR="001A0CCF" w:rsidRPr="0053691B" w:rsidRDefault="001A0CCF" w:rsidP="00BF5D42">
      <w:pPr>
        <w:pStyle w:val="BodyTextIndent3"/>
        <w:ind w:left="567" w:firstLine="708"/>
        <w:rPr>
          <w:lang w:val="uk-UA"/>
        </w:rPr>
      </w:pPr>
      <w:r w:rsidRPr="0053691B">
        <w:rPr>
          <w:lang w:val="uk-UA"/>
        </w:rPr>
        <w:t>Н. Никитюк</w:t>
      </w:r>
    </w:p>
    <w:p w:rsidR="001A0CCF" w:rsidRPr="0053691B" w:rsidRDefault="001A0CCF" w:rsidP="00BF5D42">
      <w:pPr>
        <w:pStyle w:val="BodyTextIndent3"/>
        <w:ind w:left="567" w:firstLine="708"/>
        <w:rPr>
          <w:lang w:val="uk-UA"/>
        </w:rPr>
      </w:pPr>
      <w:r w:rsidRPr="0053691B">
        <w:rPr>
          <w:lang w:val="uk-UA"/>
        </w:rPr>
        <w:t>Н. Коваль</w:t>
      </w:r>
    </w:p>
    <w:p w:rsidR="001A0CCF" w:rsidRPr="0053691B" w:rsidRDefault="001A0CCF" w:rsidP="00BF5D42">
      <w:pPr>
        <w:pStyle w:val="BodyTextIndent3"/>
        <w:ind w:left="567" w:firstLine="708"/>
        <w:rPr>
          <w:lang w:val="uk-UA"/>
        </w:rPr>
      </w:pPr>
      <w:r w:rsidRPr="0053691B">
        <w:rPr>
          <w:lang w:val="uk-UA"/>
        </w:rPr>
        <w:t>О. Тимофієва</w:t>
      </w:r>
    </w:p>
    <w:p w:rsidR="001A0CCF" w:rsidRPr="0053691B" w:rsidRDefault="001A0CCF" w:rsidP="00BF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A0CCF" w:rsidRPr="0053691B">
          <w:type w:val="continuous"/>
          <w:pgSz w:w="11909" w:h="16834"/>
          <w:pgMar w:top="1134" w:right="567" w:bottom="1134" w:left="1701" w:header="708" w:footer="708" w:gutter="0"/>
          <w:cols w:space="720"/>
        </w:sectPr>
      </w:pPr>
      <w:r w:rsidRPr="0053691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0CCF" w:rsidRPr="0053691B" w:rsidRDefault="001A0CCF" w:rsidP="00BF5906">
      <w:pPr>
        <w:pStyle w:val="BodyText"/>
        <w:ind w:left="5529"/>
        <w:rPr>
          <w:b/>
          <w:bCs/>
        </w:rPr>
      </w:pPr>
      <w:r w:rsidRPr="0053691B">
        <w:rPr>
          <w:b/>
          <w:bCs/>
        </w:rPr>
        <w:t>ДОДАТОК</w:t>
      </w:r>
    </w:p>
    <w:p w:rsidR="001A0CCF" w:rsidRPr="0053691B" w:rsidRDefault="001A0CCF" w:rsidP="00BF5906">
      <w:pPr>
        <w:pStyle w:val="BodyText"/>
        <w:ind w:left="5529"/>
        <w:rPr>
          <w:b/>
          <w:bCs/>
        </w:rPr>
      </w:pPr>
      <w:r w:rsidRPr="0053691B">
        <w:t>До розпорядження голови райдержадміністрації</w:t>
      </w:r>
    </w:p>
    <w:p w:rsidR="001A0CCF" w:rsidRPr="0053691B" w:rsidRDefault="001A0CCF" w:rsidP="00BF5906">
      <w:pPr>
        <w:pStyle w:val="BodyText"/>
        <w:ind w:left="5529"/>
      </w:pPr>
      <w:r w:rsidRPr="0053691B">
        <w:t xml:space="preserve">від </w:t>
      </w:r>
      <w:r>
        <w:t>01</w:t>
      </w:r>
      <w:r w:rsidRPr="0053691B">
        <w:t xml:space="preserve"> </w:t>
      </w:r>
      <w:r>
        <w:t>лип</w:t>
      </w:r>
      <w:r w:rsidRPr="0053691B">
        <w:t>ня 2020 року № 115</w:t>
      </w:r>
    </w:p>
    <w:p w:rsidR="001A0CCF" w:rsidRPr="0053691B" w:rsidRDefault="001A0CCF" w:rsidP="00A717AA">
      <w:pPr>
        <w:pStyle w:val="BodyText"/>
        <w:ind w:left="5529"/>
        <w:jc w:val="right"/>
      </w:pPr>
    </w:p>
    <w:p w:rsidR="001A0CCF" w:rsidRPr="0053691B" w:rsidRDefault="001A0CCF" w:rsidP="00ED3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</w:t>
      </w:r>
    </w:p>
    <w:p w:rsidR="001A0CCF" w:rsidRPr="0053691B" w:rsidRDefault="001A0CCF" w:rsidP="00ED3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працівників Чечельницького відділення поліції Бершадського ВП ГУНП у Вінницькій області, нагороджених  Грамотою райдержадміністрації </w:t>
      </w:r>
    </w:p>
    <w:p w:rsidR="001A0CCF" w:rsidRPr="0053691B" w:rsidRDefault="001A0CCF" w:rsidP="00067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нагоди професійного свята – Дня Національної поліції України</w:t>
      </w:r>
    </w:p>
    <w:p w:rsidR="001A0CCF" w:rsidRPr="0053691B" w:rsidRDefault="001A0CCF" w:rsidP="00067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0CCF" w:rsidRPr="0053691B" w:rsidRDefault="001A0CCF" w:rsidP="000675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61"/>
        <w:gridCol w:w="6628"/>
      </w:tblGrid>
      <w:tr w:rsidR="001A0CCF" w:rsidRPr="0053691B">
        <w:trPr>
          <w:trHeight w:val="693"/>
        </w:trPr>
        <w:tc>
          <w:tcPr>
            <w:tcW w:w="566" w:type="dxa"/>
          </w:tcPr>
          <w:p w:rsidR="001A0CCF" w:rsidRPr="0053691B" w:rsidRDefault="001A0CCF" w:rsidP="005D4C0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661" w:type="dxa"/>
          </w:tcPr>
          <w:p w:rsidR="001A0CCF" w:rsidRPr="0053691B" w:rsidRDefault="001A0CCF" w:rsidP="005D4C0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ПІБ нагородженого</w:t>
            </w:r>
          </w:p>
        </w:tc>
        <w:tc>
          <w:tcPr>
            <w:tcW w:w="6628" w:type="dxa"/>
          </w:tcPr>
          <w:p w:rsidR="001A0CCF" w:rsidRPr="0053691B" w:rsidRDefault="001A0CCF" w:rsidP="005D4C0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Посада нагородженого</w:t>
            </w:r>
          </w:p>
        </w:tc>
      </w:tr>
      <w:tr w:rsidR="001A0CCF" w:rsidRPr="00795EDD">
        <w:tc>
          <w:tcPr>
            <w:tcW w:w="566" w:type="dxa"/>
          </w:tcPr>
          <w:p w:rsidR="001A0CCF" w:rsidRPr="0053691B" w:rsidRDefault="001A0CCF" w:rsidP="008C59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661" w:type="dxa"/>
          </w:tcPr>
          <w:p w:rsidR="001A0CCF" w:rsidRPr="0053691B" w:rsidRDefault="001A0CCF" w:rsidP="00536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ЗВАРИЩУК</w:t>
            </w:r>
          </w:p>
          <w:p w:rsidR="001A0CCF" w:rsidRPr="0053691B" w:rsidRDefault="001A0CCF" w:rsidP="00536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6628" w:type="dxa"/>
          </w:tcPr>
          <w:p w:rsidR="001A0CCF" w:rsidRPr="0053691B" w:rsidRDefault="001A0CCF" w:rsidP="0053691B">
            <w:pPr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дільничний офіцер поліції сектору превенції Чечельницького відділення поліції Бершадського ВП ГУНП у Вінницькій області, старший лейтенант поліції </w:t>
            </w:r>
          </w:p>
        </w:tc>
      </w:tr>
      <w:tr w:rsidR="001A0CCF" w:rsidRPr="00795EDD">
        <w:tc>
          <w:tcPr>
            <w:tcW w:w="566" w:type="dxa"/>
          </w:tcPr>
          <w:p w:rsidR="001A0CCF" w:rsidRPr="0053691B" w:rsidRDefault="001A0CCF" w:rsidP="008C59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661" w:type="dxa"/>
          </w:tcPr>
          <w:p w:rsidR="001A0CCF" w:rsidRPr="0053691B" w:rsidRDefault="001A0CCF" w:rsidP="00536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КАРДАШ</w:t>
            </w:r>
          </w:p>
          <w:p w:rsidR="001A0CCF" w:rsidRPr="0053691B" w:rsidRDefault="001A0CCF" w:rsidP="00536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Олександрович</w:t>
            </w:r>
          </w:p>
        </w:tc>
        <w:tc>
          <w:tcPr>
            <w:tcW w:w="6628" w:type="dxa"/>
          </w:tcPr>
          <w:p w:rsidR="001A0CCF" w:rsidRPr="0053691B" w:rsidRDefault="001A0CCF" w:rsidP="0053691B">
            <w:pPr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сектору дізнання Чечельницького відділення поліції Бершадського ВП ГУНП у Вінницькій області, старший лейтенант поліції</w:t>
            </w:r>
          </w:p>
        </w:tc>
      </w:tr>
      <w:tr w:rsidR="001A0CCF" w:rsidRPr="00795EDD">
        <w:tc>
          <w:tcPr>
            <w:tcW w:w="566" w:type="dxa"/>
          </w:tcPr>
          <w:p w:rsidR="001A0CCF" w:rsidRPr="0053691B" w:rsidRDefault="001A0CCF" w:rsidP="008C59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661" w:type="dxa"/>
          </w:tcPr>
          <w:p w:rsidR="001A0CCF" w:rsidRPr="0053691B" w:rsidRDefault="001A0CCF" w:rsidP="00536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КОЛІЙЧУК </w:t>
            </w:r>
          </w:p>
          <w:p w:rsidR="001A0CCF" w:rsidRPr="0053691B" w:rsidRDefault="001A0CCF" w:rsidP="00536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Сергійович</w:t>
            </w:r>
          </w:p>
        </w:tc>
        <w:tc>
          <w:tcPr>
            <w:tcW w:w="6628" w:type="dxa"/>
          </w:tcPr>
          <w:p w:rsidR="001A0CCF" w:rsidRPr="0053691B" w:rsidRDefault="001A0CCF" w:rsidP="0053691B">
            <w:pPr>
              <w:pStyle w:val="NoSpacing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інспектор сектору реагування патрульної поліції №4 Чечельницького відділення поліції Бершадського ВП ГУНП у Вінницькій області, лейтенант поліції</w:t>
            </w:r>
          </w:p>
        </w:tc>
      </w:tr>
      <w:tr w:rsidR="001A0CCF" w:rsidRPr="00795EDD">
        <w:tc>
          <w:tcPr>
            <w:tcW w:w="566" w:type="dxa"/>
          </w:tcPr>
          <w:p w:rsidR="001A0CCF" w:rsidRPr="0053691B" w:rsidRDefault="001A0CCF" w:rsidP="008C59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661" w:type="dxa"/>
          </w:tcPr>
          <w:p w:rsidR="001A0CCF" w:rsidRPr="0053691B" w:rsidRDefault="001A0CCF" w:rsidP="00536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РОЖКЕВИЧ</w:t>
            </w:r>
          </w:p>
          <w:p w:rsidR="001A0CCF" w:rsidRPr="0053691B" w:rsidRDefault="001A0CCF" w:rsidP="005369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Ярослав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6628" w:type="dxa"/>
          </w:tcPr>
          <w:p w:rsidR="001A0CCF" w:rsidRPr="0053691B" w:rsidRDefault="001A0CCF" w:rsidP="0053691B">
            <w:pPr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536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Чечельницького відділення поліції Бершадського ВП ГУНП у Вінницькій області – начальник слідчого відділення, капітан поліції </w:t>
            </w:r>
          </w:p>
        </w:tc>
      </w:tr>
    </w:tbl>
    <w:p w:rsidR="001A0CCF" w:rsidRPr="0053691B" w:rsidRDefault="001A0CCF" w:rsidP="00024E5A">
      <w:pPr>
        <w:pStyle w:val="ParagraphStyle"/>
        <w:rPr>
          <w:rStyle w:val="FontStyle"/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A0CCF" w:rsidRPr="0053691B" w:rsidRDefault="001A0CCF" w:rsidP="00024E5A">
      <w:pPr>
        <w:pStyle w:val="ParagraphStyle"/>
        <w:rPr>
          <w:rStyle w:val="FontStyle"/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A0CCF" w:rsidRPr="0053691B" w:rsidRDefault="001A0CCF" w:rsidP="00024E5A">
      <w:pPr>
        <w:pStyle w:val="ParagraphStyle"/>
        <w:rPr>
          <w:rStyle w:val="FontStyle"/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A0CCF" w:rsidRPr="0053691B" w:rsidRDefault="001A0CCF" w:rsidP="00024E5A">
      <w:pPr>
        <w:pStyle w:val="ParagraphStyle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0CCF" w:rsidRPr="0053691B" w:rsidRDefault="001A0CCF" w:rsidP="00024E5A">
      <w:pPr>
        <w:pStyle w:val="ParagraphStyle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0CCF" w:rsidRPr="0053691B" w:rsidRDefault="001A0CCF" w:rsidP="00024E5A">
      <w:pPr>
        <w:pStyle w:val="ParagraphStyle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апарату </w:t>
      </w:r>
    </w:p>
    <w:p w:rsidR="001A0CCF" w:rsidRPr="0053691B" w:rsidRDefault="001A0CCF" w:rsidP="00024E5A">
      <w:pPr>
        <w:pStyle w:val="ParagraphStyle"/>
        <w:rPr>
          <w:rStyle w:val="FontStyle"/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апарату  райдержадміністрації                                        Ольга ТИМОФІЄВА</w:t>
      </w:r>
    </w:p>
    <w:p w:rsidR="001A0CCF" w:rsidRPr="0053691B" w:rsidRDefault="001A0CCF" w:rsidP="00475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1A0CCF" w:rsidRPr="0053691B" w:rsidSect="00BD090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A0CCF" w:rsidRPr="0053691B" w:rsidRDefault="001A0CCF" w:rsidP="00475300">
      <w:pPr>
        <w:spacing w:after="0" w:line="240" w:lineRule="auto"/>
        <w:jc w:val="center"/>
        <w:rPr>
          <w:rStyle w:val="FontStyle"/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ДОВІДКА</w:t>
      </w:r>
    </w:p>
    <w:p w:rsidR="001A0CCF" w:rsidRPr="0053691B" w:rsidRDefault="001A0CCF" w:rsidP="00A717AA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 погодження проекту розпорядження</w:t>
      </w:r>
    </w:p>
    <w:p w:rsidR="001A0CCF" w:rsidRPr="0053691B" w:rsidRDefault="001A0CCF" w:rsidP="00475300">
      <w:pPr>
        <w:pStyle w:val="Heading3"/>
        <w:ind w:firstLine="0"/>
        <w:jc w:val="center"/>
        <w:rPr>
          <w:rStyle w:val="FontStyle"/>
          <w:i/>
          <w:iCs/>
        </w:rPr>
      </w:pPr>
      <w:r w:rsidRPr="0053691B">
        <w:rPr>
          <w:rStyle w:val="FontStyle"/>
          <w:sz w:val="28"/>
          <w:szCs w:val="28"/>
        </w:rPr>
        <w:t>«</w:t>
      </w:r>
      <w:r w:rsidRPr="0053691B">
        <w:rPr>
          <w:rStyle w:val="Emphasis"/>
          <w:i w:val="0"/>
          <w:iCs w:val="0"/>
          <w:color w:val="auto"/>
        </w:rPr>
        <w:t xml:space="preserve">Про відзначення Дня </w:t>
      </w:r>
      <w:r w:rsidRPr="0053691B">
        <w:t>Національної поліції України</w:t>
      </w:r>
      <w:r w:rsidRPr="0053691B">
        <w:rPr>
          <w:rStyle w:val="FontStyle"/>
          <w:sz w:val="28"/>
          <w:szCs w:val="28"/>
        </w:rPr>
        <w:t>»</w:t>
      </w:r>
    </w:p>
    <w:p w:rsidR="001A0CCF" w:rsidRPr="0053691B" w:rsidRDefault="001A0CCF" w:rsidP="00BF5906">
      <w:pPr>
        <w:rPr>
          <w:lang w:val="uk-UA" w:eastAsia="uk-UA"/>
        </w:rPr>
      </w:pPr>
    </w:p>
    <w:p w:rsidR="001A0CCF" w:rsidRPr="0053691B" w:rsidRDefault="001A0CCF" w:rsidP="00A717AA">
      <w:pPr>
        <w:pStyle w:val="Heading3"/>
        <w:ind w:firstLine="720"/>
        <w:rPr>
          <w:b w:val="0"/>
          <w:bCs w:val="0"/>
        </w:rPr>
      </w:pPr>
      <w:r w:rsidRPr="0053691B">
        <w:rPr>
          <w:rStyle w:val="FontStyle"/>
          <w:b w:val="0"/>
          <w:bCs w:val="0"/>
          <w:color w:val="auto"/>
          <w:sz w:val="28"/>
          <w:szCs w:val="28"/>
        </w:rPr>
        <w:t>Проект розпорядження розроблено</w:t>
      </w:r>
      <w:r w:rsidRPr="0053691B">
        <w:rPr>
          <w:rStyle w:val="FontStyle"/>
          <w:b w:val="0"/>
          <w:bCs w:val="0"/>
          <w:color w:val="auto"/>
        </w:rPr>
        <w:t xml:space="preserve">  </w:t>
      </w:r>
      <w:r w:rsidRPr="0053691B">
        <w:rPr>
          <w:b w:val="0"/>
          <w:bCs w:val="0"/>
          <w:color w:val="auto"/>
        </w:rPr>
        <w:t>відділом з питань правового забезпечення та діловодства апарату райдержадміністрації</w:t>
      </w:r>
      <w:r w:rsidRPr="0053691B">
        <w:rPr>
          <w:rStyle w:val="FontStyle"/>
          <w:b w:val="0"/>
          <w:bCs w:val="0"/>
          <w:sz w:val="28"/>
          <w:szCs w:val="28"/>
        </w:rPr>
        <w:t xml:space="preserve"> </w:t>
      </w:r>
      <w:r>
        <w:rPr>
          <w:rStyle w:val="FontStyle"/>
          <w:b w:val="0"/>
          <w:bCs w:val="0"/>
          <w:sz w:val="28"/>
          <w:szCs w:val="28"/>
        </w:rPr>
        <w:t xml:space="preserve">у </w:t>
      </w:r>
      <w:r w:rsidRPr="0053691B">
        <w:rPr>
          <w:rStyle w:val="FontStyle"/>
          <w:b w:val="0"/>
          <w:bCs w:val="0"/>
          <w:sz w:val="28"/>
          <w:szCs w:val="28"/>
        </w:rPr>
        <w:t xml:space="preserve">зв’язку  з відзначенням </w:t>
      </w:r>
      <w:r>
        <w:rPr>
          <w:rStyle w:val="FontStyle"/>
          <w:b w:val="0"/>
          <w:bCs w:val="0"/>
          <w:sz w:val="28"/>
          <w:szCs w:val="28"/>
        </w:rPr>
        <w:t xml:space="preserve">кращих працівників </w:t>
      </w:r>
      <w:r w:rsidRPr="0053691B">
        <w:rPr>
          <w:b w:val="0"/>
          <w:bCs w:val="0"/>
        </w:rPr>
        <w:t>Чечельницького відділення поліції Бершадського ВП ГУНП у Вінницькій області</w:t>
      </w:r>
      <w:r w:rsidRPr="0053691B">
        <w:rPr>
          <w:rStyle w:val="FontStyle"/>
          <w:b w:val="0"/>
          <w:bCs w:val="0"/>
          <w:sz w:val="28"/>
          <w:szCs w:val="28"/>
        </w:rPr>
        <w:t xml:space="preserve"> </w:t>
      </w:r>
      <w:r>
        <w:rPr>
          <w:rStyle w:val="FontStyle"/>
          <w:b w:val="0"/>
          <w:bCs w:val="0"/>
          <w:sz w:val="28"/>
          <w:szCs w:val="28"/>
        </w:rPr>
        <w:t xml:space="preserve">до </w:t>
      </w:r>
      <w:r w:rsidRPr="0053691B">
        <w:rPr>
          <w:rStyle w:val="FontStyle"/>
          <w:b w:val="0"/>
          <w:bCs w:val="0"/>
          <w:sz w:val="28"/>
          <w:szCs w:val="28"/>
        </w:rPr>
        <w:t xml:space="preserve">професійного свята </w:t>
      </w:r>
      <w:r>
        <w:rPr>
          <w:rStyle w:val="FontStyle"/>
          <w:b w:val="0"/>
          <w:bCs w:val="0"/>
          <w:sz w:val="28"/>
          <w:szCs w:val="28"/>
        </w:rPr>
        <w:t xml:space="preserve">- </w:t>
      </w:r>
      <w:r w:rsidRPr="0053691B">
        <w:rPr>
          <w:rStyle w:val="FontStyle"/>
          <w:b w:val="0"/>
          <w:bCs w:val="0"/>
          <w:sz w:val="28"/>
          <w:szCs w:val="28"/>
        </w:rPr>
        <w:t xml:space="preserve">Дня </w:t>
      </w:r>
      <w:r w:rsidRPr="0053691B">
        <w:rPr>
          <w:b w:val="0"/>
          <w:bCs w:val="0"/>
        </w:rPr>
        <w:t>Національної поліції України</w:t>
      </w:r>
      <w:r w:rsidRPr="0053691B">
        <w:rPr>
          <w:rStyle w:val="FontStyle"/>
          <w:b w:val="0"/>
          <w:bCs w:val="0"/>
          <w:sz w:val="28"/>
          <w:szCs w:val="28"/>
        </w:rPr>
        <w:t xml:space="preserve">, </w:t>
      </w:r>
    </w:p>
    <w:p w:rsidR="001A0CCF" w:rsidRPr="0053691B" w:rsidRDefault="001A0CCF" w:rsidP="00A717AA">
      <w:pPr>
        <w:shd w:val="clear" w:color="auto" w:fill="FFFFFF"/>
        <w:jc w:val="both"/>
        <w:rPr>
          <w:rStyle w:val="FontStyle"/>
          <w:b/>
          <w:bCs/>
          <w:sz w:val="28"/>
          <w:szCs w:val="28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та погоджено: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без зауважень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:rsidR="001A0CCF" w:rsidRPr="0053691B" w:rsidRDefault="001A0CCF" w:rsidP="00B9267C">
      <w:pPr>
        <w:pStyle w:val="ParagraphStyle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Керівник  апарату   </w:t>
      </w:r>
    </w:p>
    <w:p w:rsidR="001A0CCF" w:rsidRPr="0053691B" w:rsidRDefault="001A0CCF" w:rsidP="00B9267C">
      <w:pPr>
        <w:pStyle w:val="ParagraphStyle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райдержадміністрації                               ___________ Ольга ТИМОФІЄВА</w:t>
      </w:r>
    </w:p>
    <w:p w:rsidR="001A0CCF" w:rsidRPr="0053691B" w:rsidRDefault="001A0CCF" w:rsidP="00B9267C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B9267C">
      <w:pPr>
        <w:pStyle w:val="ParagraphStyl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Начальник  відділу</w:t>
      </w: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питань </w:t>
      </w:r>
    </w:p>
    <w:p w:rsidR="001A0CCF" w:rsidRPr="0053691B" w:rsidRDefault="001A0CCF" w:rsidP="00B9267C">
      <w:pPr>
        <w:pStyle w:val="ParagraphStyl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правового забезпечення та діловодства </w:t>
      </w:r>
    </w:p>
    <w:p w:rsidR="001A0CCF" w:rsidRPr="0053691B" w:rsidRDefault="001A0CCF" w:rsidP="00B9267C">
      <w:pPr>
        <w:pStyle w:val="ParagraphStyle"/>
        <w:rPr>
          <w:rStyle w:val="FontStyle"/>
          <w:rFonts w:ascii="Times New Roman" w:hAnsi="Times New Roman" w:cs="Times New Roman"/>
          <w:b/>
          <w:bCs/>
          <w:sz w:val="16"/>
          <w:szCs w:val="16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апарату райдержадміністрації</w:t>
      </w:r>
      <w:r w:rsidRPr="0053691B">
        <w:rPr>
          <w:sz w:val="28"/>
          <w:szCs w:val="28"/>
          <w:lang w:val="uk-UA"/>
        </w:rPr>
        <w:t xml:space="preserve">                </w:t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___________ Наталія НИКИТЮК</w:t>
      </w:r>
    </w:p>
    <w:p w:rsidR="001A0CCF" w:rsidRPr="0053691B" w:rsidRDefault="001A0CCF" w:rsidP="00B9267C">
      <w:pPr>
        <w:pStyle w:val="ParagraphStyle"/>
        <w:rPr>
          <w:rStyle w:val="FontStyle"/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lang w:val="uk-UA"/>
        </w:rPr>
      </w:pPr>
      <w:r w:rsidRPr="0053691B">
        <w:rPr>
          <w:rStyle w:val="FontStyle"/>
          <w:rFonts w:ascii="Times New Roman" w:hAnsi="Times New Roman" w:cs="Times New Roman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 частково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lang w:val="uk-UA"/>
        </w:rPr>
      </w:pPr>
      <w:r w:rsidRPr="0053691B">
        <w:rPr>
          <w:rStyle w:val="FontStyle"/>
          <w:rFonts w:ascii="Times New Roman" w:hAnsi="Times New Roman" w:cs="Times New Roman"/>
          <w:lang w:val="uk-UA"/>
        </w:rPr>
        <w:t xml:space="preserve">                            (посада)                                                           (ініціали та прізвище)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не враховано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lang w:val="uk-UA"/>
        </w:rPr>
      </w:pPr>
      <w:r w:rsidRPr="0053691B">
        <w:rPr>
          <w:rStyle w:val="FontStyle"/>
          <w:rFonts w:ascii="Times New Roman" w:hAnsi="Times New Roman" w:cs="Times New Roman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1A0CCF" w:rsidRPr="0053691B" w:rsidRDefault="001A0CCF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B9267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Головний спеціаліст відділу з питань </w:t>
      </w:r>
    </w:p>
    <w:p w:rsidR="001A0CCF" w:rsidRPr="0053691B" w:rsidRDefault="001A0CCF" w:rsidP="00B9267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правового забезпечення та діловодства</w:t>
      </w:r>
    </w:p>
    <w:p w:rsidR="001A0CCF" w:rsidRPr="0053691B" w:rsidRDefault="001A0CCF" w:rsidP="00B9267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апарату райдержадміністрації</w:t>
      </w: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Олеся П’ЯНІЩУК</w:t>
      </w:r>
    </w:p>
    <w:p w:rsidR="001A0CCF" w:rsidRPr="0053691B" w:rsidRDefault="001A0CCF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A0CCF" w:rsidRPr="0053691B" w:rsidRDefault="001A0CCF" w:rsidP="00475300">
      <w:pPr>
        <w:spacing w:after="0"/>
        <w:jc w:val="center"/>
        <w:rPr>
          <w:rStyle w:val="FontStyle"/>
          <w:sz w:val="28"/>
          <w:szCs w:val="28"/>
          <w:lang w:val="uk-UA"/>
        </w:rPr>
      </w:pPr>
    </w:p>
    <w:p w:rsidR="001A0CCF" w:rsidRPr="0053691B" w:rsidRDefault="001A0CCF" w:rsidP="00475300">
      <w:pPr>
        <w:spacing w:after="0" w:line="240" w:lineRule="auto"/>
        <w:jc w:val="center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1A0CCF" w:rsidRPr="0053691B" w:rsidRDefault="001A0CCF" w:rsidP="00475300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 проекту розпорядження</w:t>
      </w:r>
    </w:p>
    <w:p w:rsidR="001A0CCF" w:rsidRPr="0053691B" w:rsidRDefault="001A0CCF" w:rsidP="00475300">
      <w:pPr>
        <w:spacing w:line="240" w:lineRule="auto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53691B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 xml:space="preserve">Про відзначення Дня </w:t>
      </w: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Національної поліції України</w:t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1A0CCF" w:rsidRPr="0053691B" w:rsidRDefault="001A0CCF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6F06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ab/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 необхідності прийняття розпорядження</w:t>
      </w:r>
    </w:p>
    <w:p w:rsidR="001A0CCF" w:rsidRPr="0053691B" w:rsidRDefault="001A0CCF" w:rsidP="0053691B">
      <w:pPr>
        <w:pStyle w:val="Heading3"/>
        <w:ind w:firstLine="720"/>
        <w:rPr>
          <w:rStyle w:val="Emphasis"/>
          <w:b w:val="0"/>
          <w:bCs w:val="0"/>
          <w:i w:val="0"/>
          <w:iCs w:val="0"/>
        </w:rPr>
      </w:pPr>
      <w:r w:rsidRPr="0053691B">
        <w:rPr>
          <w:rStyle w:val="FontStyle"/>
          <w:b w:val="0"/>
          <w:bCs w:val="0"/>
          <w:sz w:val="28"/>
          <w:szCs w:val="28"/>
        </w:rPr>
        <w:t xml:space="preserve">Проект розпорядження розроблено  </w:t>
      </w:r>
      <w:r w:rsidRPr="0053691B">
        <w:rPr>
          <w:b w:val="0"/>
          <w:bCs w:val="0"/>
        </w:rPr>
        <w:t>відділом з питань правового забезпечення та діловодства апарату райдержадміністрації</w:t>
      </w:r>
      <w:r w:rsidRPr="0053691B">
        <w:rPr>
          <w:rStyle w:val="FontStyle"/>
          <w:sz w:val="28"/>
          <w:szCs w:val="28"/>
        </w:rPr>
        <w:t xml:space="preserve"> </w:t>
      </w:r>
      <w:r>
        <w:rPr>
          <w:rStyle w:val="FontStyle"/>
          <w:b w:val="0"/>
          <w:bCs w:val="0"/>
          <w:sz w:val="28"/>
          <w:szCs w:val="28"/>
        </w:rPr>
        <w:t xml:space="preserve">у </w:t>
      </w:r>
      <w:r w:rsidRPr="0053691B">
        <w:rPr>
          <w:rStyle w:val="FontStyle"/>
          <w:b w:val="0"/>
          <w:bCs w:val="0"/>
          <w:sz w:val="28"/>
          <w:szCs w:val="28"/>
        </w:rPr>
        <w:t xml:space="preserve">зв’язку  з відзначенням </w:t>
      </w:r>
      <w:r>
        <w:rPr>
          <w:rStyle w:val="FontStyle"/>
          <w:b w:val="0"/>
          <w:bCs w:val="0"/>
          <w:sz w:val="28"/>
          <w:szCs w:val="28"/>
        </w:rPr>
        <w:t xml:space="preserve">кращих працівників </w:t>
      </w:r>
      <w:r w:rsidRPr="0053691B">
        <w:rPr>
          <w:b w:val="0"/>
          <w:bCs w:val="0"/>
        </w:rPr>
        <w:t>Чечельницького відділення поліції Бершадського ВП ГУНП у Вінницькій області</w:t>
      </w:r>
      <w:r w:rsidRPr="0053691B">
        <w:rPr>
          <w:rStyle w:val="FontStyle"/>
          <w:b w:val="0"/>
          <w:bCs w:val="0"/>
          <w:sz w:val="28"/>
          <w:szCs w:val="28"/>
        </w:rPr>
        <w:t xml:space="preserve"> </w:t>
      </w:r>
      <w:r>
        <w:rPr>
          <w:rStyle w:val="FontStyle"/>
          <w:b w:val="0"/>
          <w:bCs w:val="0"/>
          <w:sz w:val="28"/>
          <w:szCs w:val="28"/>
        </w:rPr>
        <w:t xml:space="preserve">до </w:t>
      </w:r>
      <w:r w:rsidRPr="0053691B">
        <w:rPr>
          <w:rStyle w:val="FontStyle"/>
          <w:b w:val="0"/>
          <w:bCs w:val="0"/>
          <w:sz w:val="28"/>
          <w:szCs w:val="28"/>
        </w:rPr>
        <w:t xml:space="preserve">професійного свята </w:t>
      </w:r>
      <w:r>
        <w:rPr>
          <w:rStyle w:val="FontStyle"/>
          <w:b w:val="0"/>
          <w:bCs w:val="0"/>
          <w:sz w:val="28"/>
          <w:szCs w:val="28"/>
        </w:rPr>
        <w:t xml:space="preserve">- </w:t>
      </w:r>
      <w:r w:rsidRPr="0053691B">
        <w:rPr>
          <w:rStyle w:val="FontStyle"/>
          <w:b w:val="0"/>
          <w:bCs w:val="0"/>
          <w:sz w:val="28"/>
          <w:szCs w:val="28"/>
        </w:rPr>
        <w:t xml:space="preserve">Дня </w:t>
      </w:r>
      <w:r w:rsidRPr="0053691B">
        <w:rPr>
          <w:b w:val="0"/>
          <w:bCs w:val="0"/>
        </w:rPr>
        <w:t>Національної поліції України</w:t>
      </w:r>
      <w:r>
        <w:rPr>
          <w:rStyle w:val="FontStyle"/>
          <w:b w:val="0"/>
          <w:bCs w:val="0"/>
          <w:sz w:val="28"/>
          <w:szCs w:val="28"/>
        </w:rPr>
        <w:t>.</w:t>
      </w:r>
    </w:p>
    <w:p w:rsidR="001A0CCF" w:rsidRPr="0053691B" w:rsidRDefault="001A0CCF" w:rsidP="00BD6925">
      <w:pPr>
        <w:pStyle w:val="ParagraphStyle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6F06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ab/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Мета і шляхи її досягнення</w:t>
      </w:r>
    </w:p>
    <w:p w:rsidR="001A0CCF" w:rsidRPr="0053691B" w:rsidRDefault="001A0CCF" w:rsidP="00DB507A">
      <w:pPr>
        <w:pStyle w:val="BodyTextIndent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Проект розпорядження 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>метою відзначення кращих  працівників Чечельницького відділення поліції Бершадського ВП ГУНП у Вінницькій області та з нагоди професійного свята – Дня Національної поліції України.</w:t>
      </w:r>
    </w:p>
    <w:p w:rsidR="001A0CCF" w:rsidRPr="0053691B" w:rsidRDefault="001A0CCF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Правові  аспекти</w:t>
      </w:r>
    </w:p>
    <w:p w:rsidR="001A0CCF" w:rsidRPr="0053691B" w:rsidRDefault="001A0CCF" w:rsidP="00BD6925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53691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 до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 xml:space="preserve"> Указу Президента України від 4 квітня 2019 року № 97 «Про День Національної поліції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>, розпорядження голови райдержадміністрації від 30 липня 2010 року № 264 «Про відзнаки районного рівня», зареєстрованого Чечельницьким районним управлінням юстиції № 5/91 від 02.08.2010 р.</w:t>
      </w:r>
    </w:p>
    <w:p w:rsidR="001A0CCF" w:rsidRPr="0053691B" w:rsidRDefault="001A0CCF" w:rsidP="00BD692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Фінансово-економічне обґрунтування</w:t>
      </w:r>
    </w:p>
    <w:p w:rsidR="001A0CCF" w:rsidRPr="0053691B" w:rsidRDefault="001A0CCF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Проект розпорядження не  потребує  додаткових  матеріальних  та  інших  витрат.</w:t>
      </w:r>
    </w:p>
    <w:p w:rsidR="001A0CCF" w:rsidRPr="0053691B" w:rsidRDefault="001A0CCF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Позиція заінтересованих органів</w:t>
      </w:r>
    </w:p>
    <w:p w:rsidR="001A0CCF" w:rsidRPr="0053691B" w:rsidRDefault="001A0CCF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Заохочення до виконання своїх службових обов’язків кращих працівників </w:t>
      </w:r>
      <w:r w:rsidRPr="0053691B">
        <w:rPr>
          <w:rFonts w:ascii="Times New Roman" w:hAnsi="Times New Roman" w:cs="Times New Roman"/>
          <w:sz w:val="28"/>
          <w:szCs w:val="28"/>
          <w:lang w:val="uk-UA"/>
        </w:rPr>
        <w:t>Чечельницького відділення поліції Бершадського ВП ГУНП у Вінницькій області</w:t>
      </w: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</w:t>
      </w:r>
    </w:p>
    <w:p w:rsidR="001A0CCF" w:rsidRPr="0053691B" w:rsidRDefault="001A0CCF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F279F1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Регіональний аспект</w:t>
      </w:r>
    </w:p>
    <w:p w:rsidR="001A0CCF" w:rsidRPr="0053691B" w:rsidRDefault="001A0CCF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1A0CCF" w:rsidRPr="0053691B" w:rsidRDefault="001A0CCF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F279F1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Громадське обговорення</w:t>
      </w:r>
    </w:p>
    <w:p w:rsidR="001A0CCF" w:rsidRPr="0053691B" w:rsidRDefault="001A0CCF" w:rsidP="00A717AA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Висвітлення в місцевих засобах масової інформації, на офіційному веб-сайті райдержадміністрації.</w:t>
      </w:r>
    </w:p>
    <w:p w:rsidR="001A0CCF" w:rsidRPr="0053691B" w:rsidRDefault="001A0CCF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1A0CCF" w:rsidRPr="0053691B" w:rsidRDefault="001A0CCF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Pr="0053691B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Прогноз результатів</w:t>
      </w:r>
    </w:p>
    <w:p w:rsidR="001A0CCF" w:rsidRPr="0053691B" w:rsidRDefault="001A0CCF" w:rsidP="00966F06">
      <w:pPr>
        <w:pStyle w:val="Heading3"/>
        <w:ind w:firstLine="720"/>
        <w:rPr>
          <w:rStyle w:val="Emphasis"/>
          <w:b w:val="0"/>
          <w:bCs w:val="0"/>
          <w:i w:val="0"/>
          <w:iCs w:val="0"/>
        </w:rPr>
      </w:pPr>
      <w:r w:rsidRPr="00966F06">
        <w:rPr>
          <w:rStyle w:val="FontStyle"/>
          <w:b w:val="0"/>
          <w:bCs w:val="0"/>
          <w:sz w:val="28"/>
          <w:szCs w:val="28"/>
        </w:rPr>
        <w:t xml:space="preserve"> Належне відзначення</w:t>
      </w:r>
      <w:r w:rsidRPr="0053691B">
        <w:rPr>
          <w:rStyle w:val="FontStyle"/>
          <w:sz w:val="28"/>
          <w:szCs w:val="28"/>
        </w:rPr>
        <w:t xml:space="preserve"> </w:t>
      </w:r>
      <w:r w:rsidRPr="00966F06">
        <w:rPr>
          <w:rStyle w:val="FontStyle"/>
          <w:b w:val="0"/>
          <w:bCs w:val="0"/>
          <w:sz w:val="28"/>
          <w:szCs w:val="28"/>
        </w:rPr>
        <w:t xml:space="preserve">кращих працівників </w:t>
      </w:r>
      <w:r w:rsidRPr="0053691B">
        <w:rPr>
          <w:b w:val="0"/>
          <w:bCs w:val="0"/>
        </w:rPr>
        <w:t>Чечельницького відділення поліції Бершадського ВП ГУНП у Вінницькій області</w:t>
      </w:r>
      <w:r>
        <w:rPr>
          <w:b w:val="0"/>
          <w:bCs w:val="0"/>
        </w:rPr>
        <w:t xml:space="preserve"> </w:t>
      </w:r>
      <w:r>
        <w:rPr>
          <w:rStyle w:val="FontStyle"/>
          <w:b w:val="0"/>
          <w:bCs w:val="0"/>
          <w:sz w:val="28"/>
          <w:szCs w:val="28"/>
        </w:rPr>
        <w:t xml:space="preserve">до </w:t>
      </w:r>
      <w:r w:rsidRPr="0053691B">
        <w:rPr>
          <w:rStyle w:val="FontStyle"/>
          <w:b w:val="0"/>
          <w:bCs w:val="0"/>
          <w:sz w:val="28"/>
          <w:szCs w:val="28"/>
        </w:rPr>
        <w:t xml:space="preserve">професійного свята </w:t>
      </w:r>
      <w:r w:rsidRPr="00966F06">
        <w:rPr>
          <w:rStyle w:val="FontStyle"/>
          <w:sz w:val="28"/>
          <w:szCs w:val="28"/>
        </w:rPr>
        <w:t>-</w:t>
      </w:r>
      <w:r>
        <w:rPr>
          <w:rStyle w:val="FontStyle"/>
          <w:b w:val="0"/>
          <w:bCs w:val="0"/>
          <w:sz w:val="28"/>
          <w:szCs w:val="28"/>
        </w:rPr>
        <w:t xml:space="preserve"> </w:t>
      </w:r>
      <w:r w:rsidRPr="0053691B">
        <w:rPr>
          <w:rStyle w:val="FontStyle"/>
          <w:b w:val="0"/>
          <w:bCs w:val="0"/>
          <w:sz w:val="28"/>
          <w:szCs w:val="28"/>
        </w:rPr>
        <w:t xml:space="preserve">Дня </w:t>
      </w:r>
      <w:r w:rsidRPr="0053691B">
        <w:rPr>
          <w:b w:val="0"/>
          <w:bCs w:val="0"/>
        </w:rPr>
        <w:t>Національної поліції України</w:t>
      </w:r>
      <w:r>
        <w:rPr>
          <w:rStyle w:val="FontStyle"/>
          <w:b w:val="0"/>
          <w:bCs w:val="0"/>
          <w:sz w:val="28"/>
          <w:szCs w:val="28"/>
        </w:rPr>
        <w:t>.</w:t>
      </w:r>
    </w:p>
    <w:p w:rsidR="001A0CCF" w:rsidRPr="0053691B" w:rsidRDefault="001A0CCF" w:rsidP="008C5999">
      <w:pPr>
        <w:pStyle w:val="ParagraphStyle"/>
        <w:jc w:val="both"/>
        <w:rPr>
          <w:rStyle w:val="FontStyle"/>
          <w:b/>
          <w:bCs/>
          <w:sz w:val="28"/>
          <w:szCs w:val="28"/>
          <w:lang w:val="uk-UA"/>
        </w:rPr>
      </w:pPr>
    </w:p>
    <w:p w:rsidR="001A0CCF" w:rsidRPr="0053691B" w:rsidRDefault="001A0CCF" w:rsidP="00F279F1">
      <w:pPr>
        <w:pStyle w:val="ParagraphStyle"/>
        <w:ind w:firstLine="708"/>
        <w:jc w:val="both"/>
        <w:rPr>
          <w:rStyle w:val="FontStyle"/>
          <w:b/>
          <w:bCs/>
          <w:sz w:val="28"/>
          <w:szCs w:val="28"/>
          <w:lang w:val="uk-UA"/>
        </w:rPr>
      </w:pPr>
    </w:p>
    <w:p w:rsidR="001A0CCF" w:rsidRPr="0053691B" w:rsidRDefault="001A0CCF" w:rsidP="00B9267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Головний спеціаліст відділу з питань </w:t>
      </w:r>
    </w:p>
    <w:p w:rsidR="001A0CCF" w:rsidRPr="0053691B" w:rsidRDefault="001A0CCF" w:rsidP="00B9267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3691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правового забезпечення та діловодства</w:t>
      </w:r>
    </w:p>
    <w:p w:rsidR="001A0CCF" w:rsidRPr="0053691B" w:rsidRDefault="001A0CCF" w:rsidP="00B9267C">
      <w:pPr>
        <w:pStyle w:val="BodyText"/>
        <w:rPr>
          <w:rStyle w:val="FontStyle"/>
          <w:sz w:val="28"/>
          <w:szCs w:val="28"/>
        </w:rPr>
      </w:pPr>
      <w:r w:rsidRPr="0053691B">
        <w:rPr>
          <w:b/>
          <w:bCs/>
        </w:rPr>
        <w:t>апарату райдержадміністрації</w:t>
      </w:r>
      <w:r w:rsidRPr="0053691B">
        <w:rPr>
          <w:b/>
          <w:bCs/>
        </w:rPr>
        <w:tab/>
      </w:r>
      <w:r w:rsidRPr="0053691B">
        <w:rPr>
          <w:b/>
          <w:bCs/>
        </w:rPr>
        <w:tab/>
        <w:t xml:space="preserve">                             Олеся П’ЯНІЩУК</w:t>
      </w:r>
    </w:p>
    <w:sectPr w:rsidR="001A0CCF" w:rsidRPr="0053691B" w:rsidSect="00BD0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7A7"/>
    <w:multiLevelType w:val="hybridMultilevel"/>
    <w:tmpl w:val="486CA88E"/>
    <w:lvl w:ilvl="0" w:tplc="6992902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FA077D"/>
    <w:multiLevelType w:val="hybridMultilevel"/>
    <w:tmpl w:val="62B072DE"/>
    <w:lvl w:ilvl="0" w:tplc="84A64F0E">
      <w:start w:val="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3B562F"/>
    <w:multiLevelType w:val="hybridMultilevel"/>
    <w:tmpl w:val="4030BBC4"/>
    <w:lvl w:ilvl="0" w:tplc="47422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4B7D93"/>
    <w:multiLevelType w:val="hybridMultilevel"/>
    <w:tmpl w:val="78FE2154"/>
    <w:lvl w:ilvl="0" w:tplc="BD6425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EA07EE"/>
    <w:multiLevelType w:val="hybridMultilevel"/>
    <w:tmpl w:val="3F2607F8"/>
    <w:lvl w:ilvl="0" w:tplc="AD9835B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EFF2192"/>
    <w:multiLevelType w:val="hybridMultilevel"/>
    <w:tmpl w:val="DB062466"/>
    <w:lvl w:ilvl="0" w:tplc="96BAC2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9E73E1"/>
    <w:multiLevelType w:val="hybridMultilevel"/>
    <w:tmpl w:val="80F0EC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8C2147"/>
    <w:multiLevelType w:val="hybridMultilevel"/>
    <w:tmpl w:val="CCAA4DEA"/>
    <w:lvl w:ilvl="0" w:tplc="5AD8938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AE031D4"/>
    <w:multiLevelType w:val="hybridMultilevel"/>
    <w:tmpl w:val="EA3A35BA"/>
    <w:lvl w:ilvl="0" w:tplc="F5AC59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D42"/>
    <w:rsid w:val="00002745"/>
    <w:rsid w:val="00024E5A"/>
    <w:rsid w:val="0006751E"/>
    <w:rsid w:val="000901D9"/>
    <w:rsid w:val="000A61C5"/>
    <w:rsid w:val="000D2AD5"/>
    <w:rsid w:val="000D6A1F"/>
    <w:rsid w:val="0010271B"/>
    <w:rsid w:val="00126D09"/>
    <w:rsid w:val="001A0CCF"/>
    <w:rsid w:val="001A6FB6"/>
    <w:rsid w:val="001D2EEC"/>
    <w:rsid w:val="00234D6F"/>
    <w:rsid w:val="00257A91"/>
    <w:rsid w:val="00304E57"/>
    <w:rsid w:val="00370EA2"/>
    <w:rsid w:val="003710D1"/>
    <w:rsid w:val="00465B53"/>
    <w:rsid w:val="00475300"/>
    <w:rsid w:val="004A3344"/>
    <w:rsid w:val="00523702"/>
    <w:rsid w:val="005257F3"/>
    <w:rsid w:val="0053691B"/>
    <w:rsid w:val="005568B5"/>
    <w:rsid w:val="005D4C08"/>
    <w:rsid w:val="005F2283"/>
    <w:rsid w:val="00617296"/>
    <w:rsid w:val="00717013"/>
    <w:rsid w:val="007332CF"/>
    <w:rsid w:val="00765E9D"/>
    <w:rsid w:val="00795EDD"/>
    <w:rsid w:val="007B1A3D"/>
    <w:rsid w:val="007D0873"/>
    <w:rsid w:val="007E3C06"/>
    <w:rsid w:val="008A6D01"/>
    <w:rsid w:val="008C5999"/>
    <w:rsid w:val="00933292"/>
    <w:rsid w:val="00944D74"/>
    <w:rsid w:val="00953B02"/>
    <w:rsid w:val="00966F06"/>
    <w:rsid w:val="009B057E"/>
    <w:rsid w:val="009B248C"/>
    <w:rsid w:val="009C2E18"/>
    <w:rsid w:val="009D3BAC"/>
    <w:rsid w:val="009F2A56"/>
    <w:rsid w:val="00A04802"/>
    <w:rsid w:val="00A717AA"/>
    <w:rsid w:val="00A74AD1"/>
    <w:rsid w:val="00A87E3F"/>
    <w:rsid w:val="00AE12D8"/>
    <w:rsid w:val="00B02781"/>
    <w:rsid w:val="00B058B3"/>
    <w:rsid w:val="00B22027"/>
    <w:rsid w:val="00B3729D"/>
    <w:rsid w:val="00B9267C"/>
    <w:rsid w:val="00B94555"/>
    <w:rsid w:val="00B977BE"/>
    <w:rsid w:val="00BD090C"/>
    <w:rsid w:val="00BD6925"/>
    <w:rsid w:val="00BF5906"/>
    <w:rsid w:val="00BF5D42"/>
    <w:rsid w:val="00C22B1F"/>
    <w:rsid w:val="00C320E2"/>
    <w:rsid w:val="00C33803"/>
    <w:rsid w:val="00C75CFE"/>
    <w:rsid w:val="00CA32E8"/>
    <w:rsid w:val="00CC2862"/>
    <w:rsid w:val="00CE455D"/>
    <w:rsid w:val="00CF2ABF"/>
    <w:rsid w:val="00D70370"/>
    <w:rsid w:val="00D86942"/>
    <w:rsid w:val="00DA6C07"/>
    <w:rsid w:val="00DB507A"/>
    <w:rsid w:val="00DC00F7"/>
    <w:rsid w:val="00E62415"/>
    <w:rsid w:val="00ED3093"/>
    <w:rsid w:val="00F15E29"/>
    <w:rsid w:val="00F279F1"/>
    <w:rsid w:val="00FA6A47"/>
    <w:rsid w:val="00FD0392"/>
    <w:rsid w:val="00FF2849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0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17A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5D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  <w:outlineLvl w:val="2"/>
    </w:pPr>
    <w:rPr>
      <w:rFonts w:cs="Times New Roman"/>
      <w:b/>
      <w:bCs/>
      <w:color w:val="000000"/>
      <w:sz w:val="28"/>
      <w:szCs w:val="2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17A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5D42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val="uk-UA" w:eastAsia="uk-UA"/>
    </w:rPr>
  </w:style>
  <w:style w:type="paragraph" w:styleId="Header">
    <w:name w:val="header"/>
    <w:basedOn w:val="Normal"/>
    <w:link w:val="HeaderChar"/>
    <w:uiPriority w:val="99"/>
    <w:semiHidden/>
    <w:rsid w:val="00BF5D42"/>
    <w:pPr>
      <w:tabs>
        <w:tab w:val="center" w:pos="4844"/>
        <w:tab w:val="right" w:pos="9689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5D42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F5D42"/>
    <w:pPr>
      <w:autoSpaceDE w:val="0"/>
      <w:autoSpaceDN w:val="0"/>
      <w:spacing w:after="0" w:line="240" w:lineRule="auto"/>
      <w:jc w:val="center"/>
    </w:pPr>
    <w:rPr>
      <w:rFonts w:cs="Times New Roman"/>
      <w:b/>
      <w:bCs/>
      <w:color w:val="000080"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BF5D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8"/>
      <w:szCs w:val="2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5D42"/>
    <w:rPr>
      <w:rFonts w:ascii="Times New Roman" w:hAnsi="Times New Roman" w:cs="Times New Roman"/>
      <w:color w:val="000000"/>
      <w:sz w:val="28"/>
      <w:szCs w:val="28"/>
      <w:shd w:val="clear" w:color="auto" w:fill="FFFFFF"/>
      <w:lang w:val="uk-UA" w:eastAsia="uk-UA"/>
    </w:rPr>
  </w:style>
  <w:style w:type="paragraph" w:styleId="BodyTextIndent">
    <w:name w:val="Body Text Indent"/>
    <w:basedOn w:val="Normal"/>
    <w:link w:val="BodyTextIndentChar"/>
    <w:uiPriority w:val="99"/>
    <w:semiHidden/>
    <w:rsid w:val="00BF5D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5D42"/>
  </w:style>
  <w:style w:type="paragraph" w:styleId="BodyTextIndent3">
    <w:name w:val="Body Text Indent 3"/>
    <w:basedOn w:val="Normal"/>
    <w:link w:val="BodyTextIndent3Char"/>
    <w:uiPriority w:val="99"/>
    <w:semiHidden/>
    <w:rsid w:val="00BF5D42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cs="Times New Roman"/>
      <w:sz w:val="28"/>
      <w:szCs w:val="28"/>
      <w:lang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F5D42"/>
    <w:rPr>
      <w:rFonts w:ascii="Times New Roman" w:hAnsi="Times New Roman" w:cs="Times New Roman"/>
      <w:sz w:val="20"/>
      <w:szCs w:val="20"/>
      <w:lang w:eastAsia="uk-UA"/>
    </w:rPr>
  </w:style>
  <w:style w:type="character" w:styleId="Emphasis">
    <w:name w:val="Emphasis"/>
    <w:basedOn w:val="DefaultParagraphFont"/>
    <w:uiPriority w:val="99"/>
    <w:qFormat/>
    <w:rsid w:val="00A717AA"/>
    <w:rPr>
      <w:i/>
      <w:iCs/>
    </w:rPr>
  </w:style>
  <w:style w:type="paragraph" w:customStyle="1" w:styleId="ParagraphStyle">
    <w:name w:val="Paragraph Style"/>
    <w:uiPriority w:val="99"/>
    <w:rsid w:val="00A717A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uk-UA"/>
    </w:rPr>
  </w:style>
  <w:style w:type="character" w:customStyle="1" w:styleId="FontStyle">
    <w:name w:val="Font Style"/>
    <w:uiPriority w:val="99"/>
    <w:rsid w:val="00A717AA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8C5999"/>
    <w:rPr>
      <w:rFonts w:cs="Calibri"/>
    </w:rPr>
  </w:style>
  <w:style w:type="paragraph" w:customStyle="1" w:styleId="a">
    <w:name w:val="Знак Знак Знак Знак"/>
    <w:basedOn w:val="Normal"/>
    <w:uiPriority w:val="99"/>
    <w:rsid w:val="007D087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926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9267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0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895</Words>
  <Characters>5104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xxx</cp:lastModifiedBy>
  <cp:revision>2</cp:revision>
  <cp:lastPrinted>2020-07-03T05:14:00Z</cp:lastPrinted>
  <dcterms:created xsi:type="dcterms:W3CDTF">2020-06-30T12:54:00Z</dcterms:created>
  <dcterms:modified xsi:type="dcterms:W3CDTF">2020-06-30T12:54:00Z</dcterms:modified>
</cp:coreProperties>
</file>