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6F" w:rsidRPr="00340EA5" w:rsidRDefault="0001636F" w:rsidP="00CF6A9D">
      <w:pPr>
        <w:tabs>
          <w:tab w:val="left" w:pos="-2410"/>
          <w:tab w:val="left" w:pos="-1985"/>
          <w:tab w:val="left" w:pos="-1843"/>
          <w:tab w:val="left" w:pos="567"/>
        </w:tabs>
        <w:jc w:val="center"/>
        <w:rPr>
          <w:rFonts w:ascii="Petersburg" w:hAnsi="Petersburg" w:cs="Petersburg"/>
          <w:color w:val="333399"/>
          <w:sz w:val="28"/>
          <w:szCs w:val="28"/>
        </w:rPr>
      </w:pPr>
      <w:r w:rsidRPr="00340EA5">
        <w:rPr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57350560" r:id="rId6"/>
        </w:object>
      </w:r>
    </w:p>
    <w:p w:rsidR="0001636F" w:rsidRDefault="0001636F" w:rsidP="006A1462">
      <w:pPr>
        <w:pStyle w:val="Caption"/>
        <w:tabs>
          <w:tab w:val="left" w:pos="567"/>
        </w:tabs>
        <w:rPr>
          <w:color w:val="000000"/>
        </w:rPr>
      </w:pPr>
      <w:r>
        <w:rPr>
          <w:color w:val="000000"/>
        </w:rPr>
        <w:t>УКРАЇНА</w:t>
      </w:r>
    </w:p>
    <w:p w:rsidR="0001636F" w:rsidRPr="000D6B7D" w:rsidRDefault="0001636F" w:rsidP="00CF6A9D">
      <w:pPr>
        <w:rPr>
          <w:lang w:val="uk-UA"/>
        </w:rPr>
      </w:pPr>
    </w:p>
    <w:p w:rsidR="0001636F" w:rsidRDefault="0001636F" w:rsidP="00CF6A9D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01636F" w:rsidRDefault="0001636F" w:rsidP="00CF6A9D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01636F" w:rsidRDefault="0001636F" w:rsidP="00CF6A9D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01636F" w:rsidRDefault="0001636F" w:rsidP="00CF6A9D">
      <w:pPr>
        <w:jc w:val="center"/>
        <w:rPr>
          <w:b/>
          <w:bCs/>
          <w:color w:val="000000"/>
          <w:lang w:val="uk-UA"/>
        </w:rPr>
      </w:pPr>
      <w:r>
        <w:rPr>
          <w:noProof/>
        </w:rPr>
        <w:pict>
          <v:line id="_x0000_s1026" style="position:absolute;left:0;text-align:left;z-index:251658240;visibility:visible" from="0,0" to="477pt,0" o:allowincell="f" strokeweight="4pt">
            <v:stroke linestyle="thickThin"/>
          </v:line>
        </w:pict>
      </w:r>
    </w:p>
    <w:p w:rsidR="0001636F" w:rsidRPr="0045407B" w:rsidRDefault="0001636F" w:rsidP="00CF6A9D">
      <w:pPr>
        <w:pStyle w:val="Heading1"/>
        <w:tabs>
          <w:tab w:val="left" w:pos="5954"/>
        </w:tabs>
        <w:jc w:val="center"/>
        <w:rPr>
          <w:b/>
          <w:bCs/>
          <w:color w:val="000000"/>
          <w:lang w:val="uk-UA"/>
        </w:rPr>
      </w:pPr>
      <w:r w:rsidRPr="0045407B">
        <w:rPr>
          <w:b/>
          <w:bCs/>
          <w:color w:val="000000"/>
          <w:lang w:val="uk-UA"/>
        </w:rPr>
        <w:t>РОЗПОРЯДЖЕННЯ</w:t>
      </w:r>
    </w:p>
    <w:p w:rsidR="0001636F" w:rsidRPr="0045407B" w:rsidRDefault="0001636F" w:rsidP="00CF6A9D">
      <w:pPr>
        <w:rPr>
          <w:lang w:val="uk-UA"/>
        </w:rPr>
      </w:pPr>
    </w:p>
    <w:p w:rsidR="0001636F" w:rsidRPr="0045407B" w:rsidRDefault="0001636F" w:rsidP="00CF6A9D">
      <w:pPr>
        <w:rPr>
          <w:lang w:val="uk-UA"/>
        </w:rPr>
      </w:pPr>
    </w:p>
    <w:p w:rsidR="0001636F" w:rsidRPr="00A73CA7" w:rsidRDefault="0001636F" w:rsidP="00CF6A9D">
      <w:pPr>
        <w:rPr>
          <w:lang w:val="uk-UA"/>
        </w:rPr>
      </w:pPr>
    </w:p>
    <w:p w:rsidR="0001636F" w:rsidRDefault="0001636F" w:rsidP="00CF6A9D">
      <w:pPr>
        <w:tabs>
          <w:tab w:val="left" w:pos="5954"/>
        </w:tabs>
        <w:rPr>
          <w:b/>
          <w:bCs/>
          <w:color w:val="000000"/>
          <w:sz w:val="28"/>
          <w:szCs w:val="28"/>
          <w:lang w:val="uk-UA"/>
        </w:rPr>
      </w:pPr>
      <w:r w:rsidRPr="00237F17">
        <w:rPr>
          <w:b/>
          <w:bCs/>
          <w:color w:val="000000"/>
          <w:sz w:val="28"/>
          <w:szCs w:val="28"/>
          <w:lang w:val="uk-UA"/>
        </w:rPr>
        <w:t>“</w:t>
      </w:r>
      <w:r>
        <w:rPr>
          <w:b/>
          <w:bCs/>
          <w:color w:val="000000"/>
          <w:sz w:val="28"/>
          <w:szCs w:val="28"/>
          <w:lang w:val="uk-UA"/>
        </w:rPr>
        <w:t>29</w:t>
      </w:r>
      <w:r w:rsidRPr="00237F17">
        <w:rPr>
          <w:b/>
          <w:bCs/>
          <w:color w:val="000000"/>
          <w:sz w:val="28"/>
          <w:szCs w:val="28"/>
          <w:lang w:val="uk-UA"/>
        </w:rPr>
        <w:t>”</w:t>
      </w:r>
      <w:r>
        <w:rPr>
          <w:b/>
          <w:bCs/>
          <w:color w:val="000000"/>
          <w:sz w:val="28"/>
          <w:szCs w:val="28"/>
          <w:lang w:val="uk-UA"/>
        </w:rPr>
        <w:t xml:space="preserve"> липня </w:t>
      </w:r>
      <w:r w:rsidRPr="00692374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  <w:lang w:val="uk-UA"/>
        </w:rPr>
        <w:t xml:space="preserve">20 </w:t>
      </w:r>
      <w:r w:rsidRPr="00692374">
        <w:rPr>
          <w:b/>
          <w:bCs/>
          <w:color w:val="000000"/>
          <w:sz w:val="28"/>
          <w:szCs w:val="28"/>
          <w:lang w:val="uk-UA"/>
        </w:rPr>
        <w:t xml:space="preserve"> року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Чечельник                                    №129</w:t>
      </w:r>
    </w:p>
    <w:p w:rsidR="0001636F" w:rsidRDefault="0001636F" w:rsidP="00CF6A9D">
      <w:pPr>
        <w:tabs>
          <w:tab w:val="left" w:pos="5954"/>
        </w:tabs>
        <w:rPr>
          <w:b/>
          <w:bCs/>
          <w:color w:val="000000"/>
          <w:sz w:val="28"/>
          <w:szCs w:val="28"/>
          <w:u w:val="single"/>
          <w:lang w:val="uk-UA"/>
        </w:rPr>
      </w:pPr>
    </w:p>
    <w:p w:rsidR="0001636F" w:rsidRDefault="0001636F" w:rsidP="004533C1">
      <w:pPr>
        <w:shd w:val="clear" w:color="auto" w:fill="FFFFFF"/>
        <w:adjustRightInd w:val="0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внесення змін до розпорядження від 09.04.2020року №77 </w:t>
      </w:r>
      <w:r w:rsidRPr="004533C1">
        <w:rPr>
          <w:b/>
          <w:bCs/>
          <w:color w:val="000000"/>
          <w:sz w:val="28"/>
          <w:szCs w:val="28"/>
        </w:rPr>
        <w:t>“</w:t>
      </w:r>
      <w:r w:rsidRPr="00C15273">
        <w:rPr>
          <w:b/>
          <w:bCs/>
          <w:color w:val="000000"/>
          <w:sz w:val="28"/>
          <w:szCs w:val="28"/>
          <w:lang w:val="uk-UA"/>
        </w:rPr>
        <w:t xml:space="preserve">Про виділення коштів  </w:t>
      </w:r>
      <w:r w:rsidRPr="00C15273">
        <w:rPr>
          <w:b/>
          <w:bCs/>
          <w:sz w:val="28"/>
          <w:szCs w:val="28"/>
          <w:lang w:val="uk-UA"/>
        </w:rPr>
        <w:t xml:space="preserve">на  закупівлю   засобів  індивідуального  захисту, паливо-мастильних  матеріалів  та дезінфікуючих засобів  з метою  </w:t>
      </w:r>
      <w:r w:rsidRPr="00C15273">
        <w:rPr>
          <w:b/>
          <w:bCs/>
          <w:spacing w:val="-1"/>
          <w:sz w:val="28"/>
          <w:szCs w:val="28"/>
          <w:lang w:val="uk-UA"/>
        </w:rPr>
        <w:t xml:space="preserve"> запобігання занесенню і поширенню на території Чечельницького району випадків гострої респіраторної хвороби, спричиненої</w:t>
      </w:r>
    </w:p>
    <w:p w:rsidR="0001636F" w:rsidRPr="004533C1" w:rsidRDefault="0001636F" w:rsidP="004533C1">
      <w:pPr>
        <w:shd w:val="clear" w:color="auto" w:fill="FFFFFF"/>
        <w:adjustRightInd w:val="0"/>
        <w:rPr>
          <w:b/>
          <w:bCs/>
          <w:color w:val="000000"/>
          <w:sz w:val="28"/>
          <w:szCs w:val="28"/>
          <w:lang w:val="uk-UA"/>
        </w:rPr>
      </w:pPr>
      <w:r w:rsidRPr="00C15273">
        <w:rPr>
          <w:b/>
          <w:bCs/>
          <w:spacing w:val="-1"/>
          <w:sz w:val="28"/>
          <w:szCs w:val="28"/>
          <w:lang w:val="uk-UA"/>
        </w:rPr>
        <w:t xml:space="preserve"> коронавірусом 2019-</w:t>
      </w:r>
      <w:r>
        <w:rPr>
          <w:b/>
          <w:bCs/>
          <w:spacing w:val="-1"/>
          <w:sz w:val="28"/>
          <w:szCs w:val="28"/>
        </w:rPr>
        <w:t>nCoV</w:t>
      </w:r>
      <w:r w:rsidRPr="004533C1">
        <w:rPr>
          <w:b/>
          <w:bCs/>
          <w:spacing w:val="-1"/>
          <w:sz w:val="28"/>
          <w:szCs w:val="28"/>
          <w:lang w:val="uk-UA"/>
        </w:rPr>
        <w:t>”</w:t>
      </w:r>
    </w:p>
    <w:p w:rsidR="0001636F" w:rsidRDefault="0001636F" w:rsidP="00CF6A9D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  <w:lang w:val="uk-UA"/>
        </w:rPr>
      </w:pPr>
    </w:p>
    <w:p w:rsidR="0001636F" w:rsidRPr="009C43F9" w:rsidRDefault="0001636F" w:rsidP="009C43F9">
      <w:pPr>
        <w:shd w:val="clear" w:color="auto" w:fill="FFFFFF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262A29">
        <w:rPr>
          <w:color w:val="000000"/>
          <w:sz w:val="28"/>
          <w:szCs w:val="28"/>
          <w:lang w:val="uk-UA"/>
        </w:rPr>
        <w:t>У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 відповідності </w:t>
      </w:r>
      <w:r>
        <w:rPr>
          <w:color w:val="000000"/>
          <w:spacing w:val="6"/>
          <w:sz w:val="28"/>
          <w:szCs w:val="28"/>
          <w:lang w:val="uk-UA"/>
        </w:rPr>
        <w:t xml:space="preserve">до статей 6, 41 Закону України </w:t>
      </w:r>
      <w:r w:rsidRPr="004533C1">
        <w:rPr>
          <w:color w:val="000000"/>
          <w:spacing w:val="6"/>
          <w:sz w:val="28"/>
          <w:szCs w:val="28"/>
          <w:lang w:val="uk-UA"/>
        </w:rPr>
        <w:t>“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Про місцеві державні </w:t>
      </w:r>
      <w:r>
        <w:rPr>
          <w:color w:val="000000"/>
          <w:spacing w:val="-1"/>
          <w:sz w:val="28"/>
          <w:szCs w:val="28"/>
          <w:lang w:val="uk-UA"/>
        </w:rPr>
        <w:t>адміністрації</w:t>
      </w:r>
      <w:r w:rsidRPr="004533C1">
        <w:rPr>
          <w:color w:val="000000"/>
          <w:spacing w:val="-1"/>
          <w:sz w:val="28"/>
          <w:szCs w:val="28"/>
          <w:lang w:val="uk-UA"/>
        </w:rPr>
        <w:t>”</w:t>
      </w:r>
      <w:r w:rsidRPr="00262A29">
        <w:rPr>
          <w:color w:val="000000"/>
          <w:spacing w:val="-1"/>
          <w:sz w:val="28"/>
          <w:szCs w:val="28"/>
          <w:lang w:val="uk-UA"/>
        </w:rPr>
        <w:t>,  постанови Кабінету Міністрів України в</w:t>
      </w:r>
      <w:r>
        <w:rPr>
          <w:color w:val="000000"/>
          <w:spacing w:val="-1"/>
          <w:sz w:val="28"/>
          <w:szCs w:val="28"/>
          <w:lang w:val="uk-UA"/>
        </w:rPr>
        <w:t xml:space="preserve">ід 29 березня 2002 року  № 415 </w:t>
      </w:r>
      <w:r w:rsidRPr="004533C1">
        <w:rPr>
          <w:color w:val="000000"/>
          <w:spacing w:val="-1"/>
          <w:sz w:val="28"/>
          <w:szCs w:val="28"/>
          <w:lang w:val="uk-UA"/>
        </w:rPr>
        <w:t>“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Про затвердження Порядку використання </w:t>
      </w:r>
      <w:r>
        <w:rPr>
          <w:color w:val="000000"/>
          <w:spacing w:val="-1"/>
          <w:sz w:val="28"/>
          <w:szCs w:val="28"/>
          <w:lang w:val="uk-UA"/>
        </w:rPr>
        <w:t>коштів резервного фонду бюджету</w:t>
      </w:r>
      <w:r w:rsidRPr="004533C1">
        <w:rPr>
          <w:color w:val="000000"/>
          <w:spacing w:val="-1"/>
          <w:sz w:val="28"/>
          <w:szCs w:val="28"/>
          <w:lang w:val="uk-UA"/>
        </w:rPr>
        <w:t>”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 </w:t>
      </w:r>
      <w:r w:rsidRPr="00262A29">
        <w:rPr>
          <w:color w:val="000000"/>
          <w:spacing w:val="1"/>
          <w:sz w:val="28"/>
          <w:szCs w:val="28"/>
          <w:lang w:val="uk-UA"/>
        </w:rPr>
        <w:t xml:space="preserve">(із змінами та доповненнями), </w:t>
      </w:r>
      <w:r w:rsidRPr="00262A29">
        <w:rPr>
          <w:color w:val="000000"/>
          <w:spacing w:val="15"/>
          <w:sz w:val="28"/>
          <w:szCs w:val="28"/>
          <w:lang w:val="uk-UA"/>
        </w:rPr>
        <w:t xml:space="preserve">в зв'язку з </w:t>
      </w:r>
      <w:r w:rsidRPr="00262A29">
        <w:rPr>
          <w:color w:val="000000"/>
          <w:spacing w:val="5"/>
          <w:sz w:val="28"/>
          <w:szCs w:val="28"/>
          <w:lang w:val="uk-UA"/>
        </w:rPr>
        <w:t xml:space="preserve">непередбаченими видатками, що не мають постійного характеру і не могли </w:t>
      </w:r>
      <w:r w:rsidRPr="00262A29">
        <w:rPr>
          <w:color w:val="000000"/>
          <w:spacing w:val="2"/>
          <w:sz w:val="28"/>
          <w:szCs w:val="28"/>
          <w:lang w:val="uk-UA"/>
        </w:rPr>
        <w:t>бути передбачені під час складання проекту бюджету та враховуючи рішення комісії з питань техногенно – екологічної безпеки та надзвичайних сит</w:t>
      </w:r>
      <w:r>
        <w:rPr>
          <w:color w:val="000000"/>
          <w:spacing w:val="2"/>
          <w:sz w:val="28"/>
          <w:szCs w:val="28"/>
          <w:lang w:val="uk-UA"/>
        </w:rPr>
        <w:t>уацій райдержадміністрації  від 08квітня  2020</w:t>
      </w:r>
      <w:r w:rsidRPr="00262A29">
        <w:rPr>
          <w:color w:val="000000"/>
          <w:spacing w:val="2"/>
          <w:sz w:val="28"/>
          <w:szCs w:val="28"/>
          <w:lang w:val="uk-UA"/>
        </w:rPr>
        <w:t xml:space="preserve"> року  № </w:t>
      </w:r>
      <w:r>
        <w:rPr>
          <w:color w:val="000000"/>
          <w:spacing w:val="2"/>
          <w:sz w:val="28"/>
          <w:szCs w:val="28"/>
          <w:lang w:val="uk-UA"/>
        </w:rPr>
        <w:t xml:space="preserve">28, з метою ефективного використання коштів місцевого бюджету, внести зміни до розпорядження голови райдержадміністрації від 09.04.2020 року №77 </w:t>
      </w:r>
      <w:r w:rsidRPr="009C43F9">
        <w:rPr>
          <w:color w:val="000000"/>
          <w:sz w:val="28"/>
          <w:szCs w:val="28"/>
          <w:lang w:val="uk-UA"/>
        </w:rPr>
        <w:t xml:space="preserve">“Про виділення коштів  </w:t>
      </w:r>
      <w:r w:rsidRPr="009C43F9">
        <w:rPr>
          <w:sz w:val="28"/>
          <w:szCs w:val="28"/>
          <w:lang w:val="uk-UA"/>
        </w:rPr>
        <w:t xml:space="preserve">на  закупівлю   засобів  індивідуального  захисту, паливо-мастильних  матеріалів  та дезінфікуючих засобів  з метою  </w:t>
      </w:r>
      <w:r w:rsidRPr="009C43F9">
        <w:rPr>
          <w:spacing w:val="-1"/>
          <w:sz w:val="28"/>
          <w:szCs w:val="28"/>
          <w:lang w:val="uk-UA"/>
        </w:rPr>
        <w:t xml:space="preserve"> запобігання занесенню і поширенню на території Чечельницького району випадків гострої респіраторної хвороби, спричиненої</w:t>
      </w:r>
      <w:r>
        <w:rPr>
          <w:spacing w:val="-1"/>
          <w:sz w:val="28"/>
          <w:szCs w:val="28"/>
          <w:lang w:val="uk-UA"/>
        </w:rPr>
        <w:t xml:space="preserve"> </w:t>
      </w:r>
      <w:r w:rsidRPr="009C43F9">
        <w:rPr>
          <w:spacing w:val="-1"/>
          <w:sz w:val="28"/>
          <w:szCs w:val="28"/>
          <w:lang w:val="uk-UA"/>
        </w:rPr>
        <w:t>коронавірусом 2019-</w:t>
      </w:r>
      <w:r w:rsidRPr="009C43F9">
        <w:rPr>
          <w:spacing w:val="-1"/>
          <w:sz w:val="28"/>
          <w:szCs w:val="28"/>
        </w:rPr>
        <w:t>nCoV</w:t>
      </w:r>
      <w:r w:rsidRPr="009C43F9">
        <w:rPr>
          <w:spacing w:val="-1"/>
          <w:sz w:val="28"/>
          <w:szCs w:val="28"/>
          <w:lang w:val="uk-UA"/>
        </w:rPr>
        <w:t>”</w:t>
      </w:r>
      <w:r>
        <w:rPr>
          <w:spacing w:val="-1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виклавши пункти 1, 2 вищезазначеного розпорядження в новій редакції:</w:t>
      </w:r>
    </w:p>
    <w:p w:rsidR="0001636F" w:rsidRPr="00C15273" w:rsidRDefault="0001636F" w:rsidP="00CF6A9D">
      <w:pPr>
        <w:ind w:firstLine="426"/>
        <w:jc w:val="both"/>
        <w:rPr>
          <w:sz w:val="28"/>
          <w:szCs w:val="28"/>
          <w:lang w:val="uk-UA"/>
        </w:rPr>
      </w:pPr>
    </w:p>
    <w:p w:rsidR="0001636F" w:rsidRPr="00032439" w:rsidRDefault="0001636F" w:rsidP="00E7577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</w:t>
      </w:r>
      <w:r w:rsidRPr="00032439">
        <w:rPr>
          <w:sz w:val="28"/>
          <w:szCs w:val="28"/>
        </w:rPr>
        <w:t>Виділити</w:t>
      </w:r>
      <w:r>
        <w:rPr>
          <w:sz w:val="28"/>
          <w:szCs w:val="28"/>
          <w:lang w:val="uk-UA"/>
        </w:rPr>
        <w:t xml:space="preserve"> </w:t>
      </w:r>
      <w:r w:rsidRPr="00032439">
        <w:rPr>
          <w:sz w:val="28"/>
          <w:szCs w:val="28"/>
        </w:rPr>
        <w:t xml:space="preserve">кошти з  резервного  фонду  районного  бюджету </w:t>
      </w:r>
      <w:r>
        <w:rPr>
          <w:sz w:val="28"/>
          <w:szCs w:val="28"/>
        </w:rPr>
        <w:t>комунальному некомерційному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підприємству </w:t>
      </w:r>
      <w:r w:rsidRPr="009C43F9">
        <w:rPr>
          <w:sz w:val="28"/>
          <w:szCs w:val="28"/>
        </w:rPr>
        <w:t>“</w:t>
      </w:r>
      <w:r w:rsidRPr="00032439">
        <w:rPr>
          <w:sz w:val="28"/>
          <w:szCs w:val="28"/>
        </w:rPr>
        <w:t>Чечельницький центр первинної  медико-санітарної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допомоги</w:t>
      </w:r>
      <w:r w:rsidRPr="009C43F9">
        <w:rPr>
          <w:sz w:val="28"/>
          <w:szCs w:val="28"/>
        </w:rPr>
        <w:t>”</w:t>
      </w:r>
      <w:r w:rsidRPr="00032439">
        <w:rPr>
          <w:sz w:val="28"/>
          <w:szCs w:val="28"/>
        </w:rPr>
        <w:t xml:space="preserve">  в  сумі </w:t>
      </w:r>
      <w:r>
        <w:rPr>
          <w:sz w:val="28"/>
          <w:szCs w:val="28"/>
          <w:lang w:val="uk-UA"/>
        </w:rPr>
        <w:t xml:space="preserve"> 5710</w:t>
      </w:r>
      <w:r w:rsidRPr="00032439">
        <w:rPr>
          <w:sz w:val="28"/>
          <w:szCs w:val="28"/>
        </w:rPr>
        <w:t>0 грн. в  тому  числі:</w:t>
      </w:r>
    </w:p>
    <w:p w:rsidR="0001636F" w:rsidRDefault="0001636F" w:rsidP="00CF6A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25500 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на  придбання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паливо-мастильних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матеріалів та  запчастин  до автомобілів з  метою  забезпечення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мобільної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медичної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бригади з проведення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відбору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біологічних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матеріалів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пацієнтів  з підозрою  на короновірусну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інфекцію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 w:rsidRPr="007106C4">
        <w:rPr>
          <w:sz w:val="28"/>
          <w:szCs w:val="28"/>
        </w:rPr>
        <w:t xml:space="preserve"> - 19</w:t>
      </w:r>
      <w:r>
        <w:rPr>
          <w:sz w:val="28"/>
          <w:szCs w:val="28"/>
        </w:rPr>
        <w:t xml:space="preserve"> ;</w:t>
      </w:r>
    </w:p>
    <w:p w:rsidR="0001636F" w:rsidRDefault="0001636F" w:rsidP="00CF6A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6600грн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на  придбання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засобів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індивідуального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захисту для  роботи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мобільної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медичної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бригади;</w:t>
      </w:r>
    </w:p>
    <w:p w:rsidR="0001636F" w:rsidRDefault="0001636F" w:rsidP="00CF6A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5400 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на придбання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комплектів  для  забору зразків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біологічного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матеріалу;</w:t>
      </w:r>
    </w:p>
    <w:p w:rsidR="0001636F" w:rsidRPr="000D1AC7" w:rsidRDefault="0001636F" w:rsidP="00CF6A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2500 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на придбання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контейнерів і пакетів для утилізації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використаних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засобів.   </w:t>
      </w:r>
    </w:p>
    <w:p w:rsidR="0001636F" w:rsidRDefault="0001636F" w:rsidP="00CF6A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- 17100грн. – на придбання тестів для визначення </w:t>
      </w:r>
      <w:r>
        <w:rPr>
          <w:sz w:val="28"/>
          <w:szCs w:val="28"/>
          <w:lang w:val="en-US"/>
        </w:rPr>
        <w:t>COVID</w:t>
      </w:r>
      <w:r w:rsidRPr="007106C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106C4">
        <w:rPr>
          <w:sz w:val="28"/>
          <w:szCs w:val="28"/>
        </w:rPr>
        <w:t xml:space="preserve"> 19</w:t>
      </w:r>
      <w:r>
        <w:rPr>
          <w:sz w:val="28"/>
          <w:szCs w:val="28"/>
          <w:lang w:val="uk-UA"/>
        </w:rPr>
        <w:t>.</w:t>
      </w:r>
    </w:p>
    <w:p w:rsidR="0001636F" w:rsidRPr="00F2239B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2.</w:t>
      </w:r>
      <w:r w:rsidRPr="00CF6A9D">
        <w:rPr>
          <w:spacing w:val="-1"/>
          <w:sz w:val="28"/>
          <w:szCs w:val="28"/>
          <w:lang w:val="uk-UA"/>
        </w:rPr>
        <w:t xml:space="preserve">Виділити  з  резервного  фонду  районного  бюджету </w:t>
      </w:r>
      <w:r>
        <w:rPr>
          <w:spacing w:val="-1"/>
          <w:sz w:val="28"/>
          <w:szCs w:val="28"/>
          <w:lang w:val="uk-UA"/>
        </w:rPr>
        <w:t>129</w:t>
      </w:r>
      <w:r w:rsidRPr="00CF6A9D">
        <w:rPr>
          <w:spacing w:val="-1"/>
          <w:sz w:val="28"/>
          <w:szCs w:val="28"/>
          <w:lang w:val="uk-UA"/>
        </w:rPr>
        <w:t>00 грн – на придбання</w:t>
      </w:r>
      <w:r>
        <w:rPr>
          <w:spacing w:val="-1"/>
          <w:sz w:val="28"/>
          <w:szCs w:val="28"/>
          <w:lang w:val="uk-UA"/>
        </w:rPr>
        <w:t xml:space="preserve"> </w:t>
      </w:r>
      <w:r w:rsidRPr="00CF6A9D">
        <w:rPr>
          <w:spacing w:val="-1"/>
          <w:sz w:val="28"/>
          <w:szCs w:val="28"/>
          <w:lang w:val="uk-UA"/>
        </w:rPr>
        <w:t>засобів</w:t>
      </w:r>
      <w:r>
        <w:rPr>
          <w:spacing w:val="-1"/>
          <w:sz w:val="28"/>
          <w:szCs w:val="28"/>
          <w:lang w:val="uk-UA"/>
        </w:rPr>
        <w:t xml:space="preserve"> </w:t>
      </w:r>
      <w:r w:rsidRPr="00CF6A9D">
        <w:rPr>
          <w:spacing w:val="-1"/>
          <w:sz w:val="28"/>
          <w:szCs w:val="28"/>
          <w:lang w:val="uk-UA"/>
        </w:rPr>
        <w:t>індивідуального</w:t>
      </w:r>
      <w:r>
        <w:rPr>
          <w:spacing w:val="-1"/>
          <w:sz w:val="28"/>
          <w:szCs w:val="28"/>
          <w:lang w:val="uk-UA"/>
        </w:rPr>
        <w:t xml:space="preserve"> </w:t>
      </w:r>
      <w:r w:rsidRPr="00CF6A9D">
        <w:rPr>
          <w:spacing w:val="-1"/>
          <w:sz w:val="28"/>
          <w:szCs w:val="28"/>
          <w:lang w:val="uk-UA"/>
        </w:rPr>
        <w:t>захисту  та  дезінфікуючих</w:t>
      </w:r>
      <w:r>
        <w:rPr>
          <w:spacing w:val="-1"/>
          <w:sz w:val="28"/>
          <w:szCs w:val="28"/>
          <w:lang w:val="uk-UA"/>
        </w:rPr>
        <w:t xml:space="preserve"> </w:t>
      </w:r>
      <w:r w:rsidRPr="00CF6A9D">
        <w:rPr>
          <w:spacing w:val="-1"/>
          <w:sz w:val="28"/>
          <w:szCs w:val="28"/>
          <w:lang w:val="uk-UA"/>
        </w:rPr>
        <w:t>речовин</w:t>
      </w:r>
      <w:r>
        <w:rPr>
          <w:spacing w:val="-1"/>
          <w:sz w:val="28"/>
          <w:szCs w:val="28"/>
          <w:lang w:val="uk-UA"/>
        </w:rPr>
        <w:t>.</w:t>
      </w:r>
    </w:p>
    <w:p w:rsidR="0001636F" w:rsidRDefault="0001636F" w:rsidP="008617C7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</w:t>
      </w:r>
    </w:p>
    <w:p w:rsidR="0001636F" w:rsidRDefault="0001636F" w:rsidP="008617C7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3.</w:t>
      </w:r>
      <w:r>
        <w:rPr>
          <w:color w:val="000000"/>
          <w:spacing w:val="2"/>
          <w:sz w:val="28"/>
          <w:szCs w:val="28"/>
        </w:rPr>
        <w:t xml:space="preserve"> Контроль за виконанням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цього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розпорядження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залишаю за собою.</w:t>
      </w:r>
    </w:p>
    <w:p w:rsidR="0001636F" w:rsidRPr="008617C7" w:rsidRDefault="0001636F" w:rsidP="008617C7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</w:p>
    <w:p w:rsidR="0001636F" w:rsidRPr="002A7230" w:rsidRDefault="0001636F" w:rsidP="008617C7">
      <w:pPr>
        <w:shd w:val="clear" w:color="auto" w:fill="FFFFFF"/>
        <w:tabs>
          <w:tab w:val="left" w:pos="1027"/>
        </w:tabs>
        <w:spacing w:line="317" w:lineRule="exac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Перший заступник </w:t>
      </w:r>
    </w:p>
    <w:p w:rsidR="0001636F" w:rsidRPr="00765FE9" w:rsidRDefault="0001636F" w:rsidP="008617C7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голови районної державної </w:t>
      </w:r>
    </w:p>
    <w:p w:rsidR="0001636F" w:rsidRPr="00AE1144" w:rsidRDefault="0001636F" w:rsidP="008617C7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адміністрації                                                          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               </w:t>
      </w: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2"/>
          <w:sz w:val="28"/>
          <w:szCs w:val="28"/>
          <w:lang w:val="uk-UA"/>
        </w:rPr>
        <w:t>Віталій  САВЧУК</w:t>
      </w:r>
    </w:p>
    <w:p w:rsidR="0001636F" w:rsidRPr="00AE1144" w:rsidRDefault="0001636F" w:rsidP="008617C7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ab/>
      </w:r>
    </w:p>
    <w:p w:rsidR="0001636F" w:rsidRPr="00F372B0" w:rsidRDefault="0001636F" w:rsidP="00AE3836">
      <w:pPr>
        <w:jc w:val="both"/>
        <w:rPr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01636F" w:rsidRPr="00F372B0" w:rsidRDefault="0001636F" w:rsidP="008617C7">
      <w:pPr>
        <w:rPr>
          <w:spacing w:val="2"/>
          <w:sz w:val="28"/>
          <w:szCs w:val="28"/>
          <w:lang w:val="uk-UA"/>
        </w:rPr>
      </w:pPr>
    </w:p>
    <w:p w:rsidR="0001636F" w:rsidRPr="008617C7" w:rsidRDefault="0001636F" w:rsidP="008617C7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</w:p>
    <w:p w:rsidR="0001636F" w:rsidRPr="008617C7" w:rsidRDefault="0001636F" w:rsidP="00CF6A9D">
      <w:pPr>
        <w:jc w:val="both"/>
        <w:rPr>
          <w:sz w:val="28"/>
          <w:szCs w:val="28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CF6A9D">
      <w:pPr>
        <w:jc w:val="both"/>
        <w:rPr>
          <w:sz w:val="28"/>
          <w:szCs w:val="28"/>
          <w:lang w:val="uk-UA"/>
        </w:rPr>
      </w:pPr>
    </w:p>
    <w:p w:rsidR="0001636F" w:rsidRPr="00CF6A9D" w:rsidRDefault="0001636F" w:rsidP="00CF6A9D">
      <w:pPr>
        <w:jc w:val="both"/>
        <w:rPr>
          <w:sz w:val="28"/>
          <w:szCs w:val="28"/>
          <w:lang w:val="uk-UA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</w:p>
    <w:p w:rsidR="0001636F" w:rsidRDefault="0001636F" w:rsidP="002A7230">
      <w:pPr>
        <w:pStyle w:val="Caption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УКРАЇНА</w:t>
      </w:r>
    </w:p>
    <w:p w:rsidR="0001636F" w:rsidRPr="000D6B7D" w:rsidRDefault="0001636F" w:rsidP="002A7230">
      <w:pPr>
        <w:rPr>
          <w:lang w:val="uk-UA"/>
        </w:rPr>
      </w:pPr>
    </w:p>
    <w:p w:rsidR="0001636F" w:rsidRDefault="0001636F" w:rsidP="002A7230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01636F" w:rsidRDefault="0001636F" w:rsidP="002A7230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01636F" w:rsidRDefault="0001636F" w:rsidP="002A7230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01636F" w:rsidRDefault="0001636F" w:rsidP="002A7230">
      <w:pPr>
        <w:jc w:val="center"/>
        <w:rPr>
          <w:b/>
          <w:bCs/>
          <w:color w:val="000000"/>
          <w:lang w:val="uk-UA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7216;visibility:visible" from="0,0" to="477pt,0" o:allowincell="f" strokeweight="4pt">
            <v:stroke linestyle="thickThin"/>
          </v:line>
        </w:pict>
      </w:r>
    </w:p>
    <w:p w:rsidR="0001636F" w:rsidRPr="0045407B" w:rsidRDefault="0001636F" w:rsidP="002A7230">
      <w:pPr>
        <w:pStyle w:val="Heading1"/>
        <w:tabs>
          <w:tab w:val="left" w:pos="5954"/>
        </w:tabs>
        <w:jc w:val="center"/>
        <w:rPr>
          <w:b/>
          <w:bCs/>
          <w:color w:val="000000"/>
          <w:lang w:val="uk-UA"/>
        </w:rPr>
      </w:pPr>
      <w:r w:rsidRPr="0045407B">
        <w:rPr>
          <w:b/>
          <w:bCs/>
          <w:color w:val="000000"/>
          <w:lang w:val="uk-UA"/>
        </w:rPr>
        <w:t>РОЗПОРЯДЖЕННЯ</w:t>
      </w:r>
    </w:p>
    <w:p w:rsidR="0001636F" w:rsidRPr="0045407B" w:rsidRDefault="0001636F" w:rsidP="002A7230">
      <w:pPr>
        <w:rPr>
          <w:lang w:val="uk-UA"/>
        </w:rPr>
      </w:pPr>
    </w:p>
    <w:p w:rsidR="0001636F" w:rsidRPr="0045407B" w:rsidRDefault="0001636F" w:rsidP="002A7230">
      <w:pPr>
        <w:rPr>
          <w:lang w:val="uk-UA"/>
        </w:rPr>
      </w:pPr>
    </w:p>
    <w:p w:rsidR="0001636F" w:rsidRPr="00A73CA7" w:rsidRDefault="0001636F" w:rsidP="002A7230">
      <w:pPr>
        <w:rPr>
          <w:lang w:val="uk-UA"/>
        </w:rPr>
      </w:pPr>
    </w:p>
    <w:p w:rsidR="0001636F" w:rsidRDefault="0001636F" w:rsidP="002A7230">
      <w:pPr>
        <w:tabs>
          <w:tab w:val="left" w:pos="5954"/>
        </w:tabs>
        <w:rPr>
          <w:b/>
          <w:bCs/>
          <w:color w:val="000000"/>
          <w:sz w:val="28"/>
          <w:szCs w:val="28"/>
          <w:lang w:val="uk-UA"/>
        </w:rPr>
      </w:pPr>
      <w:r w:rsidRPr="00237F17">
        <w:rPr>
          <w:b/>
          <w:bCs/>
          <w:color w:val="000000"/>
          <w:sz w:val="28"/>
          <w:szCs w:val="28"/>
          <w:lang w:val="uk-UA"/>
        </w:rPr>
        <w:t>“</w:t>
      </w:r>
      <w:r>
        <w:rPr>
          <w:b/>
          <w:bCs/>
          <w:color w:val="000000"/>
          <w:sz w:val="28"/>
          <w:szCs w:val="28"/>
          <w:lang w:val="uk-UA"/>
        </w:rPr>
        <w:t>09</w:t>
      </w:r>
      <w:r w:rsidRPr="00237F17">
        <w:rPr>
          <w:b/>
          <w:bCs/>
          <w:color w:val="000000"/>
          <w:sz w:val="28"/>
          <w:szCs w:val="28"/>
          <w:lang w:val="uk-UA"/>
        </w:rPr>
        <w:t>”</w:t>
      </w:r>
      <w:r>
        <w:rPr>
          <w:b/>
          <w:bCs/>
          <w:color w:val="000000"/>
          <w:sz w:val="28"/>
          <w:szCs w:val="28"/>
          <w:lang w:val="uk-UA"/>
        </w:rPr>
        <w:t xml:space="preserve">  квітня </w:t>
      </w:r>
      <w:r w:rsidRPr="00692374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  <w:lang w:val="uk-UA"/>
        </w:rPr>
        <w:t xml:space="preserve">20 </w:t>
      </w:r>
      <w:r w:rsidRPr="00692374">
        <w:rPr>
          <w:b/>
          <w:bCs/>
          <w:color w:val="000000"/>
          <w:sz w:val="28"/>
          <w:szCs w:val="28"/>
          <w:lang w:val="uk-UA"/>
        </w:rPr>
        <w:t xml:space="preserve"> року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Чечельник                                    №77</w:t>
      </w:r>
    </w:p>
    <w:p w:rsidR="0001636F" w:rsidRDefault="0001636F" w:rsidP="002A7230">
      <w:pPr>
        <w:tabs>
          <w:tab w:val="left" w:pos="5954"/>
        </w:tabs>
        <w:rPr>
          <w:b/>
          <w:bCs/>
          <w:color w:val="000000"/>
          <w:sz w:val="28"/>
          <w:szCs w:val="28"/>
          <w:u w:val="single"/>
          <w:lang w:val="uk-UA"/>
        </w:rPr>
      </w:pPr>
    </w:p>
    <w:p w:rsidR="0001636F" w:rsidRPr="00994326" w:rsidRDefault="0001636F" w:rsidP="002A7230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C15273">
        <w:rPr>
          <w:b/>
          <w:bCs/>
          <w:color w:val="000000"/>
          <w:sz w:val="28"/>
          <w:szCs w:val="28"/>
          <w:lang w:val="uk-UA"/>
        </w:rPr>
        <w:t xml:space="preserve">Про виділення коштів  </w:t>
      </w:r>
      <w:r w:rsidRPr="00C15273">
        <w:rPr>
          <w:b/>
          <w:bCs/>
          <w:sz w:val="28"/>
          <w:szCs w:val="28"/>
          <w:lang w:val="uk-UA"/>
        </w:rPr>
        <w:t xml:space="preserve">на  закупівлю   засобів  індивідуального  захисту, паливо-мастильних  матеріалів  та дезінфікуючих засобів  з метою  </w:t>
      </w:r>
      <w:r w:rsidRPr="00C15273">
        <w:rPr>
          <w:b/>
          <w:bCs/>
          <w:spacing w:val="-1"/>
          <w:sz w:val="28"/>
          <w:szCs w:val="28"/>
          <w:lang w:val="uk-UA"/>
        </w:rPr>
        <w:t xml:space="preserve"> запобігання занесенню і поширенню на території Чечельницького району випадків гострої респіраторної хвороби, спричиненої коронавірусом 2019-</w:t>
      </w:r>
      <w:r>
        <w:rPr>
          <w:b/>
          <w:bCs/>
          <w:spacing w:val="-1"/>
          <w:sz w:val="28"/>
          <w:szCs w:val="28"/>
        </w:rPr>
        <w:t>nCoV</w:t>
      </w:r>
    </w:p>
    <w:p w:rsidR="0001636F" w:rsidRDefault="0001636F" w:rsidP="002A7230">
      <w:pPr>
        <w:shd w:val="clear" w:color="auto" w:fill="FFFFFF"/>
        <w:spacing w:line="317" w:lineRule="exact"/>
        <w:jc w:val="both"/>
        <w:rPr>
          <w:color w:val="FF6600"/>
          <w:spacing w:val="2"/>
          <w:sz w:val="28"/>
          <w:szCs w:val="28"/>
          <w:lang w:val="uk-UA"/>
        </w:rPr>
      </w:pPr>
      <w:r w:rsidRPr="00262A29">
        <w:rPr>
          <w:color w:val="000000"/>
          <w:sz w:val="28"/>
          <w:szCs w:val="28"/>
          <w:lang w:val="uk-UA"/>
        </w:rPr>
        <w:t>У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 відповідності до 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 </w:t>
      </w:r>
      <w:r w:rsidRPr="00262A29">
        <w:rPr>
          <w:color w:val="000000"/>
          <w:spacing w:val="1"/>
          <w:sz w:val="28"/>
          <w:szCs w:val="28"/>
          <w:lang w:val="uk-UA"/>
        </w:rPr>
        <w:t xml:space="preserve">(із змінами та доповненнями), </w:t>
      </w:r>
      <w:r w:rsidRPr="00262A29">
        <w:rPr>
          <w:color w:val="000000"/>
          <w:spacing w:val="15"/>
          <w:sz w:val="28"/>
          <w:szCs w:val="28"/>
          <w:lang w:val="uk-UA"/>
        </w:rPr>
        <w:t xml:space="preserve">в зв'язку з </w:t>
      </w:r>
      <w:r w:rsidRPr="00262A29">
        <w:rPr>
          <w:color w:val="000000"/>
          <w:spacing w:val="5"/>
          <w:sz w:val="28"/>
          <w:szCs w:val="28"/>
          <w:lang w:val="uk-UA"/>
        </w:rPr>
        <w:t xml:space="preserve">непередбаченими видатками, що не мають постійного характеру і не могли </w:t>
      </w:r>
      <w:r w:rsidRPr="00262A29">
        <w:rPr>
          <w:color w:val="000000"/>
          <w:spacing w:val="2"/>
          <w:sz w:val="28"/>
          <w:szCs w:val="28"/>
          <w:lang w:val="uk-UA"/>
        </w:rPr>
        <w:t>бути передбачені під час складання проекту бюджету та враховуючи рішення комісії з питань техногенно – екологічної безпеки та надзвичайних сит</w:t>
      </w:r>
      <w:r>
        <w:rPr>
          <w:color w:val="000000"/>
          <w:spacing w:val="2"/>
          <w:sz w:val="28"/>
          <w:szCs w:val="28"/>
          <w:lang w:val="uk-UA"/>
        </w:rPr>
        <w:t>уацій райдержадміністрації  від 08квітня  2020</w:t>
      </w:r>
      <w:r w:rsidRPr="00262A29">
        <w:rPr>
          <w:color w:val="000000"/>
          <w:spacing w:val="2"/>
          <w:sz w:val="28"/>
          <w:szCs w:val="28"/>
          <w:lang w:val="uk-UA"/>
        </w:rPr>
        <w:t xml:space="preserve"> року  № </w:t>
      </w:r>
      <w:r>
        <w:rPr>
          <w:color w:val="000000"/>
          <w:spacing w:val="2"/>
          <w:sz w:val="28"/>
          <w:szCs w:val="28"/>
          <w:lang w:val="uk-UA"/>
        </w:rPr>
        <w:t>28</w:t>
      </w:r>
      <w:r w:rsidRPr="00262A29">
        <w:rPr>
          <w:color w:val="FF6600"/>
          <w:spacing w:val="2"/>
          <w:sz w:val="28"/>
          <w:szCs w:val="28"/>
          <w:lang w:val="uk-UA"/>
        </w:rPr>
        <w:t>:</w:t>
      </w:r>
    </w:p>
    <w:p w:rsidR="0001636F" w:rsidRPr="00C15273" w:rsidRDefault="0001636F" w:rsidP="00994326">
      <w:pPr>
        <w:ind w:firstLine="426"/>
        <w:jc w:val="both"/>
        <w:rPr>
          <w:sz w:val="28"/>
          <w:szCs w:val="28"/>
          <w:lang w:val="uk-UA"/>
        </w:rPr>
      </w:pPr>
    </w:p>
    <w:p w:rsidR="0001636F" w:rsidRDefault="0001636F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3A8D">
        <w:rPr>
          <w:sz w:val="28"/>
          <w:szCs w:val="28"/>
        </w:rPr>
        <w:t>.Виділитикошти з  резерв</w:t>
      </w:r>
      <w:r>
        <w:rPr>
          <w:sz w:val="28"/>
          <w:szCs w:val="28"/>
        </w:rPr>
        <w:t>ного  фонду  районного  бюджету комунальномунекомерційномупідприємству «Чечельницький центр первинної  медико-санітарноїдопомоги»  в  сумі 40000 грн. в  тому  числі:</w:t>
      </w:r>
    </w:p>
    <w:p w:rsidR="0001636F" w:rsidRDefault="0001636F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>25500 грн – на  придбанняпаливо-мастильнихматеріалів та  запчастин  до автомобілів з  метою  забезпеченняроботимобільноїмедичноїбригади з проведеннявідборубіологічнихматеріаліввідпацієнтів  з підозрою  на короновіруснуінфекцію</w:t>
      </w:r>
      <w:r>
        <w:rPr>
          <w:sz w:val="28"/>
          <w:szCs w:val="28"/>
          <w:lang w:val="en-US"/>
        </w:rPr>
        <w:t>COVID</w:t>
      </w:r>
      <w:r w:rsidRPr="007106C4">
        <w:rPr>
          <w:sz w:val="28"/>
          <w:szCs w:val="28"/>
        </w:rPr>
        <w:t xml:space="preserve"> - 19</w:t>
      </w:r>
      <w:r>
        <w:rPr>
          <w:sz w:val="28"/>
          <w:szCs w:val="28"/>
        </w:rPr>
        <w:t xml:space="preserve"> ;</w:t>
      </w:r>
    </w:p>
    <w:p w:rsidR="0001636F" w:rsidRDefault="0001636F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>6600 грн – на  придбаннязасобівіндивідуальногозахисту для  роботимобільноїмедичноїбригади;</w:t>
      </w:r>
    </w:p>
    <w:p w:rsidR="0001636F" w:rsidRDefault="0001636F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>5400 грн – на придбаннякомплектів  для  забору зразківбіологічногоматеріалу;</w:t>
      </w:r>
    </w:p>
    <w:p w:rsidR="0001636F" w:rsidRDefault="0001636F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2500 грн – на придбанняконтейнерів і пакетів для утилізаціївикористанихзасобів.   </w:t>
      </w:r>
    </w:p>
    <w:p w:rsidR="0001636F" w:rsidRDefault="0001636F" w:rsidP="007106C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2. Виділити  з  резервного  фонду  районного  бюджету 30000 грн – на придбаннязасобівіндивідуальногозахисту  та  дезінфікуючихречовин.</w:t>
      </w:r>
    </w:p>
    <w:p w:rsidR="0001636F" w:rsidRPr="00883A8D" w:rsidRDefault="0001636F" w:rsidP="007106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883A8D">
        <w:rPr>
          <w:sz w:val="28"/>
          <w:szCs w:val="28"/>
        </w:rPr>
        <w:t>. Начальнику  відділуфінансово-господарськогозабезпечення</w:t>
      </w:r>
      <w:r>
        <w:rPr>
          <w:sz w:val="28"/>
          <w:szCs w:val="28"/>
        </w:rPr>
        <w:t>райдержадміністрації ( Коваль Н.В.)  придбатизасобиіндивідуальногозахистута  дезінфікуючіречовини</w:t>
      </w:r>
      <w:r w:rsidRPr="00883A8D">
        <w:rPr>
          <w:sz w:val="28"/>
          <w:szCs w:val="28"/>
        </w:rPr>
        <w:t>та  передатиїх  по  актах приймання-передачі  ДПРЗ 2 Головного управлінняДержавноїслужби  з надзвичайнихситуаційУкраїни у Вінницькійобласті</w:t>
      </w:r>
      <w:r>
        <w:rPr>
          <w:sz w:val="28"/>
          <w:szCs w:val="28"/>
        </w:rPr>
        <w:t xml:space="preserve">  ( для  потреб  Чечельницького районного  сектору).</w:t>
      </w:r>
    </w:p>
    <w:p w:rsidR="0001636F" w:rsidRPr="00883A8D" w:rsidRDefault="0001636F" w:rsidP="007106C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D5434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Головному  лікарю КНП «Чечельницький центр первинної медико-санітарноїдопомоги» Ковалю В.А</w:t>
      </w:r>
      <w:r>
        <w:rPr>
          <w:sz w:val="28"/>
          <w:szCs w:val="28"/>
          <w:lang w:val="uk-UA"/>
        </w:rPr>
        <w:t xml:space="preserve">, </w:t>
      </w:r>
      <w:r w:rsidRPr="00883A8D">
        <w:rPr>
          <w:color w:val="000000"/>
          <w:sz w:val="28"/>
          <w:szCs w:val="28"/>
        </w:rPr>
        <w:t xml:space="preserve"> начальнику</w:t>
      </w:r>
      <w:r w:rsidRPr="00883A8D">
        <w:rPr>
          <w:sz w:val="28"/>
          <w:szCs w:val="28"/>
        </w:rPr>
        <w:t>ДПРЗ  2 Головного управлінняДержавноїслужби  з надзвичайнихситуаційУкраїни у ВінницькійобластіХарченку Д.М</w:t>
      </w:r>
      <w:r>
        <w:rPr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надати</w:t>
      </w:r>
      <w:r w:rsidRPr="00883A8D">
        <w:rPr>
          <w:sz w:val="28"/>
          <w:szCs w:val="28"/>
        </w:rPr>
        <w:t>відділуфінансово-господарськогозабезпеченнярайдержадміністраціїзві</w:t>
      </w:r>
      <w:r>
        <w:rPr>
          <w:sz w:val="28"/>
          <w:szCs w:val="28"/>
        </w:rPr>
        <w:t>ти  про використанняотриманихматеріальнихцінностей  до 01 травня  2020</w:t>
      </w:r>
      <w:r w:rsidRPr="00883A8D">
        <w:rPr>
          <w:sz w:val="28"/>
          <w:szCs w:val="28"/>
        </w:rPr>
        <w:t xml:space="preserve">  року.</w:t>
      </w:r>
    </w:p>
    <w:p w:rsidR="0001636F" w:rsidRDefault="0001636F" w:rsidP="002A7230">
      <w:pPr>
        <w:shd w:val="clear" w:color="auto" w:fill="FFFFFF"/>
        <w:tabs>
          <w:tab w:val="left" w:pos="540"/>
          <w:tab w:val="left" w:pos="720"/>
          <w:tab w:val="left" w:pos="1027"/>
        </w:tabs>
        <w:spacing w:line="317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uk-UA"/>
        </w:rPr>
        <w:t>5</w:t>
      </w:r>
      <w:r>
        <w:rPr>
          <w:color w:val="000000"/>
          <w:spacing w:val="5"/>
          <w:sz w:val="28"/>
          <w:szCs w:val="28"/>
        </w:rPr>
        <w:t>.Фінансовомууправліннюрайдержадміністрації внести зміни до районного бюджету згідно з додатком  3</w:t>
      </w:r>
      <w:r>
        <w:rPr>
          <w:color w:val="000000"/>
          <w:spacing w:val="5"/>
          <w:sz w:val="28"/>
          <w:szCs w:val="28"/>
          <w:lang w:val="uk-UA"/>
        </w:rPr>
        <w:t>,5</w:t>
      </w:r>
      <w:r>
        <w:rPr>
          <w:color w:val="000000"/>
          <w:spacing w:val="5"/>
          <w:sz w:val="28"/>
          <w:szCs w:val="28"/>
        </w:rPr>
        <w:t>.</w:t>
      </w:r>
    </w:p>
    <w:p w:rsidR="0001636F" w:rsidRDefault="0001636F" w:rsidP="002A7230">
      <w:pPr>
        <w:shd w:val="clear" w:color="auto" w:fill="FFFFFF"/>
        <w:tabs>
          <w:tab w:val="left" w:pos="1027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  <w:lang w:val="uk-UA"/>
        </w:rPr>
        <w:t>6</w:t>
      </w:r>
      <w:r>
        <w:rPr>
          <w:color w:val="000000"/>
          <w:spacing w:val="5"/>
          <w:sz w:val="28"/>
          <w:szCs w:val="28"/>
        </w:rPr>
        <w:t>. Розпорядженнявинести на розгляд та затвердженнячерговоїсесії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районної ради.</w:t>
      </w:r>
    </w:p>
    <w:p w:rsidR="0001636F" w:rsidRPr="002A7230" w:rsidRDefault="0001636F" w:rsidP="002A7230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</w:rPr>
        <w:t xml:space="preserve"> 7. Контроль за виконанням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цього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розпорядження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залишаю за собою.</w:t>
      </w:r>
    </w:p>
    <w:p w:rsidR="0001636F" w:rsidRDefault="0001636F" w:rsidP="002A7230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</w:p>
    <w:p w:rsidR="0001636F" w:rsidRPr="002A7230" w:rsidRDefault="0001636F" w:rsidP="002A7230">
      <w:pPr>
        <w:shd w:val="clear" w:color="auto" w:fill="FFFFFF"/>
        <w:tabs>
          <w:tab w:val="left" w:pos="1027"/>
        </w:tabs>
        <w:spacing w:line="317" w:lineRule="exac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Перший заступник </w:t>
      </w:r>
    </w:p>
    <w:p w:rsidR="0001636F" w:rsidRPr="00765FE9" w:rsidRDefault="0001636F" w:rsidP="002A7230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голови районної державної </w:t>
      </w:r>
    </w:p>
    <w:p w:rsidR="0001636F" w:rsidRPr="00AE1144" w:rsidRDefault="0001636F" w:rsidP="002A7230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адміністрації                                                             </w:t>
      </w:r>
      <w:r>
        <w:rPr>
          <w:b/>
          <w:bCs/>
          <w:color w:val="000000"/>
          <w:spacing w:val="2"/>
          <w:sz w:val="28"/>
          <w:szCs w:val="28"/>
          <w:lang w:val="uk-UA"/>
        </w:rPr>
        <w:t>Віталій  САВЧУК</w:t>
      </w:r>
    </w:p>
    <w:p w:rsidR="0001636F" w:rsidRPr="00AE1144" w:rsidRDefault="0001636F" w:rsidP="002A7230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ab/>
      </w:r>
    </w:p>
    <w:p w:rsidR="0001636F" w:rsidRPr="00F372B0" w:rsidRDefault="0001636F" w:rsidP="002A7230">
      <w:pPr>
        <w:jc w:val="both"/>
        <w:rPr>
          <w:sz w:val="28"/>
          <w:szCs w:val="28"/>
          <w:lang w:val="uk-UA"/>
        </w:rPr>
      </w:pPr>
      <w:r w:rsidRPr="00F372B0">
        <w:rPr>
          <w:sz w:val="28"/>
          <w:szCs w:val="28"/>
          <w:lang w:val="uk-UA"/>
        </w:rPr>
        <w:t>О. Шестаківський</w:t>
      </w:r>
    </w:p>
    <w:p w:rsidR="0001636F" w:rsidRPr="00F372B0" w:rsidRDefault="0001636F" w:rsidP="002A7230">
      <w:pPr>
        <w:jc w:val="both"/>
        <w:rPr>
          <w:sz w:val="28"/>
          <w:szCs w:val="28"/>
          <w:lang w:val="uk-UA"/>
        </w:rPr>
      </w:pPr>
      <w:r w:rsidRPr="00F372B0">
        <w:rPr>
          <w:sz w:val="28"/>
          <w:szCs w:val="28"/>
          <w:lang w:val="uk-UA"/>
        </w:rPr>
        <w:t xml:space="preserve">                                     Н. Никитюк</w:t>
      </w:r>
      <w:bookmarkStart w:id="0" w:name="_GoBack"/>
      <w:bookmarkEnd w:id="0"/>
    </w:p>
    <w:p w:rsidR="0001636F" w:rsidRPr="00F372B0" w:rsidRDefault="0001636F" w:rsidP="002A7230">
      <w:pPr>
        <w:jc w:val="both"/>
        <w:rPr>
          <w:sz w:val="28"/>
          <w:szCs w:val="28"/>
          <w:lang w:val="uk-UA"/>
        </w:rPr>
      </w:pPr>
      <w:r w:rsidRPr="00F372B0">
        <w:rPr>
          <w:sz w:val="28"/>
          <w:szCs w:val="28"/>
          <w:lang w:val="uk-UA"/>
        </w:rPr>
        <w:t xml:space="preserve">                                     О. Косаківська </w:t>
      </w:r>
    </w:p>
    <w:p w:rsidR="0001636F" w:rsidRPr="00F372B0" w:rsidRDefault="0001636F" w:rsidP="002A7230">
      <w:pPr>
        <w:jc w:val="both"/>
        <w:rPr>
          <w:sz w:val="28"/>
          <w:szCs w:val="28"/>
          <w:lang w:val="uk-UA"/>
        </w:rPr>
      </w:pPr>
      <w:r w:rsidRPr="00F372B0">
        <w:rPr>
          <w:sz w:val="28"/>
          <w:szCs w:val="28"/>
          <w:lang w:val="uk-UA"/>
        </w:rPr>
        <w:t xml:space="preserve">                                     Н.  Коваль</w:t>
      </w:r>
    </w:p>
    <w:p w:rsidR="0001636F" w:rsidRPr="00F372B0" w:rsidRDefault="0001636F" w:rsidP="002A7230">
      <w:pPr>
        <w:rPr>
          <w:spacing w:val="2"/>
          <w:sz w:val="28"/>
          <w:szCs w:val="28"/>
          <w:lang w:val="uk-UA"/>
        </w:rPr>
      </w:pPr>
      <w:r w:rsidRPr="00F372B0">
        <w:rPr>
          <w:spacing w:val="2"/>
          <w:sz w:val="28"/>
          <w:szCs w:val="28"/>
          <w:lang w:val="uk-UA"/>
        </w:rPr>
        <w:t>Н. Решетник</w:t>
      </w:r>
      <w:r w:rsidRPr="00F372B0">
        <w:rPr>
          <w:spacing w:val="2"/>
          <w:sz w:val="28"/>
          <w:szCs w:val="28"/>
          <w:lang w:val="uk-UA"/>
        </w:rPr>
        <w:tab/>
      </w:r>
    </w:p>
    <w:p w:rsidR="0001636F" w:rsidRPr="00F372B0" w:rsidRDefault="0001636F" w:rsidP="002A7230">
      <w:pPr>
        <w:rPr>
          <w:spacing w:val="2"/>
          <w:sz w:val="28"/>
          <w:szCs w:val="28"/>
          <w:lang w:val="uk-UA"/>
        </w:rPr>
      </w:pPr>
      <w:r w:rsidRPr="00F372B0">
        <w:rPr>
          <w:spacing w:val="2"/>
          <w:sz w:val="28"/>
          <w:szCs w:val="28"/>
          <w:lang w:val="uk-UA"/>
        </w:rPr>
        <w:t xml:space="preserve">                                    О.Тимофієва </w:t>
      </w:r>
    </w:p>
    <w:p w:rsidR="0001636F" w:rsidRPr="00F372B0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Pr="00F372B0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Default="0001636F" w:rsidP="002A7230">
      <w:pPr>
        <w:rPr>
          <w:spacing w:val="2"/>
          <w:sz w:val="28"/>
          <w:szCs w:val="28"/>
          <w:lang w:val="uk-UA"/>
        </w:rPr>
      </w:pPr>
    </w:p>
    <w:p w:rsidR="0001636F" w:rsidRPr="00AE1144" w:rsidRDefault="0001636F" w:rsidP="002A7230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  <w:r w:rsidRPr="00AE1144">
        <w:rPr>
          <w:color w:val="000000"/>
          <w:spacing w:val="4"/>
          <w:sz w:val="28"/>
          <w:szCs w:val="28"/>
          <w:lang w:val="uk-UA"/>
        </w:rPr>
        <w:t>Пояснювальна записка</w:t>
      </w:r>
    </w:p>
    <w:p w:rsidR="0001636F" w:rsidRPr="00AE1144" w:rsidRDefault="0001636F" w:rsidP="002A7230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  <w:r w:rsidRPr="00AE1144">
        <w:rPr>
          <w:color w:val="000000"/>
          <w:spacing w:val="4"/>
          <w:sz w:val="28"/>
          <w:szCs w:val="28"/>
          <w:lang w:val="uk-UA"/>
        </w:rPr>
        <w:t>до розпорядження голови райдержадміністрації</w:t>
      </w:r>
    </w:p>
    <w:p w:rsidR="0001636F" w:rsidRDefault="0001636F" w:rsidP="00953E0A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1636F" w:rsidRPr="00994326" w:rsidRDefault="0001636F" w:rsidP="004D6DF9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3A6DB2">
        <w:rPr>
          <w:b/>
          <w:bCs/>
          <w:color w:val="000000"/>
          <w:sz w:val="28"/>
          <w:szCs w:val="28"/>
          <w:lang w:val="uk-UA"/>
        </w:rPr>
        <w:t>Про виділеннякоштів</w:t>
      </w:r>
      <w:r w:rsidRPr="003A6DB2">
        <w:rPr>
          <w:b/>
          <w:bCs/>
          <w:sz w:val="28"/>
          <w:szCs w:val="28"/>
          <w:lang w:val="uk-UA"/>
        </w:rPr>
        <w:t xml:space="preserve">назакупівлюзасобівіндивідуальногозахисту, паливо-мастильнихматеріалів  та дезінфікуючихзасобів  з метою  </w:t>
      </w:r>
      <w:r w:rsidRPr="003A6DB2">
        <w:rPr>
          <w:b/>
          <w:bCs/>
          <w:spacing w:val="-1"/>
          <w:sz w:val="28"/>
          <w:szCs w:val="28"/>
          <w:lang w:val="uk-UA"/>
        </w:rPr>
        <w:t>запобіганнязанесенню і поширенню на території Чечельницького району випадківгостроїреспіраторноїхвороби, спричиненоїкоронавірусом 2019-</w:t>
      </w:r>
      <w:r>
        <w:rPr>
          <w:b/>
          <w:bCs/>
          <w:spacing w:val="-1"/>
          <w:sz w:val="28"/>
          <w:szCs w:val="28"/>
        </w:rPr>
        <w:t>nCoV</w:t>
      </w:r>
    </w:p>
    <w:p w:rsidR="0001636F" w:rsidRDefault="0001636F" w:rsidP="00953E0A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1636F" w:rsidRDefault="0001636F" w:rsidP="00932BB6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 w:rsidRPr="007E4ADC">
        <w:rPr>
          <w:b/>
          <w:bCs/>
          <w:color w:val="000000"/>
          <w:sz w:val="28"/>
          <w:szCs w:val="28"/>
          <w:lang w:val="uk-UA"/>
        </w:rPr>
        <w:t>1.Обґрунтування необхідності прийняття розпо</w:t>
      </w:r>
      <w:r>
        <w:rPr>
          <w:b/>
          <w:bCs/>
          <w:color w:val="000000"/>
          <w:sz w:val="28"/>
          <w:szCs w:val="28"/>
          <w:lang w:val="uk-UA"/>
        </w:rPr>
        <w:t xml:space="preserve">рядження.        </w:t>
      </w:r>
    </w:p>
    <w:p w:rsidR="0001636F" w:rsidRDefault="0001636F" w:rsidP="008D6F15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 w:rsidRPr="007E4ADC">
        <w:rPr>
          <w:sz w:val="28"/>
          <w:szCs w:val="28"/>
          <w:lang w:val="uk-UA"/>
        </w:rPr>
        <w:t>Прийняття да</w:t>
      </w:r>
      <w:r>
        <w:rPr>
          <w:sz w:val="28"/>
          <w:szCs w:val="28"/>
          <w:lang w:val="uk-UA"/>
        </w:rPr>
        <w:t>ного розпорядження необхідно</w:t>
      </w:r>
      <w:r w:rsidRPr="009B1769">
        <w:rPr>
          <w:sz w:val="28"/>
          <w:szCs w:val="28"/>
          <w:lang w:val="uk-UA"/>
        </w:rPr>
        <w:t xml:space="preserve">для  </w:t>
      </w:r>
      <w:r>
        <w:rPr>
          <w:sz w:val="28"/>
          <w:szCs w:val="28"/>
          <w:lang w:val="uk-UA"/>
        </w:rPr>
        <w:t>закупівлі  засобів індивідуального  захисту, паливо-мастильних матеріалів, дезінфікуючих речовин  для  працівників районного  відділення поліції, районного  сектору ДСНС, Чечельницького центру  первинної медико-санітарної  допомоги.</w:t>
      </w:r>
    </w:p>
    <w:p w:rsidR="0001636F" w:rsidRPr="008D6F15" w:rsidRDefault="0001636F" w:rsidP="008D6F15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 w:rsidRPr="008D6F15">
        <w:rPr>
          <w:b/>
          <w:bCs/>
          <w:color w:val="000000"/>
          <w:sz w:val="28"/>
          <w:szCs w:val="28"/>
          <w:lang w:val="uk-UA"/>
        </w:rPr>
        <w:t>2. Мета і завдання прийняття розпорядження.</w:t>
      </w:r>
    </w:p>
    <w:p w:rsidR="0001636F" w:rsidRPr="008D6F15" w:rsidRDefault="0001636F" w:rsidP="008D6F15">
      <w:pPr>
        <w:shd w:val="clear" w:color="auto" w:fill="FFFFFF"/>
        <w:adjustRightInd w:val="0"/>
        <w:jc w:val="both"/>
        <w:rPr>
          <w:sz w:val="28"/>
          <w:szCs w:val="28"/>
          <w:lang w:val="uk-UA"/>
        </w:rPr>
      </w:pPr>
      <w:r w:rsidRPr="008D6F15">
        <w:rPr>
          <w:spacing w:val="-1"/>
          <w:sz w:val="28"/>
          <w:szCs w:val="28"/>
          <w:lang w:val="uk-UA"/>
        </w:rPr>
        <w:t>Запобігання занесенню і поширенню на території  Чечельницького району випадків гострої респіраторної хвороби,  спричиненої коронавірусом</w:t>
      </w:r>
      <w:r w:rsidRPr="008D6F15">
        <w:rPr>
          <w:sz w:val="28"/>
          <w:szCs w:val="28"/>
          <w:lang w:val="en-US"/>
        </w:rPr>
        <w:t>COVID</w:t>
      </w:r>
      <w:r w:rsidRPr="008D6F15">
        <w:rPr>
          <w:sz w:val="28"/>
          <w:szCs w:val="28"/>
          <w:lang w:val="uk-UA"/>
        </w:rPr>
        <w:t>-19</w:t>
      </w:r>
    </w:p>
    <w:p w:rsidR="0001636F" w:rsidRPr="00932BB6" w:rsidRDefault="0001636F" w:rsidP="00A94977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</w:p>
    <w:p w:rsidR="0001636F" w:rsidRPr="00262A29" w:rsidRDefault="0001636F" w:rsidP="00932BB6">
      <w:pPr>
        <w:rPr>
          <w:b/>
          <w:bCs/>
          <w:color w:val="000000"/>
          <w:sz w:val="28"/>
          <w:szCs w:val="28"/>
          <w:lang w:val="uk-UA"/>
        </w:rPr>
      </w:pPr>
      <w:r w:rsidRPr="00262A29">
        <w:rPr>
          <w:b/>
          <w:bCs/>
          <w:color w:val="000000"/>
          <w:sz w:val="28"/>
          <w:szCs w:val="28"/>
          <w:lang w:val="uk-UA"/>
        </w:rPr>
        <w:t>3. Правові аспекти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01636F" w:rsidRDefault="0001636F" w:rsidP="002A723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 України  від 9 квітня 1999 року № 586-XIV «Про місцеві державні адміністрації».</w:t>
      </w:r>
    </w:p>
    <w:p w:rsidR="0001636F" w:rsidRDefault="0001636F" w:rsidP="002A7230">
      <w:pPr>
        <w:pStyle w:val="PlainTex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Постанова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Кабінету Міністрів України від 29 березня 2002 року  № 415 «Про затвердження Порядку використання коштів резервного фонду бюджету»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1636F" w:rsidRPr="000B0AF3" w:rsidRDefault="0001636F" w:rsidP="002A7230">
      <w:pPr>
        <w:pStyle w:val="PlainText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Рішення районної комісії з питань техногенно-екологічної безпеки та надзаичайних ситуацій  райдержадміністрації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 08 квітня  2020</w:t>
      </w:r>
      <w:r w:rsidRPr="000B0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року </w:t>
      </w:r>
      <w:r w:rsidRPr="000B0AF3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2"/>
          <w:sz w:val="28"/>
          <w:szCs w:val="28"/>
        </w:rPr>
        <w:t>28.</w:t>
      </w:r>
    </w:p>
    <w:p w:rsidR="0001636F" w:rsidRPr="0024098C" w:rsidRDefault="0001636F" w:rsidP="002A7230">
      <w:pPr>
        <w:pStyle w:val="PlainText"/>
        <w:ind w:hanging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Фінансово-економічне обґрунтування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1636F" w:rsidRPr="00604548" w:rsidRDefault="0001636F" w:rsidP="002A7230">
      <w:pPr>
        <w:rPr>
          <w:color w:val="FF0000"/>
          <w:sz w:val="28"/>
          <w:szCs w:val="28"/>
        </w:rPr>
      </w:pPr>
      <w:r w:rsidRPr="000B0AF3">
        <w:rPr>
          <w:color w:val="000000"/>
          <w:sz w:val="28"/>
          <w:szCs w:val="28"/>
        </w:rPr>
        <w:t>Необхідновиділеннякоштів з резервного фонду районного бюджету</w:t>
      </w:r>
      <w:r>
        <w:rPr>
          <w:color w:val="000000"/>
          <w:sz w:val="28"/>
          <w:szCs w:val="28"/>
          <w:lang w:val="uk-UA"/>
        </w:rPr>
        <w:t>в  сумі70000 грн</w:t>
      </w:r>
      <w:r w:rsidRPr="00604548">
        <w:rPr>
          <w:color w:val="FF0000"/>
          <w:sz w:val="28"/>
          <w:szCs w:val="28"/>
        </w:rPr>
        <w:t>.</w:t>
      </w:r>
    </w:p>
    <w:p w:rsidR="0001636F" w:rsidRPr="00A94977" w:rsidRDefault="0001636F" w:rsidP="00932BB6">
      <w:pPr>
        <w:rPr>
          <w:b/>
          <w:bCs/>
          <w:color w:val="000000"/>
          <w:sz w:val="28"/>
          <w:szCs w:val="28"/>
          <w:lang w:val="uk-UA"/>
        </w:rPr>
      </w:pPr>
      <w:r w:rsidRPr="005B6396">
        <w:rPr>
          <w:b/>
          <w:bCs/>
          <w:color w:val="000000"/>
          <w:sz w:val="28"/>
          <w:szCs w:val="28"/>
          <w:lang w:val="uk-UA"/>
        </w:rPr>
        <w:t>5. Позиція заінтересованих органів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01636F" w:rsidRPr="008D6F15" w:rsidRDefault="0001636F" w:rsidP="002A723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Районний  сектор  ДСНС, Чечельницьке відділення  національної  поліції, Чечельницький  центр первинної медико-санітарної  допомоги. </w:t>
      </w:r>
    </w:p>
    <w:p w:rsidR="0001636F" w:rsidRPr="00A94977" w:rsidRDefault="0001636F" w:rsidP="00932BB6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6. Регіональний аспект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01636F" w:rsidRDefault="0001636F" w:rsidP="002A723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розпорядження не стосуєтьсяпитаннярозвиткуадміністративно – територіальноїодиниці. Вплив на регіональнийрозвитоквідсутній.</w:t>
      </w:r>
    </w:p>
    <w:p w:rsidR="0001636F" w:rsidRPr="00A94977" w:rsidRDefault="0001636F" w:rsidP="002A7230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7. Громадськеобговорення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01636F" w:rsidRDefault="0001636F" w:rsidP="002A7230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розпорядження не потребуєпроведеннягромадськогообговорення.</w:t>
      </w:r>
    </w:p>
    <w:p w:rsidR="0001636F" w:rsidRPr="00A94977" w:rsidRDefault="0001636F" w:rsidP="002A7230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8. Прогноз результатів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01636F" w:rsidRDefault="0001636F" w:rsidP="002A7230">
      <w:pPr>
        <w:jc w:val="both"/>
        <w:rPr>
          <w:spacing w:val="-1"/>
          <w:sz w:val="28"/>
          <w:szCs w:val="28"/>
          <w:lang w:val="uk-UA"/>
        </w:rPr>
      </w:pPr>
      <w:r w:rsidRPr="003A6DB2">
        <w:rPr>
          <w:sz w:val="28"/>
          <w:szCs w:val="28"/>
          <w:lang w:val="uk-UA"/>
        </w:rPr>
        <w:t>Прийняттяданогорозпорядженнядастьможливість</w:t>
      </w:r>
      <w:r>
        <w:rPr>
          <w:sz w:val="28"/>
          <w:szCs w:val="28"/>
          <w:lang w:val="uk-UA"/>
        </w:rPr>
        <w:t xml:space="preserve">попередити надзвичайну ситуацію пов’язану з поширенням </w:t>
      </w:r>
      <w:r w:rsidRPr="00932BB6">
        <w:rPr>
          <w:spacing w:val="-1"/>
          <w:sz w:val="28"/>
          <w:szCs w:val="28"/>
          <w:lang w:val="uk-UA"/>
        </w:rPr>
        <w:t>на території Чечельницького району випадків гострої респіраторної хвороби, спричиненої коронавірусом 2019-</w:t>
      </w:r>
      <w:r w:rsidRPr="00932BB6">
        <w:rPr>
          <w:spacing w:val="-1"/>
          <w:sz w:val="28"/>
          <w:szCs w:val="28"/>
        </w:rPr>
        <w:t>nCoV</w:t>
      </w:r>
      <w:r w:rsidRPr="00932BB6">
        <w:rPr>
          <w:spacing w:val="-1"/>
          <w:sz w:val="28"/>
          <w:szCs w:val="28"/>
          <w:lang w:val="uk-UA"/>
        </w:rPr>
        <w:t xml:space="preserve"> на 2020 рік.</w:t>
      </w:r>
    </w:p>
    <w:p w:rsidR="0001636F" w:rsidRPr="003A6DB2" w:rsidRDefault="0001636F" w:rsidP="002A7230">
      <w:pPr>
        <w:jc w:val="both"/>
        <w:rPr>
          <w:lang w:val="uk-UA"/>
        </w:rPr>
      </w:pPr>
    </w:p>
    <w:p w:rsidR="0001636F" w:rsidRDefault="0001636F" w:rsidP="002A7230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Завідувач  секторуз питань</w:t>
      </w:r>
    </w:p>
    <w:p w:rsidR="0001636F" w:rsidRDefault="0001636F" w:rsidP="002A7230">
      <w:pPr>
        <w:rPr>
          <w:sz w:val="28"/>
          <w:szCs w:val="28"/>
          <w:lang w:val="uk-UA"/>
        </w:rPr>
      </w:pPr>
      <w:r>
        <w:rPr>
          <w:sz w:val="28"/>
          <w:szCs w:val="28"/>
        </w:rPr>
        <w:t>оборонноїроботи</w:t>
      </w:r>
      <w:r>
        <w:rPr>
          <w:sz w:val="28"/>
          <w:szCs w:val="28"/>
          <w:lang w:val="uk-UA"/>
        </w:rPr>
        <w:t xml:space="preserve">, цивільного            Олег ШЕСТАКІВСЬКИЙ </w:t>
      </w:r>
    </w:p>
    <w:p w:rsidR="0001636F" w:rsidRDefault="0001636F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01636F" w:rsidRDefault="0001636F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01636F" w:rsidRPr="00AE1144" w:rsidRDefault="0001636F" w:rsidP="002A7230">
      <w:pPr>
        <w:jc w:val="center"/>
        <w:rPr>
          <w:sz w:val="28"/>
          <w:szCs w:val="28"/>
          <w:lang w:val="uk-UA"/>
        </w:rPr>
      </w:pPr>
    </w:p>
    <w:p w:rsidR="0001636F" w:rsidRDefault="0001636F" w:rsidP="002A7230">
      <w:pPr>
        <w:jc w:val="center"/>
        <w:rPr>
          <w:sz w:val="28"/>
          <w:szCs w:val="28"/>
          <w:lang w:val="uk-UA"/>
        </w:rPr>
      </w:pPr>
    </w:p>
    <w:p w:rsidR="0001636F" w:rsidRPr="00AE1144" w:rsidRDefault="0001636F" w:rsidP="002A7230">
      <w:pPr>
        <w:jc w:val="center"/>
        <w:rPr>
          <w:sz w:val="28"/>
          <w:szCs w:val="28"/>
          <w:lang w:val="uk-UA"/>
        </w:rPr>
      </w:pPr>
      <w:r w:rsidRPr="00AE1144">
        <w:rPr>
          <w:sz w:val="28"/>
          <w:szCs w:val="28"/>
          <w:lang w:val="uk-UA"/>
        </w:rPr>
        <w:t>Довідка</w:t>
      </w:r>
    </w:p>
    <w:p w:rsidR="0001636F" w:rsidRDefault="0001636F" w:rsidP="002A7230">
      <w:pPr>
        <w:jc w:val="center"/>
        <w:rPr>
          <w:color w:val="000000"/>
          <w:sz w:val="28"/>
          <w:szCs w:val="28"/>
          <w:lang w:val="uk-UA"/>
        </w:rPr>
      </w:pPr>
      <w:r w:rsidRPr="00AE1144">
        <w:rPr>
          <w:color w:val="000000"/>
          <w:sz w:val="28"/>
          <w:szCs w:val="28"/>
          <w:lang w:val="uk-UA"/>
        </w:rPr>
        <w:t>до розпорядження голови райдержадміністрації</w:t>
      </w:r>
    </w:p>
    <w:p w:rsidR="0001636F" w:rsidRDefault="0001636F" w:rsidP="002A7230">
      <w:pPr>
        <w:jc w:val="center"/>
        <w:rPr>
          <w:color w:val="000000"/>
          <w:sz w:val="28"/>
          <w:szCs w:val="28"/>
          <w:lang w:val="uk-UA"/>
        </w:rPr>
      </w:pPr>
    </w:p>
    <w:p w:rsidR="0001636F" w:rsidRPr="00994326" w:rsidRDefault="0001636F" w:rsidP="00604548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3A6DB2">
        <w:rPr>
          <w:b/>
          <w:bCs/>
          <w:color w:val="000000"/>
          <w:sz w:val="28"/>
          <w:szCs w:val="28"/>
          <w:lang w:val="uk-UA"/>
        </w:rPr>
        <w:t>Про виділеннякоштів</w:t>
      </w:r>
      <w:r w:rsidRPr="003A6DB2">
        <w:rPr>
          <w:b/>
          <w:bCs/>
          <w:sz w:val="28"/>
          <w:szCs w:val="28"/>
          <w:lang w:val="uk-UA"/>
        </w:rPr>
        <w:t xml:space="preserve">назакупівлюзасобівіндивідуальногозахисту, паливо-мастильнихматеріалів  та дезінфікуючихзасобів  з метою  </w:t>
      </w:r>
      <w:r w:rsidRPr="003A6DB2">
        <w:rPr>
          <w:b/>
          <w:bCs/>
          <w:spacing w:val="-1"/>
          <w:sz w:val="28"/>
          <w:szCs w:val="28"/>
          <w:lang w:val="uk-UA"/>
        </w:rPr>
        <w:t>запобіганнязанесенню і поширенню на території Чечельницького району випадківгостроїреспіраторноїхвороби, спричиненоїкоронавірусом 2019-</w:t>
      </w:r>
      <w:r>
        <w:rPr>
          <w:b/>
          <w:bCs/>
          <w:spacing w:val="-1"/>
          <w:sz w:val="28"/>
          <w:szCs w:val="28"/>
        </w:rPr>
        <w:t>nCoV</w:t>
      </w:r>
    </w:p>
    <w:p w:rsidR="0001636F" w:rsidRPr="00AE1144" w:rsidRDefault="0001636F" w:rsidP="002A7230">
      <w:pPr>
        <w:jc w:val="center"/>
        <w:rPr>
          <w:color w:val="000000"/>
          <w:sz w:val="28"/>
          <w:szCs w:val="28"/>
          <w:lang w:val="uk-UA"/>
        </w:rPr>
      </w:pPr>
    </w:p>
    <w:p w:rsidR="0001636F" w:rsidRPr="00262A29" w:rsidRDefault="0001636F" w:rsidP="002A7230">
      <w:pPr>
        <w:shd w:val="clear" w:color="auto" w:fill="FFFFFF"/>
        <w:tabs>
          <w:tab w:val="left" w:pos="0"/>
        </w:tabs>
        <w:jc w:val="both"/>
        <w:outlineLvl w:val="0"/>
        <w:rPr>
          <w:color w:val="000000"/>
          <w:spacing w:val="1"/>
          <w:sz w:val="28"/>
          <w:szCs w:val="28"/>
          <w:lang w:val="uk-UA"/>
        </w:rPr>
      </w:pPr>
      <w:r w:rsidRPr="00262A29">
        <w:rPr>
          <w:sz w:val="28"/>
          <w:szCs w:val="28"/>
          <w:lang w:val="uk-UA"/>
        </w:rPr>
        <w:t xml:space="preserve">   Проект розпорядження розроблено сектором</w:t>
      </w:r>
      <w:r>
        <w:rPr>
          <w:sz w:val="28"/>
          <w:szCs w:val="28"/>
          <w:lang w:val="uk-UA"/>
        </w:rPr>
        <w:t xml:space="preserve"> з питань </w:t>
      </w:r>
      <w:r w:rsidRPr="00262A29">
        <w:rPr>
          <w:sz w:val="28"/>
          <w:szCs w:val="28"/>
          <w:lang w:val="uk-UA"/>
        </w:rPr>
        <w:t>оборонної роботи</w:t>
      </w:r>
      <w:r>
        <w:rPr>
          <w:sz w:val="28"/>
          <w:szCs w:val="28"/>
          <w:lang w:val="uk-UA"/>
        </w:rPr>
        <w:t>,</w:t>
      </w:r>
      <w:r w:rsidRPr="00262A29">
        <w:rPr>
          <w:sz w:val="28"/>
          <w:szCs w:val="28"/>
          <w:lang w:val="uk-UA"/>
        </w:rPr>
        <w:t>цивільного захисту та взаємодії з правоохоронними органами  райдержадміністрації в</w:t>
      </w:r>
      <w:r w:rsidRPr="00262A29">
        <w:rPr>
          <w:color w:val="000000"/>
          <w:spacing w:val="1"/>
          <w:sz w:val="28"/>
          <w:szCs w:val="28"/>
          <w:lang w:val="uk-UA"/>
        </w:rPr>
        <w:t xml:space="preserve">ідповідно до 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</w:t>
      </w:r>
    </w:p>
    <w:p w:rsidR="0001636F" w:rsidRPr="00262A29" w:rsidRDefault="0001636F" w:rsidP="002A723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01636F" w:rsidRDefault="0001636F" w:rsidP="002A7230">
      <w:pPr>
        <w:rPr>
          <w:color w:val="000000"/>
          <w:sz w:val="28"/>
          <w:szCs w:val="28"/>
        </w:rPr>
      </w:pPr>
      <w:r w:rsidRPr="00262A2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тапогоджено:</w:t>
      </w:r>
    </w:p>
    <w:p w:rsidR="0001636F" w:rsidRDefault="0001636F" w:rsidP="002A72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беззауважень</w:t>
      </w:r>
    </w:p>
    <w:p w:rsidR="0001636F" w:rsidRDefault="0001636F" w:rsidP="00AE114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Начальник  відділу з </w:t>
      </w:r>
    </w:p>
    <w:p w:rsidR="0001636F" w:rsidRDefault="0001636F" w:rsidP="00AE114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питань правого забезпечення </w:t>
      </w:r>
    </w:p>
    <w:p w:rsidR="0001636F" w:rsidRDefault="0001636F" w:rsidP="00AE1144">
      <w:pPr>
        <w:tabs>
          <w:tab w:val="left" w:pos="615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та діловодства апарату                                        Наталія  НИКИТЮК </w:t>
      </w:r>
    </w:p>
    <w:p w:rsidR="0001636F" w:rsidRDefault="0001636F" w:rsidP="00AE114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райдержадміністрації</w:t>
      </w:r>
    </w:p>
    <w:p w:rsidR="0001636F" w:rsidRPr="00E1139E" w:rsidRDefault="0001636F" w:rsidP="00AE1144">
      <w:pPr>
        <w:rPr>
          <w:color w:val="000000"/>
          <w:sz w:val="28"/>
          <w:szCs w:val="28"/>
          <w:lang w:val="uk-UA"/>
        </w:rPr>
      </w:pPr>
    </w:p>
    <w:p w:rsidR="0001636F" w:rsidRPr="00E1139E" w:rsidRDefault="0001636F" w:rsidP="002A7230">
      <w:pPr>
        <w:ind w:firstLine="708"/>
        <w:rPr>
          <w:sz w:val="28"/>
          <w:szCs w:val="28"/>
          <w:lang w:val="uk-UA"/>
        </w:rPr>
      </w:pPr>
      <w:r w:rsidRPr="00E1139E">
        <w:rPr>
          <w:sz w:val="28"/>
          <w:szCs w:val="28"/>
          <w:lang w:val="uk-UA"/>
        </w:rPr>
        <w:t xml:space="preserve">Керівник апарату </w:t>
      </w:r>
    </w:p>
    <w:p w:rsidR="0001636F" w:rsidRPr="00E1139E" w:rsidRDefault="0001636F" w:rsidP="002A7230">
      <w:pPr>
        <w:ind w:firstLine="708"/>
        <w:rPr>
          <w:sz w:val="28"/>
          <w:szCs w:val="28"/>
          <w:lang w:val="uk-UA"/>
        </w:rPr>
      </w:pPr>
      <w:r w:rsidRPr="00E1139E">
        <w:rPr>
          <w:sz w:val="28"/>
          <w:szCs w:val="28"/>
          <w:lang w:val="uk-UA"/>
        </w:rPr>
        <w:t xml:space="preserve">райдержадміністрації            </w:t>
      </w:r>
      <w:r>
        <w:rPr>
          <w:sz w:val="28"/>
          <w:szCs w:val="28"/>
          <w:lang w:val="uk-UA"/>
        </w:rPr>
        <w:t xml:space="preserve">                              Ольга ТИМОФІЄВА</w:t>
      </w:r>
    </w:p>
    <w:p w:rsidR="0001636F" w:rsidRPr="00E1139E" w:rsidRDefault="0001636F" w:rsidP="002A7230">
      <w:pPr>
        <w:ind w:firstLine="708"/>
        <w:rPr>
          <w:sz w:val="28"/>
          <w:szCs w:val="28"/>
          <w:lang w:val="uk-UA"/>
        </w:rPr>
      </w:pPr>
    </w:p>
    <w:p w:rsidR="0001636F" w:rsidRPr="00E1139E" w:rsidRDefault="0001636F" w:rsidP="002A7230">
      <w:pPr>
        <w:ind w:firstLine="708"/>
        <w:rPr>
          <w:sz w:val="28"/>
          <w:szCs w:val="28"/>
          <w:lang w:val="uk-UA"/>
        </w:rPr>
      </w:pPr>
    </w:p>
    <w:p w:rsidR="0001636F" w:rsidRPr="002A7230" w:rsidRDefault="0001636F" w:rsidP="002A7230">
      <w:pPr>
        <w:ind w:firstLine="708"/>
        <w:rPr>
          <w:sz w:val="28"/>
          <w:szCs w:val="28"/>
          <w:lang w:val="uk-UA"/>
        </w:rPr>
      </w:pPr>
      <w:r w:rsidRPr="002A7230">
        <w:rPr>
          <w:sz w:val="28"/>
          <w:szCs w:val="28"/>
          <w:lang w:val="uk-UA"/>
        </w:rPr>
        <w:t>із зауваженнями (пропозиціями),</w:t>
      </w:r>
    </w:p>
    <w:p w:rsidR="0001636F" w:rsidRDefault="0001636F" w:rsidP="002A72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яківраховано</w:t>
      </w:r>
    </w:p>
    <w:p w:rsidR="0001636F" w:rsidRDefault="0001636F" w:rsidP="002A7230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01636F" w:rsidRDefault="0001636F" w:rsidP="002A7230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01636F" w:rsidRDefault="0001636F" w:rsidP="002A7230">
      <w:pPr>
        <w:ind w:left="708" w:firstLine="708"/>
        <w:rPr>
          <w:sz w:val="28"/>
          <w:szCs w:val="28"/>
        </w:rPr>
      </w:pPr>
    </w:p>
    <w:p w:rsidR="0001636F" w:rsidRDefault="0001636F" w:rsidP="002A72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іззауваженнями (пропозиціями),</w:t>
      </w:r>
    </w:p>
    <w:p w:rsidR="0001636F" w:rsidRDefault="0001636F" w:rsidP="002A72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яківрахованочастково</w:t>
      </w:r>
    </w:p>
    <w:p w:rsidR="0001636F" w:rsidRDefault="0001636F" w:rsidP="002A7230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01636F" w:rsidRDefault="0001636F" w:rsidP="002A7230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01636F" w:rsidRDefault="0001636F" w:rsidP="002A72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іззауваженнями (пропозиціями),</w:t>
      </w:r>
    </w:p>
    <w:p w:rsidR="0001636F" w:rsidRDefault="0001636F" w:rsidP="002A72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які не враховано</w:t>
      </w:r>
    </w:p>
    <w:p w:rsidR="0001636F" w:rsidRDefault="0001636F" w:rsidP="002A7230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01636F" w:rsidRDefault="0001636F" w:rsidP="002A7230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01636F" w:rsidRDefault="0001636F" w:rsidP="002A7230">
      <w:pPr>
        <w:ind w:firstLine="709"/>
      </w:pPr>
    </w:p>
    <w:p w:rsidR="0001636F" w:rsidRDefault="0001636F" w:rsidP="002A7230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Завідувач  сектору</w:t>
      </w:r>
    </w:p>
    <w:p w:rsidR="0001636F" w:rsidRDefault="0001636F" w:rsidP="002A7230">
      <w:pPr>
        <w:rPr>
          <w:sz w:val="28"/>
          <w:szCs w:val="28"/>
          <w:lang w:val="uk-UA"/>
        </w:rPr>
      </w:pPr>
      <w:r>
        <w:rPr>
          <w:sz w:val="28"/>
          <w:szCs w:val="28"/>
        </w:rPr>
        <w:t>оборонноїроботи</w:t>
      </w:r>
      <w:r>
        <w:rPr>
          <w:sz w:val="28"/>
          <w:szCs w:val="28"/>
          <w:lang w:val="uk-UA"/>
        </w:rPr>
        <w:t>, цивільного         Олег ШЕСТАКІВСЬКИЙ</w:t>
      </w:r>
    </w:p>
    <w:p w:rsidR="0001636F" w:rsidRDefault="0001636F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01636F" w:rsidRDefault="0001636F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правоохоронними органами</w:t>
      </w:r>
    </w:p>
    <w:p w:rsidR="0001636F" w:rsidRDefault="0001636F">
      <w:r>
        <w:rPr>
          <w:sz w:val="28"/>
          <w:szCs w:val="28"/>
          <w:lang w:val="uk-UA"/>
        </w:rPr>
        <w:t>райдержадміністрації</w:t>
      </w:r>
    </w:p>
    <w:sectPr w:rsidR="0001636F" w:rsidSect="008D6F15">
      <w:pgSz w:w="11906" w:h="16838"/>
      <w:pgMar w:top="426" w:right="567" w:bottom="567" w:left="1701" w:header="708" w:footer="708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364B"/>
    <w:multiLevelType w:val="hybridMultilevel"/>
    <w:tmpl w:val="C706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0"/>
    <w:rsid w:val="0001636F"/>
    <w:rsid w:val="00032439"/>
    <w:rsid w:val="000B0AF3"/>
    <w:rsid w:val="000C2208"/>
    <w:rsid w:val="000D1AC7"/>
    <w:rsid w:val="000D6B7D"/>
    <w:rsid w:val="000E398A"/>
    <w:rsid w:val="0015028A"/>
    <w:rsid w:val="00207D9C"/>
    <w:rsid w:val="00237F17"/>
    <w:rsid w:val="0024098C"/>
    <w:rsid w:val="00247355"/>
    <w:rsid w:val="00262A29"/>
    <w:rsid w:val="002A7230"/>
    <w:rsid w:val="00302E3A"/>
    <w:rsid w:val="00340EA5"/>
    <w:rsid w:val="003A6DB2"/>
    <w:rsid w:val="003B0830"/>
    <w:rsid w:val="0044103E"/>
    <w:rsid w:val="004533C1"/>
    <w:rsid w:val="0045407B"/>
    <w:rsid w:val="004B7FA6"/>
    <w:rsid w:val="004D6DF9"/>
    <w:rsid w:val="005B6396"/>
    <w:rsid w:val="00604548"/>
    <w:rsid w:val="00692374"/>
    <w:rsid w:val="006A1462"/>
    <w:rsid w:val="007106C4"/>
    <w:rsid w:val="00765FE9"/>
    <w:rsid w:val="007D15B8"/>
    <w:rsid w:val="007E4ADC"/>
    <w:rsid w:val="00850B1B"/>
    <w:rsid w:val="008617C7"/>
    <w:rsid w:val="00883A8D"/>
    <w:rsid w:val="008D6F15"/>
    <w:rsid w:val="00932BB6"/>
    <w:rsid w:val="00953E0A"/>
    <w:rsid w:val="00994326"/>
    <w:rsid w:val="009B1769"/>
    <w:rsid w:val="009C43F9"/>
    <w:rsid w:val="00A73CA7"/>
    <w:rsid w:val="00A94977"/>
    <w:rsid w:val="00AE1144"/>
    <w:rsid w:val="00AE3836"/>
    <w:rsid w:val="00C15273"/>
    <w:rsid w:val="00CF6A9D"/>
    <w:rsid w:val="00D54342"/>
    <w:rsid w:val="00D75E82"/>
    <w:rsid w:val="00E1139E"/>
    <w:rsid w:val="00E320FE"/>
    <w:rsid w:val="00E72A86"/>
    <w:rsid w:val="00E75777"/>
    <w:rsid w:val="00EC43FD"/>
    <w:rsid w:val="00F2239B"/>
    <w:rsid w:val="00F27426"/>
    <w:rsid w:val="00F372B0"/>
    <w:rsid w:val="00F455E0"/>
    <w:rsid w:val="00FB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30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7230"/>
    <w:pPr>
      <w:keepNext/>
      <w:jc w:val="both"/>
      <w:outlineLvl w:val="0"/>
    </w:pPr>
    <w:rPr>
      <w:color w:val="00008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230"/>
    <w:rPr>
      <w:rFonts w:ascii="Times New Roman" w:hAnsi="Times New Roman" w:cs="Times New Roman"/>
      <w:color w:val="000080"/>
      <w:sz w:val="28"/>
      <w:szCs w:val="28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2A723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PlainText">
    <w:name w:val="Plain Text"/>
    <w:basedOn w:val="Normal"/>
    <w:link w:val="PlainTextChar"/>
    <w:uiPriority w:val="99"/>
    <w:rsid w:val="002A7230"/>
    <w:rPr>
      <w:rFonts w:ascii="Courier New" w:hAnsi="Courier New" w:cs="Courier New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7230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4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3FD"/>
    <w:rPr>
      <w:rFonts w:ascii="Segoe UI" w:hAnsi="Segoe UI" w:cs="Segoe UI"/>
      <w:sz w:val="18"/>
      <w:szCs w:val="1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994326"/>
    <w:pPr>
      <w:autoSpaceDE/>
      <w:autoSpaceDN/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4326"/>
    <w:rPr>
      <w:rFonts w:ascii="Times New Roman" w:hAnsi="Times New Roman" w:cs="Times New Roman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0324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1478</Words>
  <Characters>8431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Віталій</dc:creator>
  <cp:keywords/>
  <dc:description/>
  <cp:lastModifiedBy>xxx</cp:lastModifiedBy>
  <cp:revision>2</cp:revision>
  <cp:lastPrinted>2020-07-31T05:58:00Z</cp:lastPrinted>
  <dcterms:created xsi:type="dcterms:W3CDTF">2020-07-27T08:23:00Z</dcterms:created>
  <dcterms:modified xsi:type="dcterms:W3CDTF">2020-07-27T08:23:00Z</dcterms:modified>
</cp:coreProperties>
</file>